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97" w:type="pct"/>
        <w:tblInd w:w="-426" w:type="dxa"/>
        <w:tblLayout w:type="fixed"/>
        <w:tblLook w:val="04A0" w:firstRow="1" w:lastRow="0" w:firstColumn="1" w:lastColumn="0" w:noHBand="0" w:noVBand="1"/>
        <w:tblCaption w:val="Layout table"/>
      </w:tblPr>
      <w:tblGrid>
        <w:gridCol w:w="8081"/>
        <w:gridCol w:w="3463"/>
      </w:tblGrid>
      <w:tr w:rsidR="00542788" w14:paraId="7AEBA9FA" w14:textId="77777777" w:rsidTr="006B4ABC">
        <w:trPr>
          <w:trHeight w:val="2694"/>
        </w:trPr>
        <w:tc>
          <w:tcPr>
            <w:tcW w:w="8081" w:type="dxa"/>
            <w:shd w:val="clear" w:color="auto" w:fill="FFFFFF" w:themeFill="background1"/>
            <w:vAlign w:val="center"/>
          </w:tcPr>
          <w:p w14:paraId="67714002" w14:textId="77777777" w:rsidR="00542788" w:rsidRPr="00B63F72" w:rsidRDefault="009E7EC0" w:rsidP="007D0088">
            <w:pPr>
              <w:pStyle w:val="Month"/>
              <w:jc w:val="center"/>
              <w:rPr>
                <w:b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63DD18FF" wp14:editId="3414EDA4">
                  <wp:extent cx="4524375" cy="1247775"/>
                  <wp:effectExtent l="0" t="0" r="9525" b="9525"/>
                  <wp:docPr id="9" name="Picture 9" descr="https://www.msad60.org/wp-content/uploads/2018/02/month-of-march-saint-patricks-lu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msad60.org/wp-content/uploads/2018/02/month-of-march-saint-patricks-lu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1442" cy="1249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3" w:type="dxa"/>
            <w:shd w:val="clear" w:color="auto" w:fill="FFFFFF" w:themeFill="background1"/>
            <w:vAlign w:val="center"/>
          </w:tcPr>
          <w:p w14:paraId="7EB18296" w14:textId="14107ED0" w:rsidR="00542788" w:rsidRPr="009E7EC0" w:rsidRDefault="004234FB" w:rsidP="001C3F38">
            <w:pPr>
              <w:pStyle w:val="Year"/>
              <w:jc w:val="center"/>
              <w:rPr>
                <w:rFonts w:ascii="Footlight MT Light" w:hAnsi="Footlight MT Light"/>
                <w:b/>
                <w:color w:val="669900"/>
                <w:sz w:val="140"/>
                <w:szCs w:val="140"/>
              </w:rPr>
            </w:pPr>
            <w:r>
              <w:rPr>
                <w:rFonts w:ascii="Footlight MT Light" w:hAnsi="Footlight MT Light"/>
                <w:b/>
                <w:noProof/>
                <w:color w:val="669900"/>
                <w:sz w:val="140"/>
                <w:szCs w:val="140"/>
                <w:lang w:val="en-CA" w:eastAsia="en-CA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 w:rsidR="00483E5F">
              <w:rPr>
                <w:rFonts w:ascii="Footlight MT Light" w:hAnsi="Footlight MT Light"/>
                <w:b/>
                <w:noProof/>
                <w:color w:val="669900"/>
                <w:sz w:val="140"/>
                <w:szCs w:val="140"/>
                <w:lang w:val="en-CA" w:eastAsia="en-CA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</w:tr>
    </w:tbl>
    <w:tbl>
      <w:tblPr>
        <w:tblStyle w:val="TableGrid"/>
        <w:tblW w:w="5513" w:type="pct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12245"/>
      </w:tblGrid>
      <w:tr w:rsidR="00542788" w14:paraId="0EC5B058" w14:textId="77777777" w:rsidTr="00A455AF">
        <w:trPr>
          <w:trHeight w:hRule="exact" w:val="1274"/>
        </w:trPr>
        <w:tc>
          <w:tcPr>
            <w:tcW w:w="11907" w:type="dxa"/>
          </w:tcPr>
          <w:p w14:paraId="3DE4D4D4" w14:textId="77777777" w:rsidR="00542788" w:rsidRPr="00A455AF" w:rsidRDefault="00F02A22" w:rsidP="00381783">
            <w:pPr>
              <w:pStyle w:val="Title"/>
              <w:jc w:val="center"/>
              <w:rPr>
                <w:rFonts w:ascii="Footlight MT Light" w:hAnsi="Footlight MT Light" w:cs="Arial"/>
                <w:b/>
              </w:rPr>
            </w:pPr>
            <w:r w:rsidRPr="00A455AF">
              <w:rPr>
                <w:rFonts w:ascii="Footlight MT Light" w:hAnsi="Footlight MT Light"/>
                <w:noProof/>
                <w:color w:val="000000" w:themeColor="text1"/>
                <w:sz w:val="56"/>
                <w:lang w:val="en-CA" w:eastAsia="en-CA"/>
              </w:rPr>
              <w:drawing>
                <wp:anchor distT="0" distB="0" distL="114300" distR="114300" simplePos="0" relativeHeight="251660288" behindDoc="1" locked="0" layoutInCell="1" allowOverlap="0" wp14:anchorId="21ED81D9" wp14:editId="2F9B306F">
                  <wp:simplePos x="0" y="0"/>
                  <wp:positionH relativeFrom="column">
                    <wp:posOffset>-103878</wp:posOffset>
                  </wp:positionH>
                  <wp:positionV relativeFrom="paragraph">
                    <wp:posOffset>110490</wp:posOffset>
                  </wp:positionV>
                  <wp:extent cx="939165" cy="744220"/>
                  <wp:effectExtent l="0" t="0" r="0" b="0"/>
                  <wp:wrapNone/>
                  <wp:docPr id="5" name="Picture 5" descr="UMCS LOGO No WOR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MCS LOGO No WOR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455AF">
              <w:rPr>
                <w:rFonts w:ascii="Footlight MT Light" w:hAnsi="Footlight MT Light" w:cs="Arial"/>
                <w:b/>
                <w:color w:val="000000" w:themeColor="text1"/>
                <w:sz w:val="56"/>
              </w:rPr>
              <w:t xml:space="preserve">     </w:t>
            </w:r>
            <w:r w:rsidR="002E48E7" w:rsidRPr="00A455AF">
              <w:rPr>
                <w:rFonts w:ascii="Footlight MT Light" w:hAnsi="Footlight MT Light" w:cs="Arial"/>
                <w:b/>
                <w:color w:val="000000" w:themeColor="text1"/>
                <w:sz w:val="56"/>
              </w:rPr>
              <w:t>Upper Musquodoboit Consolidated</w:t>
            </w:r>
            <w:r w:rsidR="002E48E7" w:rsidRPr="00A455AF">
              <w:rPr>
                <w:rFonts w:ascii="Footlight MT Light" w:hAnsi="Footlight MT Light" w:cs="Arial"/>
                <w:b/>
                <w:color w:val="auto"/>
                <w:sz w:val="56"/>
              </w:rPr>
              <w:t xml:space="preserve"> </w:t>
            </w:r>
            <w:r w:rsidR="00381783" w:rsidRPr="00A455AF">
              <w:rPr>
                <w:rFonts w:ascii="Footlight MT Light" w:hAnsi="Footlight MT Light" w:cs="Arial"/>
                <w:b/>
                <w:color w:val="auto"/>
                <w:sz w:val="56"/>
              </w:rPr>
              <w:t>S</w:t>
            </w:r>
            <w:r w:rsidR="002E48E7" w:rsidRPr="00A455AF">
              <w:rPr>
                <w:rFonts w:ascii="Footlight MT Light" w:hAnsi="Footlight MT Light" w:cs="Arial"/>
                <w:b/>
                <w:color w:val="auto"/>
                <w:sz w:val="56"/>
              </w:rPr>
              <w:t>chool</w:t>
            </w:r>
          </w:p>
        </w:tc>
      </w:tr>
      <w:tr w:rsidR="00542788" w14:paraId="2A248E25" w14:textId="77777777" w:rsidTr="00342F36">
        <w:trPr>
          <w:trHeight w:hRule="exact" w:val="80"/>
        </w:trPr>
        <w:tc>
          <w:tcPr>
            <w:tcW w:w="11907" w:type="dxa"/>
          </w:tcPr>
          <w:p w14:paraId="510AE5F3" w14:textId="77777777" w:rsidR="00542788" w:rsidRDefault="00542788"/>
        </w:tc>
      </w:tr>
    </w:tbl>
    <w:tbl>
      <w:tblPr>
        <w:tblStyle w:val="TableCalendar"/>
        <w:tblW w:w="5344" w:type="pct"/>
        <w:tblInd w:w="-292" w:type="dxa"/>
        <w:tblLayout w:type="fixed"/>
        <w:tblLook w:val="0420" w:firstRow="1" w:lastRow="0" w:firstColumn="0" w:lastColumn="0" w:noHBand="0" w:noVBand="1"/>
        <w:tblCaption w:val="Layout table"/>
      </w:tblPr>
      <w:tblGrid>
        <w:gridCol w:w="1277"/>
        <w:gridCol w:w="1701"/>
        <w:gridCol w:w="2020"/>
        <w:gridCol w:w="1714"/>
        <w:gridCol w:w="1856"/>
        <w:gridCol w:w="1922"/>
        <w:gridCol w:w="1363"/>
      </w:tblGrid>
      <w:tr w:rsidR="000C7EB3" w14:paraId="263A0315" w14:textId="77777777" w:rsidTr="008E0D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6"/>
        </w:trPr>
        <w:sdt>
          <w:sdtPr>
            <w:rPr>
              <w:b/>
              <w:color w:val="auto"/>
              <w:sz w:val="22"/>
            </w:rPr>
            <w:id w:val="169990909"/>
            <w:placeholder>
              <w:docPart w:val="9238C228A2B24B2A874C627DCAD4E8DE"/>
            </w:placeholder>
            <w:temporary/>
            <w:showingPlcHdr/>
            <w15:appearance w15:val="hidden"/>
          </w:sdtPr>
          <w:sdtContent>
            <w:tc>
              <w:tcPr>
                <w:tcW w:w="1277" w:type="dxa"/>
                <w:tcBorders>
                  <w:bottom w:val="nil"/>
                </w:tcBorders>
              </w:tcPr>
              <w:p w14:paraId="576DE660" w14:textId="77777777" w:rsidR="00542788" w:rsidRPr="009B623F" w:rsidRDefault="008971A6">
                <w:pPr>
                  <w:pStyle w:val="Days"/>
                  <w:rPr>
                    <w:b/>
                    <w:color w:val="auto"/>
                    <w:sz w:val="22"/>
                  </w:rPr>
                </w:pPr>
                <w:r w:rsidRPr="009B623F">
                  <w:rPr>
                    <w:b/>
                    <w:color w:val="auto"/>
                    <w:sz w:val="24"/>
                  </w:rPr>
                  <w:t>Sunday</w:t>
                </w:r>
              </w:p>
            </w:tc>
          </w:sdtContent>
        </w:sdt>
        <w:tc>
          <w:tcPr>
            <w:tcW w:w="1701" w:type="dxa"/>
            <w:tcBorders>
              <w:bottom w:val="nil"/>
            </w:tcBorders>
          </w:tcPr>
          <w:p w14:paraId="2E2BCEE9" w14:textId="77777777" w:rsidR="00542788" w:rsidRPr="009B623F" w:rsidRDefault="00000000">
            <w:pPr>
              <w:pStyle w:val="Days"/>
              <w:rPr>
                <w:b/>
                <w:color w:val="auto"/>
                <w:sz w:val="22"/>
              </w:rPr>
            </w:pPr>
            <w:sdt>
              <w:sdtPr>
                <w:rPr>
                  <w:b/>
                  <w:color w:val="auto"/>
                  <w:sz w:val="22"/>
                </w:rPr>
                <w:id w:val="2003705508"/>
                <w:placeholder>
                  <w:docPart w:val="5D65ED7D03EC4134B6478C394C4D35A6"/>
                </w:placeholder>
                <w:temporary/>
                <w:showingPlcHdr/>
                <w15:appearance w15:val="hidden"/>
              </w:sdtPr>
              <w:sdtContent>
                <w:r w:rsidR="008971A6" w:rsidRPr="009B623F">
                  <w:rPr>
                    <w:b/>
                    <w:color w:val="auto"/>
                    <w:sz w:val="24"/>
                  </w:rPr>
                  <w:t>Monday</w:t>
                </w:r>
              </w:sdtContent>
            </w:sdt>
          </w:p>
          <w:p w14:paraId="138C7382" w14:textId="77777777" w:rsidR="002E48E7" w:rsidRDefault="002E48E7">
            <w:pPr>
              <w:pStyle w:val="Days"/>
              <w:rPr>
                <w:b/>
                <w:i/>
                <w:color w:val="auto"/>
                <w:sz w:val="20"/>
              </w:rPr>
            </w:pPr>
            <w:r w:rsidRPr="009B623F">
              <w:rPr>
                <w:b/>
                <w:i/>
                <w:color w:val="auto"/>
                <w:sz w:val="20"/>
              </w:rPr>
              <w:t>Phys. Ed.</w:t>
            </w:r>
          </w:p>
          <w:p w14:paraId="61AD98E9" w14:textId="7EB3CDC6" w:rsidR="004234FB" w:rsidRPr="009B623F" w:rsidRDefault="004234FB">
            <w:pPr>
              <w:pStyle w:val="Days"/>
              <w:rPr>
                <w:b/>
                <w:i/>
                <w:color w:val="auto"/>
                <w:sz w:val="22"/>
              </w:rPr>
            </w:pPr>
          </w:p>
        </w:tc>
        <w:tc>
          <w:tcPr>
            <w:tcW w:w="2020" w:type="dxa"/>
            <w:tcBorders>
              <w:bottom w:val="nil"/>
            </w:tcBorders>
          </w:tcPr>
          <w:p w14:paraId="5BCFFB6F" w14:textId="77777777" w:rsidR="00542788" w:rsidRPr="009B623F" w:rsidRDefault="00000000">
            <w:pPr>
              <w:pStyle w:val="Days"/>
              <w:rPr>
                <w:b/>
                <w:color w:val="auto"/>
                <w:sz w:val="22"/>
              </w:rPr>
            </w:pPr>
            <w:sdt>
              <w:sdtPr>
                <w:rPr>
                  <w:b/>
                  <w:color w:val="auto"/>
                  <w:sz w:val="22"/>
                </w:rPr>
                <w:id w:val="-1002127387"/>
                <w:placeholder>
                  <w:docPart w:val="564D0293C8D0481BB2AF510F06FF3113"/>
                </w:placeholder>
                <w:temporary/>
                <w:showingPlcHdr/>
                <w15:appearance w15:val="hidden"/>
              </w:sdtPr>
              <w:sdtContent>
                <w:r w:rsidR="008971A6" w:rsidRPr="009B623F">
                  <w:rPr>
                    <w:b/>
                    <w:color w:val="auto"/>
                    <w:sz w:val="24"/>
                  </w:rPr>
                  <w:t>Tuesday</w:t>
                </w:r>
              </w:sdtContent>
            </w:sdt>
          </w:p>
          <w:p w14:paraId="54EDB487" w14:textId="23F1ADF8" w:rsidR="002E48E7" w:rsidRDefault="002E48E7">
            <w:pPr>
              <w:pStyle w:val="Days"/>
              <w:rPr>
                <w:b/>
                <w:i/>
                <w:color w:val="auto"/>
                <w:sz w:val="20"/>
              </w:rPr>
            </w:pPr>
            <w:r w:rsidRPr="009B623F">
              <w:rPr>
                <w:b/>
                <w:i/>
                <w:color w:val="auto"/>
                <w:sz w:val="20"/>
              </w:rPr>
              <w:t>Music</w:t>
            </w:r>
          </w:p>
          <w:p w14:paraId="3E338BC4" w14:textId="77777777" w:rsidR="002E48E7" w:rsidRPr="00106653" w:rsidRDefault="002E48E7" w:rsidP="00483E5F">
            <w:pPr>
              <w:pStyle w:val="Days"/>
              <w:rPr>
                <w:b/>
                <w:i/>
                <w:color w:val="auto"/>
                <w:sz w:val="20"/>
              </w:rPr>
            </w:pPr>
          </w:p>
        </w:tc>
        <w:tc>
          <w:tcPr>
            <w:tcW w:w="1714" w:type="dxa"/>
            <w:tcBorders>
              <w:bottom w:val="nil"/>
            </w:tcBorders>
          </w:tcPr>
          <w:p w14:paraId="5A85A72F" w14:textId="77777777" w:rsidR="00542788" w:rsidRPr="009B623F" w:rsidRDefault="00000000">
            <w:pPr>
              <w:pStyle w:val="Days"/>
              <w:rPr>
                <w:b/>
                <w:color w:val="auto"/>
                <w:sz w:val="22"/>
              </w:rPr>
            </w:pPr>
            <w:sdt>
              <w:sdtPr>
                <w:rPr>
                  <w:b/>
                  <w:color w:val="auto"/>
                  <w:sz w:val="22"/>
                </w:rPr>
                <w:id w:val="158201609"/>
                <w:placeholder>
                  <w:docPart w:val="E8CFB71B67AA4FED9834D557D2D8036C"/>
                </w:placeholder>
                <w:temporary/>
                <w:showingPlcHdr/>
                <w15:appearance w15:val="hidden"/>
              </w:sdtPr>
              <w:sdtContent>
                <w:r w:rsidR="008971A6" w:rsidRPr="009B623F">
                  <w:rPr>
                    <w:b/>
                    <w:color w:val="auto"/>
                    <w:sz w:val="24"/>
                  </w:rPr>
                  <w:t>Wednesday</w:t>
                </w:r>
              </w:sdtContent>
            </w:sdt>
          </w:p>
          <w:p w14:paraId="29875470" w14:textId="77777777" w:rsidR="002E48E7" w:rsidRDefault="00EC79F5">
            <w:pPr>
              <w:pStyle w:val="Days"/>
              <w:rPr>
                <w:b/>
                <w:i/>
                <w:color w:val="auto"/>
                <w:sz w:val="22"/>
              </w:rPr>
            </w:pPr>
            <w:r>
              <w:rPr>
                <w:b/>
                <w:i/>
                <w:color w:val="auto"/>
                <w:sz w:val="22"/>
              </w:rPr>
              <w:t>Library</w:t>
            </w:r>
          </w:p>
          <w:p w14:paraId="546B8CC4" w14:textId="27A73C55" w:rsidR="00483E5F" w:rsidRPr="009B623F" w:rsidRDefault="00483E5F">
            <w:pPr>
              <w:pStyle w:val="Days"/>
              <w:rPr>
                <w:b/>
                <w:i/>
                <w:color w:val="auto"/>
                <w:sz w:val="22"/>
              </w:rPr>
            </w:pPr>
            <w:r>
              <w:rPr>
                <w:b/>
                <w:i/>
                <w:color w:val="auto"/>
                <w:sz w:val="22"/>
              </w:rPr>
              <w:t>Band</w:t>
            </w:r>
          </w:p>
        </w:tc>
        <w:tc>
          <w:tcPr>
            <w:tcW w:w="1856" w:type="dxa"/>
            <w:tcBorders>
              <w:bottom w:val="nil"/>
            </w:tcBorders>
          </w:tcPr>
          <w:p w14:paraId="3D041B1D" w14:textId="77777777" w:rsidR="00542788" w:rsidRPr="009B623F" w:rsidRDefault="00000000">
            <w:pPr>
              <w:pStyle w:val="Days"/>
              <w:rPr>
                <w:b/>
                <w:color w:val="auto"/>
                <w:sz w:val="22"/>
              </w:rPr>
            </w:pPr>
            <w:sdt>
              <w:sdtPr>
                <w:rPr>
                  <w:b/>
                  <w:color w:val="auto"/>
                  <w:sz w:val="22"/>
                </w:rPr>
                <w:id w:val="1935238460"/>
                <w:placeholder>
                  <w:docPart w:val="39B4E7E7CA37453A8E7E907C4F323382"/>
                </w:placeholder>
                <w:temporary/>
                <w:showingPlcHdr/>
                <w15:appearance w15:val="hidden"/>
              </w:sdtPr>
              <w:sdtContent>
                <w:r w:rsidR="008971A6" w:rsidRPr="009B623F">
                  <w:rPr>
                    <w:b/>
                    <w:color w:val="auto"/>
                    <w:sz w:val="24"/>
                  </w:rPr>
                  <w:t>Thursday</w:t>
                </w:r>
              </w:sdtContent>
            </w:sdt>
          </w:p>
          <w:p w14:paraId="426B3923" w14:textId="21352CA4" w:rsidR="00483E5F" w:rsidRDefault="002E48E7" w:rsidP="00483E5F">
            <w:pPr>
              <w:pStyle w:val="Days"/>
              <w:rPr>
                <w:b/>
                <w:i/>
                <w:color w:val="auto"/>
                <w:sz w:val="20"/>
              </w:rPr>
            </w:pPr>
            <w:r w:rsidRPr="009B623F">
              <w:rPr>
                <w:b/>
                <w:i/>
                <w:color w:val="auto"/>
                <w:sz w:val="20"/>
              </w:rPr>
              <w:t>Phys. Ed</w:t>
            </w:r>
          </w:p>
          <w:p w14:paraId="401A98D5" w14:textId="03111BFC" w:rsidR="004234FB" w:rsidRPr="009B623F" w:rsidRDefault="00483E5F" w:rsidP="00483E5F">
            <w:pPr>
              <w:pStyle w:val="Days"/>
              <w:rPr>
                <w:b/>
                <w:i/>
                <w:color w:val="auto"/>
                <w:sz w:val="20"/>
              </w:rPr>
            </w:pPr>
            <w:r>
              <w:rPr>
                <w:b/>
                <w:i/>
                <w:color w:val="auto"/>
                <w:sz w:val="20"/>
              </w:rPr>
              <w:t xml:space="preserve"> Fiddle</w:t>
            </w:r>
          </w:p>
          <w:p w14:paraId="100EB2A8" w14:textId="77777777" w:rsidR="002E48E7" w:rsidRPr="009B623F" w:rsidRDefault="002E48E7">
            <w:pPr>
              <w:pStyle w:val="Days"/>
              <w:rPr>
                <w:b/>
                <w:color w:val="auto"/>
                <w:sz w:val="22"/>
              </w:rPr>
            </w:pPr>
          </w:p>
        </w:tc>
        <w:tc>
          <w:tcPr>
            <w:tcW w:w="1922" w:type="dxa"/>
            <w:tcBorders>
              <w:bottom w:val="nil"/>
            </w:tcBorders>
          </w:tcPr>
          <w:p w14:paraId="1EE89D3E" w14:textId="77777777" w:rsidR="00542788" w:rsidRPr="009B623F" w:rsidRDefault="00000000">
            <w:pPr>
              <w:pStyle w:val="Days"/>
              <w:rPr>
                <w:b/>
                <w:color w:val="auto"/>
                <w:sz w:val="22"/>
              </w:rPr>
            </w:pPr>
            <w:sdt>
              <w:sdtPr>
                <w:rPr>
                  <w:b/>
                  <w:color w:val="auto"/>
                  <w:sz w:val="22"/>
                </w:rPr>
                <w:id w:val="179322461"/>
                <w:placeholder>
                  <w:docPart w:val="189AB82E287244B3A6CAE49A23DA1268"/>
                </w:placeholder>
                <w:temporary/>
                <w:showingPlcHdr/>
                <w15:appearance w15:val="hidden"/>
              </w:sdtPr>
              <w:sdtContent>
                <w:r w:rsidR="008971A6" w:rsidRPr="009B623F">
                  <w:rPr>
                    <w:b/>
                    <w:color w:val="auto"/>
                    <w:sz w:val="24"/>
                  </w:rPr>
                  <w:t>Friday</w:t>
                </w:r>
              </w:sdtContent>
            </w:sdt>
          </w:p>
          <w:p w14:paraId="5CE50E91" w14:textId="77777777" w:rsidR="002E48E7" w:rsidRPr="009B623F" w:rsidRDefault="002E48E7">
            <w:pPr>
              <w:pStyle w:val="Days"/>
              <w:rPr>
                <w:b/>
                <w:i/>
                <w:color w:val="auto"/>
                <w:sz w:val="20"/>
              </w:rPr>
            </w:pPr>
            <w:r w:rsidRPr="009B623F">
              <w:rPr>
                <w:b/>
                <w:i/>
                <w:color w:val="auto"/>
                <w:sz w:val="20"/>
              </w:rPr>
              <w:t>Music</w:t>
            </w:r>
          </w:p>
          <w:p w14:paraId="5A6CAF9C" w14:textId="77777777" w:rsidR="002E48E7" w:rsidRPr="009B623F" w:rsidRDefault="002E48E7" w:rsidP="00106653">
            <w:pPr>
              <w:pStyle w:val="Days"/>
              <w:rPr>
                <w:b/>
                <w:color w:val="auto"/>
                <w:sz w:val="22"/>
              </w:rPr>
            </w:pPr>
          </w:p>
        </w:tc>
        <w:tc>
          <w:tcPr>
            <w:tcW w:w="1363" w:type="dxa"/>
            <w:tcBorders>
              <w:bottom w:val="nil"/>
            </w:tcBorders>
          </w:tcPr>
          <w:p w14:paraId="1699D2D5" w14:textId="77777777" w:rsidR="00542788" w:rsidRPr="009B623F" w:rsidRDefault="00000000">
            <w:pPr>
              <w:pStyle w:val="Days"/>
              <w:rPr>
                <w:b/>
                <w:color w:val="auto"/>
                <w:sz w:val="22"/>
              </w:rPr>
            </w:pPr>
            <w:sdt>
              <w:sdtPr>
                <w:rPr>
                  <w:b/>
                  <w:color w:val="auto"/>
                  <w:sz w:val="22"/>
                </w:rPr>
                <w:id w:val="-824037915"/>
                <w:placeholder>
                  <w:docPart w:val="64F5EF4E30C84849B5976E0D62FB5AFE"/>
                </w:placeholder>
                <w:temporary/>
                <w:showingPlcHdr/>
                <w15:appearance w15:val="hidden"/>
              </w:sdtPr>
              <w:sdtContent>
                <w:r w:rsidR="008971A6" w:rsidRPr="009B623F">
                  <w:rPr>
                    <w:b/>
                    <w:color w:val="auto"/>
                    <w:sz w:val="24"/>
                  </w:rPr>
                  <w:t>Saturday</w:t>
                </w:r>
              </w:sdtContent>
            </w:sdt>
          </w:p>
        </w:tc>
      </w:tr>
      <w:tr w:rsidR="00FF4F82" w14:paraId="1D142B66" w14:textId="77777777" w:rsidTr="008E0D7E">
        <w:trPr>
          <w:trHeight w:hRule="exact" w:val="79"/>
        </w:trPr>
        <w:tc>
          <w:tcPr>
            <w:tcW w:w="1277" w:type="dxa"/>
            <w:tcBorders>
              <w:top w:val="nil"/>
              <w:bottom w:val="single" w:sz="4" w:space="0" w:color="auto"/>
            </w:tcBorders>
            <w:shd w:val="clear" w:color="auto" w:fill="9697C2" w:themeFill="accent1" w:themeFillTint="99"/>
          </w:tcPr>
          <w:p w14:paraId="1A94FDF8" w14:textId="77777777" w:rsidR="00745AA5" w:rsidRDefault="00745AA5" w:rsidP="00745AA5"/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solid" w:color="B9BAD6" w:themeColor="accent1" w:themeTint="66" w:fill="9697C2" w:themeFill="accent1" w:themeFillTint="99"/>
          </w:tcPr>
          <w:p w14:paraId="60DFD58E" w14:textId="77777777" w:rsidR="00745AA5" w:rsidRDefault="00745AA5" w:rsidP="00745AA5"/>
        </w:tc>
        <w:tc>
          <w:tcPr>
            <w:tcW w:w="2020" w:type="dxa"/>
            <w:tcBorders>
              <w:top w:val="nil"/>
              <w:bottom w:val="single" w:sz="4" w:space="0" w:color="auto"/>
            </w:tcBorders>
            <w:shd w:val="clear" w:color="auto" w:fill="9697C2" w:themeFill="accent1" w:themeFillTint="99"/>
          </w:tcPr>
          <w:p w14:paraId="061086D9" w14:textId="77777777" w:rsidR="00745AA5" w:rsidRPr="003A4FD1" w:rsidRDefault="00745AA5" w:rsidP="00745AA5">
            <w:pPr>
              <w:jc w:val="center"/>
              <w:rPr>
                <w:i/>
              </w:rPr>
            </w:pPr>
          </w:p>
        </w:tc>
        <w:tc>
          <w:tcPr>
            <w:tcW w:w="1714" w:type="dxa"/>
            <w:tcBorders>
              <w:top w:val="nil"/>
              <w:bottom w:val="single" w:sz="4" w:space="0" w:color="auto"/>
            </w:tcBorders>
            <w:shd w:val="clear" w:color="auto" w:fill="9697C2" w:themeFill="accent1" w:themeFillTint="99"/>
          </w:tcPr>
          <w:p w14:paraId="4311F9A4" w14:textId="77777777" w:rsidR="00745AA5" w:rsidRDefault="00745AA5" w:rsidP="00745AA5"/>
        </w:tc>
        <w:tc>
          <w:tcPr>
            <w:tcW w:w="1856" w:type="dxa"/>
            <w:tcBorders>
              <w:top w:val="nil"/>
              <w:bottom w:val="single" w:sz="4" w:space="0" w:color="auto"/>
            </w:tcBorders>
            <w:shd w:val="clear" w:color="auto" w:fill="9697C2" w:themeFill="accent1" w:themeFillTint="99"/>
          </w:tcPr>
          <w:p w14:paraId="23A2D502" w14:textId="77777777" w:rsidR="00745AA5" w:rsidRPr="003A4FD1" w:rsidRDefault="00745AA5" w:rsidP="00745AA5">
            <w:pPr>
              <w:jc w:val="center"/>
              <w:rPr>
                <w:i/>
              </w:rPr>
            </w:pPr>
          </w:p>
        </w:tc>
        <w:tc>
          <w:tcPr>
            <w:tcW w:w="1922" w:type="dxa"/>
            <w:tcBorders>
              <w:top w:val="nil"/>
              <w:bottom w:val="single" w:sz="4" w:space="0" w:color="auto"/>
            </w:tcBorders>
            <w:shd w:val="clear" w:color="auto" w:fill="9697C2" w:themeFill="accent1" w:themeFillTint="99"/>
          </w:tcPr>
          <w:p w14:paraId="38D26BB1" w14:textId="77777777" w:rsidR="00745AA5" w:rsidRDefault="00745AA5" w:rsidP="00745AA5">
            <w:pPr>
              <w:jc w:val="center"/>
            </w:pPr>
          </w:p>
        </w:tc>
        <w:tc>
          <w:tcPr>
            <w:tcW w:w="1363" w:type="dxa"/>
            <w:tcBorders>
              <w:top w:val="nil"/>
              <w:bottom w:val="single" w:sz="4" w:space="0" w:color="auto"/>
            </w:tcBorders>
            <w:shd w:val="solid" w:color="B9BAD6" w:themeColor="accent1" w:themeTint="66" w:fill="9697C2" w:themeFill="accent1" w:themeFillTint="99"/>
          </w:tcPr>
          <w:p w14:paraId="7B7A4774" w14:textId="77777777" w:rsidR="00745AA5" w:rsidRDefault="00745AA5" w:rsidP="00745AA5"/>
        </w:tc>
      </w:tr>
      <w:tr w:rsidR="000C7EB3" w14:paraId="7B35DEF2" w14:textId="77777777" w:rsidTr="008E0D7E">
        <w:trPr>
          <w:trHeight w:val="23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8CF" w:themeFill="accent3"/>
          </w:tcPr>
          <w:p w14:paraId="29D19E14" w14:textId="77777777" w:rsidR="00745AA5" w:rsidRPr="006826C5" w:rsidRDefault="00745AA5" w:rsidP="000C7EB3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3DAE" w14:textId="77777777" w:rsidR="00745AA5" w:rsidRPr="006826C5" w:rsidRDefault="00745AA5" w:rsidP="000C7EB3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22F0" w14:textId="2720C919" w:rsidR="00745AA5" w:rsidRPr="006826C5" w:rsidRDefault="00745AA5" w:rsidP="000C7EB3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2C26" w14:textId="39DAA5AB" w:rsidR="00745AA5" w:rsidRPr="006826C5" w:rsidRDefault="00745AA5" w:rsidP="000C7EB3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9B46" w14:textId="14126EA2" w:rsidR="00745AA5" w:rsidRPr="006826C5" w:rsidRDefault="00745AA5" w:rsidP="000C7EB3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B4BA" w14:textId="2E3B933D" w:rsidR="00745AA5" w:rsidRPr="006826C5" w:rsidRDefault="00745AA5" w:rsidP="000C7EB3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8CF" w:themeFill="accent3"/>
          </w:tcPr>
          <w:p w14:paraId="16133DC8" w14:textId="2A9B67B8" w:rsidR="00745AA5" w:rsidRPr="006826C5" w:rsidRDefault="002F37BA" w:rsidP="000C7EB3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1</w:t>
            </w:r>
          </w:p>
        </w:tc>
      </w:tr>
      <w:tr w:rsidR="000C7EB3" w14:paraId="6BD8772D" w14:textId="77777777" w:rsidTr="009124FB">
        <w:trPr>
          <w:trHeight w:hRule="exact" w:val="129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8CF" w:themeFill="accent3"/>
          </w:tcPr>
          <w:p w14:paraId="5CB6DA15" w14:textId="77777777" w:rsidR="00745AA5" w:rsidRDefault="00745AA5" w:rsidP="00745AA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D92E52" w14:textId="77777777" w:rsidR="000B6D51" w:rsidRDefault="000B6D51" w:rsidP="000B6D51">
            <w:pPr>
              <w:jc w:val="center"/>
              <w:rPr>
                <w:i/>
              </w:rPr>
            </w:pPr>
          </w:p>
          <w:p w14:paraId="3FD2DFB3" w14:textId="77777777" w:rsidR="009D0C6A" w:rsidRDefault="009D0C6A" w:rsidP="000B6D51">
            <w:pPr>
              <w:jc w:val="center"/>
              <w:rPr>
                <w:i/>
              </w:rPr>
            </w:pPr>
          </w:p>
          <w:p w14:paraId="17DC9CB0" w14:textId="77777777" w:rsidR="009D0C6A" w:rsidRDefault="009D0C6A" w:rsidP="000B6D51">
            <w:pPr>
              <w:jc w:val="center"/>
              <w:rPr>
                <w:i/>
              </w:rPr>
            </w:pPr>
          </w:p>
          <w:p w14:paraId="0573CA6E" w14:textId="77777777" w:rsidR="009D0C6A" w:rsidRDefault="009D0C6A" w:rsidP="000B6D51">
            <w:pPr>
              <w:jc w:val="center"/>
              <w:rPr>
                <w:i/>
              </w:rPr>
            </w:pPr>
          </w:p>
          <w:p w14:paraId="4629A42B" w14:textId="77777777" w:rsidR="00381200" w:rsidRDefault="00381200" w:rsidP="000B6D51">
            <w:pPr>
              <w:jc w:val="center"/>
              <w:rPr>
                <w:i/>
              </w:rPr>
            </w:pPr>
          </w:p>
          <w:p w14:paraId="468BE707" w14:textId="77777777" w:rsidR="005C6AC7" w:rsidRPr="007E4145" w:rsidRDefault="005C6AC7" w:rsidP="000B6D51">
            <w:pPr>
              <w:jc w:val="center"/>
              <w:rPr>
                <w:i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E57C" w14:textId="77777777" w:rsidR="006844E9" w:rsidRDefault="006844E9" w:rsidP="005C6AC7">
            <w:pPr>
              <w:jc w:val="center"/>
              <w:rPr>
                <w:i/>
              </w:rPr>
            </w:pPr>
          </w:p>
          <w:p w14:paraId="00DA6D64" w14:textId="77777777" w:rsidR="006844E9" w:rsidRDefault="006844E9" w:rsidP="005C6AC7">
            <w:pPr>
              <w:jc w:val="center"/>
              <w:rPr>
                <w:i/>
              </w:rPr>
            </w:pPr>
          </w:p>
          <w:p w14:paraId="4FA83FFE" w14:textId="2FCF838C" w:rsidR="00381200" w:rsidRDefault="00381200" w:rsidP="005C6AC7">
            <w:pPr>
              <w:jc w:val="center"/>
              <w:rPr>
                <w:i/>
              </w:rPr>
            </w:pPr>
          </w:p>
          <w:p w14:paraId="04ABCD0B" w14:textId="46F665EE" w:rsidR="009D0C6A" w:rsidRPr="00A02901" w:rsidRDefault="009D0C6A" w:rsidP="005C6AC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F489" w14:textId="77777777" w:rsidR="001E5ECB" w:rsidRDefault="001E5ECB" w:rsidP="00745AA5">
            <w:pPr>
              <w:jc w:val="center"/>
              <w:rPr>
                <w:i/>
              </w:rPr>
            </w:pPr>
          </w:p>
          <w:p w14:paraId="0B2EF71F" w14:textId="77777777" w:rsidR="001E5ECB" w:rsidRDefault="001E5ECB" w:rsidP="00745AA5">
            <w:pPr>
              <w:jc w:val="center"/>
              <w:rPr>
                <w:i/>
              </w:rPr>
            </w:pPr>
          </w:p>
          <w:p w14:paraId="3F8D792C" w14:textId="77777777" w:rsidR="001E5ECB" w:rsidRDefault="001E5ECB" w:rsidP="00745AA5">
            <w:pPr>
              <w:jc w:val="center"/>
              <w:rPr>
                <w:i/>
              </w:rPr>
            </w:pPr>
          </w:p>
          <w:p w14:paraId="7071C098" w14:textId="77777777" w:rsidR="001E5ECB" w:rsidRDefault="001E5ECB" w:rsidP="00745AA5">
            <w:pPr>
              <w:jc w:val="center"/>
              <w:rPr>
                <w:i/>
              </w:rPr>
            </w:pPr>
          </w:p>
          <w:p w14:paraId="47940FFD" w14:textId="77777777" w:rsidR="001E5ECB" w:rsidRDefault="001E5ECB" w:rsidP="00745AA5">
            <w:pPr>
              <w:jc w:val="center"/>
              <w:rPr>
                <w:i/>
              </w:rPr>
            </w:pPr>
          </w:p>
          <w:p w14:paraId="028397C2" w14:textId="77777777" w:rsidR="00A02901" w:rsidRDefault="00A02901" w:rsidP="00745AA5">
            <w:pPr>
              <w:jc w:val="center"/>
              <w:rPr>
                <w:b/>
                <w:i/>
                <w:sz w:val="22"/>
                <w:szCs w:val="22"/>
              </w:rPr>
            </w:pPr>
          </w:p>
          <w:p w14:paraId="0D6194F8" w14:textId="77777777" w:rsidR="009D0C6A" w:rsidRDefault="009D0C6A" w:rsidP="00745AA5">
            <w:pPr>
              <w:jc w:val="center"/>
              <w:rPr>
                <w:i/>
              </w:rPr>
            </w:pPr>
          </w:p>
          <w:p w14:paraId="739C9701" w14:textId="77777777" w:rsidR="009D0C6A" w:rsidRDefault="009D0C6A" w:rsidP="00745AA5">
            <w:pPr>
              <w:jc w:val="center"/>
              <w:rPr>
                <w:i/>
              </w:rPr>
            </w:pPr>
          </w:p>
          <w:p w14:paraId="5959F8F3" w14:textId="77777777" w:rsidR="008C185B" w:rsidRDefault="008C185B" w:rsidP="00745AA5">
            <w:pPr>
              <w:jc w:val="center"/>
              <w:rPr>
                <w:i/>
              </w:rPr>
            </w:pPr>
          </w:p>
          <w:p w14:paraId="6BB05838" w14:textId="77777777" w:rsidR="009D0C6A" w:rsidRPr="000B6D51" w:rsidRDefault="009D0C6A" w:rsidP="00745AA5">
            <w:pPr>
              <w:jc w:val="center"/>
              <w:rPr>
                <w:i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434B" w14:textId="77777777" w:rsidR="000B6D51" w:rsidRDefault="000B6D51" w:rsidP="00444CDC">
            <w:pPr>
              <w:jc w:val="center"/>
              <w:rPr>
                <w:i/>
              </w:rPr>
            </w:pPr>
          </w:p>
          <w:p w14:paraId="01638445" w14:textId="77777777" w:rsidR="009D0C6A" w:rsidRDefault="009D0C6A" w:rsidP="00444CDC">
            <w:pPr>
              <w:jc w:val="center"/>
              <w:rPr>
                <w:i/>
              </w:rPr>
            </w:pPr>
          </w:p>
          <w:p w14:paraId="6700A9C8" w14:textId="77777777" w:rsidR="009D0C6A" w:rsidRDefault="009D0C6A" w:rsidP="00444CDC">
            <w:pPr>
              <w:jc w:val="center"/>
              <w:rPr>
                <w:i/>
              </w:rPr>
            </w:pPr>
          </w:p>
          <w:p w14:paraId="1F7E5984" w14:textId="77777777" w:rsidR="009D0C6A" w:rsidRDefault="009D0C6A" w:rsidP="00444CDC">
            <w:pPr>
              <w:jc w:val="center"/>
              <w:rPr>
                <w:i/>
              </w:rPr>
            </w:pPr>
          </w:p>
          <w:p w14:paraId="4D3CDA18" w14:textId="77777777" w:rsidR="009D0C6A" w:rsidRDefault="009D0C6A" w:rsidP="00444CDC">
            <w:pPr>
              <w:jc w:val="center"/>
              <w:rPr>
                <w:i/>
              </w:rPr>
            </w:pPr>
          </w:p>
          <w:p w14:paraId="3287ACF3" w14:textId="77777777" w:rsidR="009D0C6A" w:rsidRDefault="009D0C6A" w:rsidP="00444CDC">
            <w:pPr>
              <w:jc w:val="center"/>
              <w:rPr>
                <w:i/>
              </w:rPr>
            </w:pPr>
          </w:p>
          <w:p w14:paraId="1A02C524" w14:textId="77777777" w:rsidR="00AD25D3" w:rsidRPr="000B6D51" w:rsidRDefault="00AD25D3" w:rsidP="00444CDC">
            <w:pPr>
              <w:jc w:val="center"/>
              <w:rPr>
                <w:i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51A7E7" w14:textId="77777777" w:rsidR="005154E5" w:rsidRDefault="005154E5" w:rsidP="005154E5">
            <w:pPr>
              <w:jc w:val="center"/>
              <w:rPr>
                <w:b/>
                <w:sz w:val="22"/>
              </w:rPr>
            </w:pPr>
          </w:p>
          <w:p w14:paraId="12A3411B" w14:textId="77777777" w:rsidR="005154E5" w:rsidRDefault="005154E5" w:rsidP="00745AA5">
            <w:pPr>
              <w:jc w:val="center"/>
              <w:rPr>
                <w:i/>
              </w:rPr>
            </w:pPr>
          </w:p>
          <w:p w14:paraId="1C0569C6" w14:textId="77777777" w:rsidR="003236E6" w:rsidRDefault="003236E6" w:rsidP="00745AA5">
            <w:pPr>
              <w:jc w:val="center"/>
              <w:rPr>
                <w:i/>
              </w:rPr>
            </w:pPr>
          </w:p>
          <w:p w14:paraId="16B796EA" w14:textId="77777777" w:rsidR="00EC79F5" w:rsidRDefault="00EC79F5" w:rsidP="00EC79F5">
            <w:pPr>
              <w:jc w:val="center"/>
              <w:rPr>
                <w:i/>
              </w:rPr>
            </w:pPr>
          </w:p>
          <w:p w14:paraId="1C255B83" w14:textId="77777777" w:rsidR="00EC79F5" w:rsidRDefault="00EC79F5" w:rsidP="00EC79F5">
            <w:pPr>
              <w:jc w:val="center"/>
              <w:rPr>
                <w:i/>
              </w:rPr>
            </w:pPr>
          </w:p>
          <w:p w14:paraId="60347586" w14:textId="58DBE2EC" w:rsidR="00AD25D3" w:rsidRPr="00A02901" w:rsidRDefault="00AD25D3" w:rsidP="00A02901">
            <w:pPr>
              <w:rPr>
                <w:i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8CF" w:themeFill="accent3"/>
          </w:tcPr>
          <w:p w14:paraId="578D73B7" w14:textId="77777777" w:rsidR="00A02901" w:rsidRDefault="00A02901" w:rsidP="000C7EB3">
            <w:pPr>
              <w:tabs>
                <w:tab w:val="left" w:pos="1876"/>
              </w:tabs>
              <w:ind w:right="-109"/>
              <w:rPr>
                <w:b/>
                <w:sz w:val="22"/>
                <w:szCs w:val="22"/>
              </w:rPr>
            </w:pPr>
          </w:p>
          <w:p w14:paraId="689D0BBE" w14:textId="77777777" w:rsidR="00745AA5" w:rsidRPr="00A02901" w:rsidRDefault="00745AA5" w:rsidP="000C7EB3">
            <w:pPr>
              <w:tabs>
                <w:tab w:val="left" w:pos="1876"/>
              </w:tabs>
              <w:ind w:right="-109"/>
              <w:rPr>
                <w:b/>
                <w:sz w:val="22"/>
                <w:szCs w:val="22"/>
              </w:rPr>
            </w:pPr>
          </w:p>
        </w:tc>
      </w:tr>
      <w:tr w:rsidR="000C7EB3" w14:paraId="63B4BFBB" w14:textId="77777777" w:rsidTr="008E0D7E">
        <w:trPr>
          <w:trHeight w:val="23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8CF" w:themeFill="accent3"/>
          </w:tcPr>
          <w:p w14:paraId="6A60DC8D" w14:textId="7C32FCB0" w:rsidR="00745AA5" w:rsidRPr="006826C5" w:rsidRDefault="002F37BA" w:rsidP="000C7EB3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F9F2" w14:textId="7DED44A6" w:rsidR="00745AA5" w:rsidRPr="006826C5" w:rsidRDefault="002F37BA" w:rsidP="000C7EB3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81E5" w14:textId="5F3C1E8E" w:rsidR="00745AA5" w:rsidRPr="006826C5" w:rsidRDefault="002F37BA" w:rsidP="000C7EB3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04E1" w14:textId="11B452EB" w:rsidR="00745AA5" w:rsidRPr="006826C5" w:rsidRDefault="002F37BA" w:rsidP="000C7EB3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3203" w14:textId="5074F7B7" w:rsidR="00745AA5" w:rsidRPr="006826C5" w:rsidRDefault="002F37BA" w:rsidP="000C7EB3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63C0" w14:textId="42D69262" w:rsidR="00745AA5" w:rsidRPr="006826C5" w:rsidRDefault="002F37BA" w:rsidP="000C7EB3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8CF" w:themeFill="accent3"/>
          </w:tcPr>
          <w:p w14:paraId="4BF07B3D" w14:textId="5C5E0BBB" w:rsidR="00745AA5" w:rsidRPr="006826C5" w:rsidRDefault="002F37BA" w:rsidP="000C7EB3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8</w:t>
            </w:r>
          </w:p>
        </w:tc>
      </w:tr>
      <w:tr w:rsidR="000C7EB3" w14:paraId="4BD61E33" w14:textId="77777777" w:rsidTr="008E0D7E">
        <w:trPr>
          <w:trHeight w:hRule="exact" w:val="182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8CF" w:themeFill="accent3"/>
          </w:tcPr>
          <w:p w14:paraId="282C4A58" w14:textId="77777777" w:rsidR="00745AA5" w:rsidRDefault="00745AA5" w:rsidP="00745AA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2CCA8A" w14:textId="4EEB94A6" w:rsidR="009D0C6A" w:rsidRPr="00483E5F" w:rsidRDefault="00483E5F" w:rsidP="00483E5F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483E5F">
              <w:rPr>
                <w:b/>
                <w:bCs/>
                <w:i/>
                <w:sz w:val="24"/>
                <w:szCs w:val="24"/>
              </w:rPr>
              <w:t>SAC – 2pm</w:t>
            </w:r>
          </w:p>
          <w:p w14:paraId="5182DDF2" w14:textId="0C550AAD" w:rsidR="005C6AC7" w:rsidRDefault="005C6AC7" w:rsidP="00745AA5">
            <w:pPr>
              <w:jc w:val="center"/>
              <w:rPr>
                <w:i/>
              </w:rPr>
            </w:pPr>
          </w:p>
          <w:p w14:paraId="2489749E" w14:textId="1062706C" w:rsidR="005C6AC7" w:rsidRDefault="00FB6372" w:rsidP="00745AA5">
            <w:pPr>
              <w:jc w:val="center"/>
              <w:rPr>
                <w:i/>
              </w:rPr>
            </w:pPr>
            <w:r>
              <w:rPr>
                <w:noProof/>
              </w:rPr>
              <w:drawing>
                <wp:inline distT="0" distB="0" distL="0" distR="0" wp14:anchorId="2B7F93FC" wp14:editId="7FADE637">
                  <wp:extent cx="951230" cy="666750"/>
                  <wp:effectExtent l="0" t="0" r="1270" b="0"/>
                  <wp:docPr id="650329326" name="Picture 650329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4B93DC" w14:textId="612C0016" w:rsidR="005C6AC7" w:rsidRDefault="005C6AC7" w:rsidP="00745AA5">
            <w:pPr>
              <w:jc w:val="center"/>
              <w:rPr>
                <w:i/>
              </w:rPr>
            </w:pPr>
          </w:p>
          <w:p w14:paraId="16743D2F" w14:textId="77777777" w:rsidR="009D0C6A" w:rsidRDefault="009D0C6A" w:rsidP="00745AA5">
            <w:pPr>
              <w:jc w:val="center"/>
              <w:rPr>
                <w:i/>
              </w:rPr>
            </w:pPr>
          </w:p>
          <w:p w14:paraId="045BFAE3" w14:textId="77777777" w:rsidR="00EC79F5" w:rsidRPr="002C1910" w:rsidRDefault="00EC79F5" w:rsidP="00745AA5">
            <w:pPr>
              <w:jc w:val="center"/>
              <w:rPr>
                <w:i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E853" w14:textId="47320F03" w:rsidR="00EC79F5" w:rsidRPr="00FB6372" w:rsidRDefault="00980080" w:rsidP="00FB6372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980080">
              <w:rPr>
                <w:b/>
                <w:bCs/>
                <w:i/>
                <w:noProof/>
                <w:sz w:val="24"/>
                <w:szCs w:val="24"/>
              </w:rPr>
              <w:drawing>
                <wp:inline distT="0" distB="0" distL="0" distR="0" wp14:anchorId="6676CB3E" wp14:editId="039B1057">
                  <wp:extent cx="1077595" cy="1157605"/>
                  <wp:effectExtent l="0" t="0" r="8255" b="4445"/>
                  <wp:docPr id="200040686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0406869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595" cy="1157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5BF7" w14:textId="77777777" w:rsidR="00FB6372" w:rsidRDefault="00FB6372" w:rsidP="00FB6372">
            <w:pPr>
              <w:spacing w:before="0" w:after="0"/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14:paraId="6AD06337" w14:textId="0C6805D2" w:rsidR="00FB6372" w:rsidRDefault="00980080" w:rsidP="00FB6372">
            <w:pPr>
              <w:spacing w:before="0" w:after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0F9B249" wp14:editId="6706D6B7">
                  <wp:extent cx="951230" cy="788670"/>
                  <wp:effectExtent l="0" t="0" r="1270" b="0"/>
                  <wp:docPr id="1728757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788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69B835" w14:textId="77777777" w:rsidR="00FB6372" w:rsidRDefault="00FB6372" w:rsidP="00FB6372">
            <w:pPr>
              <w:spacing w:before="0" w:after="0"/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14:paraId="24557E0C" w14:textId="77777777" w:rsidR="00FB6372" w:rsidRDefault="00FB6372" w:rsidP="00FB6372">
            <w:pPr>
              <w:spacing w:before="0" w:after="0"/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14:paraId="3F903BF9" w14:textId="77777777" w:rsidR="00FB6372" w:rsidRDefault="00FB6372" w:rsidP="00FB6372">
            <w:pPr>
              <w:spacing w:before="0" w:after="0"/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14:paraId="7E6BFE12" w14:textId="77777777" w:rsidR="005C6AC7" w:rsidRDefault="005C6AC7" w:rsidP="00745AA5">
            <w:pPr>
              <w:jc w:val="center"/>
              <w:rPr>
                <w:b/>
              </w:rPr>
            </w:pPr>
          </w:p>
          <w:p w14:paraId="0FFEEF9A" w14:textId="77777777" w:rsidR="00EC79F5" w:rsidRDefault="00EC79F5" w:rsidP="00745AA5">
            <w:pPr>
              <w:jc w:val="center"/>
              <w:rPr>
                <w:i/>
              </w:rPr>
            </w:pPr>
          </w:p>
          <w:p w14:paraId="423AB28C" w14:textId="77777777" w:rsidR="005C6AC7" w:rsidRDefault="005C6AC7" w:rsidP="00745AA5">
            <w:pPr>
              <w:jc w:val="center"/>
              <w:rPr>
                <w:i/>
              </w:rPr>
            </w:pPr>
          </w:p>
          <w:p w14:paraId="60E08943" w14:textId="77777777" w:rsidR="006844E9" w:rsidRDefault="006844E9" w:rsidP="006844E9">
            <w:pPr>
              <w:jc w:val="center"/>
              <w:rPr>
                <w:i/>
              </w:rPr>
            </w:pPr>
          </w:p>
          <w:p w14:paraId="20FEB877" w14:textId="77777777" w:rsidR="009D0C6A" w:rsidRDefault="009D0C6A" w:rsidP="006844E9">
            <w:pPr>
              <w:jc w:val="center"/>
              <w:rPr>
                <w:i/>
              </w:rPr>
            </w:pPr>
          </w:p>
          <w:p w14:paraId="66F78100" w14:textId="77777777" w:rsidR="00EC79F5" w:rsidRPr="003541D0" w:rsidRDefault="00EC79F5" w:rsidP="006844E9">
            <w:pPr>
              <w:jc w:val="center"/>
              <w:rPr>
                <w:i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CB9B0" w14:textId="4F1D6AC2" w:rsidR="00456B7E" w:rsidRPr="00350B87" w:rsidRDefault="00483E5F" w:rsidP="00350B87">
            <w:pPr>
              <w:rPr>
                <w:b/>
                <w:bCs/>
                <w:noProof/>
                <w:color w:val="00B0F0"/>
                <w:lang w:val="en-CA" w:eastAsia="en-CA"/>
              </w:rPr>
            </w:pPr>
            <w:r w:rsidRPr="00350B87">
              <w:rPr>
                <w:b/>
                <w:bCs/>
                <w:noProof/>
                <w:color w:val="00B0F0"/>
                <w:lang w:val="en-CA" w:eastAsia="en-CA"/>
              </w:rPr>
              <w:t>Jump</w:t>
            </w:r>
            <w:r w:rsidR="00350B87" w:rsidRPr="00350B87">
              <w:rPr>
                <w:b/>
                <w:bCs/>
                <w:noProof/>
                <w:color w:val="00B0F0"/>
                <w:lang w:val="en-CA" w:eastAsia="en-CA"/>
              </w:rPr>
              <w:t xml:space="preserve"> Rope</w:t>
            </w:r>
            <w:r w:rsidRPr="00350B87">
              <w:rPr>
                <w:b/>
                <w:bCs/>
                <w:noProof/>
                <w:color w:val="00B0F0"/>
                <w:lang w:val="en-CA" w:eastAsia="en-CA"/>
              </w:rPr>
              <w:t xml:space="preserve"> For Heart</w:t>
            </w:r>
          </w:p>
          <w:p w14:paraId="5B398E87" w14:textId="77777777" w:rsidR="00CD41DE" w:rsidRDefault="00CD41DE" w:rsidP="00456B7E">
            <w:pPr>
              <w:jc w:val="center"/>
              <w:rPr>
                <w:i/>
              </w:rPr>
            </w:pPr>
          </w:p>
          <w:p w14:paraId="4A1DAD81" w14:textId="408A8D7F" w:rsidR="00CD41DE" w:rsidRDefault="007121A9" w:rsidP="00456B7E">
            <w:pPr>
              <w:jc w:val="center"/>
              <w:rPr>
                <w:i/>
              </w:rPr>
            </w:pPr>
            <w:r>
              <w:rPr>
                <w:noProof/>
              </w:rPr>
              <w:drawing>
                <wp:inline distT="0" distB="0" distL="0" distR="0" wp14:anchorId="03F8C6E5" wp14:editId="109B5176">
                  <wp:extent cx="1041400" cy="762000"/>
                  <wp:effectExtent l="0" t="0" r="6350" b="0"/>
                  <wp:docPr id="190157264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960D3F" w14:textId="77777777" w:rsidR="00CD41DE" w:rsidRDefault="00CD41DE" w:rsidP="00456B7E">
            <w:pPr>
              <w:jc w:val="center"/>
              <w:rPr>
                <w:i/>
              </w:rPr>
            </w:pPr>
          </w:p>
          <w:p w14:paraId="6A870C7D" w14:textId="77777777" w:rsidR="00CD41DE" w:rsidRDefault="00CD41DE" w:rsidP="00456B7E">
            <w:pPr>
              <w:jc w:val="center"/>
              <w:rPr>
                <w:i/>
              </w:rPr>
            </w:pPr>
          </w:p>
          <w:p w14:paraId="59F7191C" w14:textId="77777777" w:rsidR="009853CE" w:rsidRDefault="009853CE" w:rsidP="00456B7E">
            <w:pPr>
              <w:jc w:val="center"/>
              <w:rPr>
                <w:i/>
              </w:rPr>
            </w:pPr>
          </w:p>
          <w:p w14:paraId="778B311E" w14:textId="77777777" w:rsidR="00EC79F5" w:rsidRPr="001D3F9B" w:rsidRDefault="00EC79F5" w:rsidP="00456B7E">
            <w:pPr>
              <w:jc w:val="center"/>
              <w:rPr>
                <w:i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45F5" w14:textId="09B4F350" w:rsidR="00F71CD8" w:rsidRDefault="00F71CD8" w:rsidP="00483E5F">
            <w:pPr>
              <w:jc w:val="center"/>
              <w:rPr>
                <w:b/>
                <w:i/>
                <w:sz w:val="22"/>
                <w:szCs w:val="22"/>
              </w:rPr>
            </w:pPr>
          </w:p>
          <w:p w14:paraId="52DBC9FC" w14:textId="7DE6FD6B" w:rsidR="009D0C6A" w:rsidRPr="00483E5F" w:rsidRDefault="00483E5F" w:rsidP="00483E5F">
            <w:pPr>
              <w:jc w:val="center"/>
              <w:rPr>
                <w:b/>
                <w:bCs/>
                <w:sz w:val="24"/>
                <w:szCs w:val="24"/>
              </w:rPr>
            </w:pPr>
            <w:r w:rsidRPr="00483E5F">
              <w:rPr>
                <w:b/>
                <w:bCs/>
                <w:i/>
                <w:sz w:val="24"/>
                <w:szCs w:val="24"/>
              </w:rPr>
              <w:t>Assessment &amp; Evaluation Day No Classes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8CF" w:themeFill="accent3"/>
          </w:tcPr>
          <w:p w14:paraId="54E0B6EA" w14:textId="77777777" w:rsidR="00745AA5" w:rsidRDefault="00745AA5" w:rsidP="00745AA5"/>
        </w:tc>
      </w:tr>
      <w:tr w:rsidR="000C7EB3" w14:paraId="332C1329" w14:textId="77777777" w:rsidTr="008E0D7E">
        <w:trPr>
          <w:trHeight w:val="49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8CF" w:themeFill="accent3"/>
          </w:tcPr>
          <w:p w14:paraId="705179A5" w14:textId="371F1084" w:rsidR="00745AA5" w:rsidRPr="006826C5" w:rsidRDefault="002F37BA" w:rsidP="000C7EB3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9719" w14:textId="7008F97D" w:rsidR="00745AA5" w:rsidRPr="008465BF" w:rsidRDefault="00AD25D3" w:rsidP="000C7EB3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  <w:highlight w:val="magenta"/>
              </w:rPr>
            </w:pPr>
            <w:r w:rsidRPr="008465BF">
              <w:rPr>
                <w:rFonts w:ascii="Arial" w:hAnsi="Arial" w:cs="Arial"/>
                <w:b/>
                <w:color w:val="auto"/>
                <w:sz w:val="22"/>
                <w:highlight w:val="magenta"/>
              </w:rPr>
              <w:t>1</w:t>
            </w:r>
            <w:r w:rsidR="002F37BA">
              <w:rPr>
                <w:rFonts w:ascii="Arial" w:hAnsi="Arial" w:cs="Arial"/>
                <w:b/>
                <w:color w:val="auto"/>
                <w:sz w:val="22"/>
                <w:highlight w:val="magenta"/>
              </w:rPr>
              <w:t>0</w:t>
            </w:r>
            <w:r w:rsidR="008465BF" w:rsidRPr="008465BF">
              <w:rPr>
                <w:rFonts w:ascii="Arial" w:hAnsi="Arial" w:cs="Arial"/>
                <w:b/>
                <w:color w:val="auto"/>
                <w:sz w:val="22"/>
                <w:highlight w:val="magenta"/>
              </w:rPr>
              <w:t xml:space="preserve"> March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39C7" w14:textId="09D202D6" w:rsidR="00745AA5" w:rsidRPr="008465BF" w:rsidRDefault="00AD25D3" w:rsidP="000C7EB3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  <w:highlight w:val="magenta"/>
              </w:rPr>
            </w:pPr>
            <w:r w:rsidRPr="008465BF">
              <w:rPr>
                <w:rFonts w:ascii="Arial" w:hAnsi="Arial" w:cs="Arial"/>
                <w:b/>
                <w:color w:val="auto"/>
                <w:sz w:val="22"/>
                <w:highlight w:val="magenta"/>
              </w:rPr>
              <w:t>1</w:t>
            </w:r>
            <w:r w:rsidR="002F37BA">
              <w:rPr>
                <w:rFonts w:ascii="Arial" w:hAnsi="Arial" w:cs="Arial"/>
                <w:b/>
                <w:color w:val="auto"/>
                <w:sz w:val="22"/>
                <w:highlight w:val="magenta"/>
              </w:rPr>
              <w:t>1</w:t>
            </w:r>
            <w:r w:rsidR="008465BF" w:rsidRPr="008465BF">
              <w:rPr>
                <w:rFonts w:ascii="Arial" w:hAnsi="Arial" w:cs="Arial"/>
                <w:b/>
                <w:color w:val="auto"/>
                <w:sz w:val="22"/>
                <w:highlight w:val="magenta"/>
              </w:rPr>
              <w:t xml:space="preserve"> Break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5AC3" w14:textId="4A6B1F6B" w:rsidR="00745AA5" w:rsidRPr="008465BF" w:rsidRDefault="00AD25D3" w:rsidP="000C7EB3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  <w:highlight w:val="magenta"/>
              </w:rPr>
            </w:pPr>
            <w:r w:rsidRPr="008465BF">
              <w:rPr>
                <w:rFonts w:ascii="Arial" w:hAnsi="Arial" w:cs="Arial"/>
                <w:b/>
                <w:color w:val="auto"/>
                <w:sz w:val="22"/>
                <w:highlight w:val="magenta"/>
              </w:rPr>
              <w:t>1</w:t>
            </w:r>
            <w:r w:rsidR="002F37BA">
              <w:rPr>
                <w:rFonts w:ascii="Arial" w:hAnsi="Arial" w:cs="Arial"/>
                <w:b/>
                <w:color w:val="auto"/>
                <w:sz w:val="22"/>
                <w:highlight w:val="magenta"/>
              </w:rPr>
              <w:t xml:space="preserve">2 </w:t>
            </w:r>
            <w:r w:rsidR="008465BF">
              <w:rPr>
                <w:rFonts w:ascii="Arial" w:hAnsi="Arial" w:cs="Arial"/>
                <w:b/>
                <w:color w:val="auto"/>
                <w:sz w:val="22"/>
                <w:highlight w:val="magenta"/>
              </w:rPr>
              <w:t>No Classes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DD84" w14:textId="6DF02285" w:rsidR="00745AA5" w:rsidRPr="008465BF" w:rsidRDefault="00AD25D3" w:rsidP="000C7EB3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  <w:highlight w:val="magenta"/>
              </w:rPr>
            </w:pPr>
            <w:r w:rsidRPr="008465BF">
              <w:rPr>
                <w:rFonts w:ascii="Arial" w:hAnsi="Arial" w:cs="Arial"/>
                <w:b/>
                <w:color w:val="auto"/>
                <w:sz w:val="22"/>
                <w:highlight w:val="magenta"/>
              </w:rPr>
              <w:t>1</w:t>
            </w:r>
            <w:r w:rsidR="00994704">
              <w:rPr>
                <w:rFonts w:ascii="Arial" w:hAnsi="Arial" w:cs="Arial"/>
                <w:b/>
                <w:color w:val="auto"/>
                <w:sz w:val="22"/>
                <w:highlight w:val="magenta"/>
              </w:rPr>
              <w:t>3</w:t>
            </w:r>
            <w:r w:rsidR="008465BF" w:rsidRPr="008465BF">
              <w:rPr>
                <w:rFonts w:ascii="Arial" w:hAnsi="Arial" w:cs="Arial"/>
                <w:b/>
                <w:color w:val="auto"/>
                <w:sz w:val="22"/>
                <w:highlight w:val="magenta"/>
              </w:rPr>
              <w:t xml:space="preserve"> March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FE0D" w14:textId="50C27710" w:rsidR="00745AA5" w:rsidRPr="008465BF" w:rsidRDefault="00EC79F5" w:rsidP="000C7EB3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  <w:highlight w:val="magenta"/>
              </w:rPr>
            </w:pPr>
            <w:r w:rsidRPr="008465BF">
              <w:rPr>
                <w:rFonts w:ascii="Arial" w:hAnsi="Arial" w:cs="Arial"/>
                <w:b/>
                <w:color w:val="auto"/>
                <w:sz w:val="22"/>
                <w:highlight w:val="magenta"/>
              </w:rPr>
              <w:t>1</w:t>
            </w:r>
            <w:r w:rsidR="00994704">
              <w:rPr>
                <w:rFonts w:ascii="Arial" w:hAnsi="Arial" w:cs="Arial"/>
                <w:b/>
                <w:color w:val="auto"/>
                <w:sz w:val="22"/>
                <w:highlight w:val="magenta"/>
              </w:rPr>
              <w:t>4</w:t>
            </w:r>
            <w:r w:rsidR="008465BF" w:rsidRPr="008465BF">
              <w:rPr>
                <w:rFonts w:ascii="Arial" w:hAnsi="Arial" w:cs="Arial"/>
                <w:b/>
                <w:color w:val="auto"/>
                <w:sz w:val="22"/>
                <w:highlight w:val="magenta"/>
              </w:rPr>
              <w:t xml:space="preserve"> Break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8CF" w:themeFill="accent3"/>
          </w:tcPr>
          <w:p w14:paraId="09A8FE2F" w14:textId="7A34A090" w:rsidR="00745AA5" w:rsidRPr="006826C5" w:rsidRDefault="00FA56BE" w:rsidP="000C7EB3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1</w:t>
            </w:r>
            <w:r w:rsidR="00994704">
              <w:rPr>
                <w:rFonts w:ascii="Arial" w:hAnsi="Arial" w:cs="Arial"/>
                <w:b/>
                <w:color w:val="auto"/>
                <w:sz w:val="22"/>
              </w:rPr>
              <w:t>5</w:t>
            </w:r>
          </w:p>
        </w:tc>
      </w:tr>
      <w:tr w:rsidR="000C7EB3" w14:paraId="7758A3AC" w14:textId="77777777" w:rsidTr="008E0D7E">
        <w:trPr>
          <w:trHeight w:val="2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8CF" w:themeFill="accent3"/>
          </w:tcPr>
          <w:p w14:paraId="3CE7EDAD" w14:textId="47C64A5B" w:rsidR="00745AA5" w:rsidRPr="006826C5" w:rsidRDefault="00FA56BE" w:rsidP="000C7EB3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1</w:t>
            </w:r>
            <w:r w:rsidR="00994704">
              <w:rPr>
                <w:rFonts w:ascii="Arial" w:hAnsi="Arial" w:cs="Arial"/>
                <w:b/>
                <w:color w:val="auto"/>
                <w:sz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5E143" w14:textId="47A62472" w:rsidR="00745AA5" w:rsidRPr="006826C5" w:rsidRDefault="00994704" w:rsidP="000C7EB3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F91E5" w14:textId="37D35DC7" w:rsidR="00745AA5" w:rsidRPr="006826C5" w:rsidRDefault="00994704" w:rsidP="000C7EB3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18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CCDC4" w14:textId="33896EE5" w:rsidR="00745AA5" w:rsidRPr="006826C5" w:rsidRDefault="00994704" w:rsidP="000C7EB3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19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2EAE4C" w14:textId="6F4220BC" w:rsidR="00745AA5" w:rsidRPr="006826C5" w:rsidRDefault="00994704" w:rsidP="000C7EB3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20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16822" w14:textId="311CC4DA" w:rsidR="00745AA5" w:rsidRPr="006826C5" w:rsidRDefault="00994704" w:rsidP="000C7EB3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8CF" w:themeFill="accent3"/>
          </w:tcPr>
          <w:p w14:paraId="2A64C7FB" w14:textId="39C4F30D" w:rsidR="00745AA5" w:rsidRPr="006826C5" w:rsidRDefault="00994704" w:rsidP="000C7EB3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22</w:t>
            </w:r>
          </w:p>
        </w:tc>
      </w:tr>
      <w:tr w:rsidR="00FF4F82" w14:paraId="3421D648" w14:textId="77777777" w:rsidTr="00483E5F">
        <w:trPr>
          <w:trHeight w:hRule="exact" w:val="157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8CF" w:themeFill="accent3"/>
          </w:tcPr>
          <w:p w14:paraId="1E8C063B" w14:textId="77777777" w:rsidR="009623E9" w:rsidRDefault="009623E9" w:rsidP="00745AA5">
            <w:pPr>
              <w:rPr>
                <w:b/>
                <w:sz w:val="22"/>
                <w:szCs w:val="22"/>
              </w:rPr>
            </w:pPr>
          </w:p>
          <w:p w14:paraId="7CD7CBF0" w14:textId="65D313E0" w:rsidR="00745AA5" w:rsidRPr="00A02901" w:rsidRDefault="00745AA5" w:rsidP="00745AA5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B7B377" w14:textId="77777777" w:rsidR="007E4145" w:rsidRDefault="007E4145" w:rsidP="00125A90">
            <w:pPr>
              <w:jc w:val="center"/>
              <w:rPr>
                <w:i/>
              </w:rPr>
            </w:pPr>
          </w:p>
          <w:p w14:paraId="77F80CD6" w14:textId="64B1F7F6" w:rsidR="00381200" w:rsidRDefault="007B3F68" w:rsidP="00AD25D3">
            <w:pPr>
              <w:jc w:val="center"/>
              <w:rPr>
                <w:i/>
              </w:rPr>
            </w:pPr>
            <w:r>
              <w:rPr>
                <w:noProof/>
              </w:rPr>
              <w:drawing>
                <wp:inline distT="0" distB="0" distL="0" distR="0" wp14:anchorId="1A82882A" wp14:editId="1CAE6709">
                  <wp:extent cx="678815" cy="650240"/>
                  <wp:effectExtent l="0" t="0" r="6985" b="0"/>
                  <wp:docPr id="207492589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79738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815" cy="65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115E70" w14:textId="77777777" w:rsidR="009D0C6A" w:rsidRPr="003541D0" w:rsidRDefault="009D0C6A" w:rsidP="00AD25D3">
            <w:pPr>
              <w:jc w:val="center"/>
              <w:rPr>
                <w:i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0A95B" w14:textId="77777777" w:rsidR="007E4145" w:rsidRDefault="007E4145" w:rsidP="00745AA5">
            <w:pPr>
              <w:jc w:val="center"/>
              <w:rPr>
                <w:i/>
              </w:rPr>
            </w:pPr>
          </w:p>
          <w:p w14:paraId="4A2AAE6F" w14:textId="77777777" w:rsidR="009D0C6A" w:rsidRDefault="009D0C6A" w:rsidP="00745AA5">
            <w:pPr>
              <w:jc w:val="center"/>
              <w:rPr>
                <w:i/>
              </w:rPr>
            </w:pPr>
          </w:p>
          <w:p w14:paraId="6272A20D" w14:textId="77777777" w:rsidR="009D0C6A" w:rsidRDefault="009D0C6A" w:rsidP="00745AA5">
            <w:pPr>
              <w:jc w:val="center"/>
              <w:rPr>
                <w:i/>
              </w:rPr>
            </w:pPr>
          </w:p>
          <w:p w14:paraId="62BFC2BC" w14:textId="418F0C0B" w:rsidR="009D0C6A" w:rsidRDefault="001D3936" w:rsidP="00745AA5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</w:t>
            </w:r>
          </w:p>
          <w:p w14:paraId="719E835B" w14:textId="77777777" w:rsidR="009D0C6A" w:rsidRDefault="009D0C6A" w:rsidP="00745AA5">
            <w:pPr>
              <w:jc w:val="center"/>
              <w:rPr>
                <w:i/>
              </w:rPr>
            </w:pPr>
          </w:p>
          <w:p w14:paraId="69222AD3" w14:textId="2770F7E1" w:rsidR="009D0C6A" w:rsidRPr="00A02901" w:rsidRDefault="009D0C6A" w:rsidP="00745AA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D1C8BA" w14:textId="77777777" w:rsidR="007E4145" w:rsidRDefault="007E4145" w:rsidP="007E4145">
            <w:pPr>
              <w:jc w:val="center"/>
              <w:rPr>
                <w:i/>
              </w:rPr>
            </w:pPr>
          </w:p>
          <w:p w14:paraId="417471B1" w14:textId="77777777" w:rsidR="001E5ECB" w:rsidRDefault="001E5ECB" w:rsidP="007E4145">
            <w:pPr>
              <w:jc w:val="center"/>
              <w:rPr>
                <w:i/>
              </w:rPr>
            </w:pPr>
          </w:p>
          <w:p w14:paraId="7D2BDC38" w14:textId="77777777" w:rsidR="001E5ECB" w:rsidRDefault="001E5ECB" w:rsidP="007E4145">
            <w:pPr>
              <w:jc w:val="center"/>
              <w:rPr>
                <w:i/>
              </w:rPr>
            </w:pPr>
          </w:p>
          <w:p w14:paraId="6A44CBEB" w14:textId="77777777" w:rsidR="001E5ECB" w:rsidRDefault="001E5ECB" w:rsidP="007E4145">
            <w:pPr>
              <w:jc w:val="center"/>
              <w:rPr>
                <w:i/>
              </w:rPr>
            </w:pPr>
          </w:p>
          <w:p w14:paraId="5162E634" w14:textId="77777777" w:rsidR="001E5ECB" w:rsidRDefault="001E5ECB" w:rsidP="007E4145">
            <w:pPr>
              <w:jc w:val="center"/>
              <w:rPr>
                <w:i/>
              </w:rPr>
            </w:pPr>
          </w:p>
          <w:p w14:paraId="1A75D697" w14:textId="62F3F61D" w:rsidR="009D0C6A" w:rsidRPr="003A4FD1" w:rsidRDefault="009D0C6A" w:rsidP="007E4145">
            <w:pPr>
              <w:jc w:val="center"/>
              <w:rPr>
                <w:i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619AD" w14:textId="77777777" w:rsidR="009D0C6A" w:rsidRPr="00456B7E" w:rsidRDefault="009D0C6A" w:rsidP="00086268">
            <w:pPr>
              <w:jc w:val="center"/>
              <w:rPr>
                <w:b/>
              </w:rPr>
            </w:pPr>
          </w:p>
          <w:p w14:paraId="2603CBE1" w14:textId="77777777" w:rsidR="009D0C6A" w:rsidRDefault="009D0C6A" w:rsidP="00086268">
            <w:pPr>
              <w:jc w:val="center"/>
              <w:rPr>
                <w:i/>
              </w:rPr>
            </w:pPr>
          </w:p>
          <w:p w14:paraId="7AB13BE5" w14:textId="77777777" w:rsidR="00456B7E" w:rsidRDefault="00456B7E" w:rsidP="00086268">
            <w:pPr>
              <w:jc w:val="center"/>
              <w:rPr>
                <w:b/>
              </w:rPr>
            </w:pPr>
          </w:p>
          <w:p w14:paraId="7C53B321" w14:textId="77777777" w:rsidR="00AD25D3" w:rsidRDefault="00AD25D3" w:rsidP="00086268">
            <w:pPr>
              <w:jc w:val="center"/>
              <w:rPr>
                <w:b/>
              </w:rPr>
            </w:pPr>
          </w:p>
          <w:p w14:paraId="320BEB68" w14:textId="77777777" w:rsidR="00AD25D3" w:rsidRDefault="00AD25D3" w:rsidP="00086268">
            <w:pPr>
              <w:jc w:val="center"/>
              <w:rPr>
                <w:b/>
              </w:rPr>
            </w:pPr>
          </w:p>
          <w:p w14:paraId="0E52B659" w14:textId="77777777" w:rsidR="00AD25D3" w:rsidRDefault="00AD25D3" w:rsidP="00086268">
            <w:pPr>
              <w:jc w:val="center"/>
              <w:rPr>
                <w:b/>
              </w:rPr>
            </w:pPr>
          </w:p>
          <w:p w14:paraId="162A2557" w14:textId="77777777" w:rsidR="009D0C6A" w:rsidRPr="00125A90" w:rsidRDefault="009D0C6A" w:rsidP="00086268">
            <w:pPr>
              <w:jc w:val="center"/>
              <w:rPr>
                <w:i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E72623" w14:textId="77777777" w:rsidR="00036470" w:rsidRDefault="00036470" w:rsidP="00125A90">
            <w:pPr>
              <w:jc w:val="center"/>
            </w:pPr>
          </w:p>
          <w:p w14:paraId="63AEFB02" w14:textId="77777777" w:rsidR="009D0C6A" w:rsidRDefault="009D0C6A" w:rsidP="00125A90">
            <w:pPr>
              <w:jc w:val="center"/>
            </w:pPr>
          </w:p>
          <w:p w14:paraId="4AE063F4" w14:textId="77777777" w:rsidR="009D0C6A" w:rsidRDefault="009D0C6A" w:rsidP="00125A90">
            <w:pPr>
              <w:jc w:val="center"/>
            </w:pPr>
          </w:p>
          <w:p w14:paraId="1D675485" w14:textId="77777777" w:rsidR="009D0C6A" w:rsidRDefault="009D0C6A" w:rsidP="00125A90">
            <w:pPr>
              <w:jc w:val="center"/>
            </w:pPr>
          </w:p>
          <w:p w14:paraId="202233BB" w14:textId="77777777" w:rsidR="009D0C6A" w:rsidRDefault="009D0C6A" w:rsidP="00125A90">
            <w:pPr>
              <w:jc w:val="center"/>
            </w:pPr>
          </w:p>
          <w:p w14:paraId="5B27565D" w14:textId="4435A3DB" w:rsidR="009D0C6A" w:rsidRPr="00A02901" w:rsidRDefault="001D3936" w:rsidP="001D3936">
            <w:pPr>
              <w:rPr>
                <w:sz w:val="20"/>
                <w:szCs w:val="20"/>
              </w:rPr>
            </w:pPr>
            <w:r>
              <w:rPr>
                <w:i/>
              </w:rPr>
              <w:t xml:space="preserve">           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8CF" w:themeFill="accent3"/>
          </w:tcPr>
          <w:p w14:paraId="0F2907ED" w14:textId="77777777" w:rsidR="00745AA5" w:rsidRDefault="00745AA5" w:rsidP="00745AA5"/>
        </w:tc>
      </w:tr>
      <w:tr w:rsidR="00EC79F5" w14:paraId="200E31DF" w14:textId="77777777" w:rsidTr="00483E5F">
        <w:trPr>
          <w:trHeight w:hRule="exact" w:val="156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8CF" w:themeFill="accent3"/>
          </w:tcPr>
          <w:p w14:paraId="5C9EF5DD" w14:textId="77777777" w:rsidR="00EC79F5" w:rsidRDefault="007B3F68" w:rsidP="00745AA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i">
                  <w:drawing>
                    <wp:anchor distT="0" distB="0" distL="114300" distR="114300" simplePos="0" relativeHeight="251665408" behindDoc="0" locked="0" layoutInCell="1" allowOverlap="1" wp14:anchorId="1E2F403B" wp14:editId="5F3B70E3">
                      <wp:simplePos x="0" y="0"/>
                      <wp:positionH relativeFrom="column">
                        <wp:posOffset>-52690</wp:posOffset>
                      </wp:positionH>
                      <wp:positionV relativeFrom="paragraph">
                        <wp:posOffset>29875</wp:posOffset>
                      </wp:positionV>
                      <wp:extent cx="781560" cy="885960"/>
                      <wp:effectExtent l="57150" t="57150" r="57150" b="47625"/>
                      <wp:wrapNone/>
                      <wp:docPr id="1912561493" name="Ink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81560" cy="885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10A6D053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5" o:spid="_x0000_s1026" type="#_x0000_t75" style="position:absolute;margin-left:-4.85pt;margin-top:1.65pt;width:63pt;height:71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">
                      <v:imagedata r:id="rId16" o:title=""/>
                    </v:shape>
                  </w:pict>
                </mc:Fallback>
              </mc:AlternateContent>
            </w:r>
            <w:r w:rsidR="00994704">
              <w:rPr>
                <w:rFonts w:ascii="Arial" w:hAnsi="Arial" w:cs="Arial"/>
                <w:b/>
                <w:sz w:val="22"/>
                <w:szCs w:val="22"/>
              </w:rPr>
              <w:t>23</w:t>
            </w:r>
          </w:p>
          <w:p w14:paraId="2B94BA30" w14:textId="77777777" w:rsidR="007B3F68" w:rsidRDefault="007B3F68" w:rsidP="00745AA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75FCDC" w14:textId="77777777" w:rsidR="007B3F68" w:rsidRDefault="007B3F68" w:rsidP="00745AA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1A2656" w14:textId="77777777" w:rsidR="007B3F68" w:rsidRDefault="007B3F68" w:rsidP="00745AA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265111" w14:textId="6CA5404C" w:rsidR="007B3F68" w:rsidRPr="009351BF" w:rsidRDefault="007B3F68" w:rsidP="00745AA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A17494" w14:textId="77777777" w:rsidR="00EC79F5" w:rsidRDefault="007B3F68" w:rsidP="009351BF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mc:AlternateContent>
                <mc:Choice Requires="wpi">
                  <w:drawing>
                    <wp:anchor distT="0" distB="0" distL="114300" distR="114300" simplePos="0" relativeHeight="251667456" behindDoc="0" locked="0" layoutInCell="1" allowOverlap="1" wp14:anchorId="0311ED9A" wp14:editId="0783768B">
                      <wp:simplePos x="0" y="0"/>
                      <wp:positionH relativeFrom="column">
                        <wp:posOffset>-59025</wp:posOffset>
                      </wp:positionH>
                      <wp:positionV relativeFrom="paragraph">
                        <wp:posOffset>1075</wp:posOffset>
                      </wp:positionV>
                      <wp:extent cx="1076760" cy="914760"/>
                      <wp:effectExtent l="57150" t="57150" r="47625" b="57150"/>
                      <wp:wrapNone/>
                      <wp:docPr id="2137565359" name="Ink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76760" cy="914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7E72659" id="Ink 7" o:spid="_x0000_s1026" type="#_x0000_t75" style="position:absolute;margin-left:-5.35pt;margin-top:-.6pt;width:86.2pt;height:73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">
                      <v:imagedata r:id="rId18" o:title=""/>
                    </v:shape>
                  </w:pict>
                </mc:Fallback>
              </mc:AlternateContent>
            </w:r>
            <w:r w:rsidR="00994704">
              <w:rPr>
                <w:rFonts w:ascii="Arial" w:hAnsi="Arial" w:cs="Arial"/>
                <w:b/>
                <w:i/>
                <w:sz w:val="22"/>
                <w:szCs w:val="22"/>
              </w:rPr>
              <w:t>24</w:t>
            </w:r>
          </w:p>
          <w:p w14:paraId="1FB094A0" w14:textId="77777777" w:rsidR="007B3F68" w:rsidRDefault="007B3F68" w:rsidP="009351BF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15D5FE0F" w14:textId="77777777" w:rsidR="007B3F68" w:rsidRDefault="007B3F68" w:rsidP="009351BF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4A8D93D9" w14:textId="77777777" w:rsidR="007B3F68" w:rsidRDefault="007B3F68" w:rsidP="009351BF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727BC6B2" w14:textId="29CA26D8" w:rsidR="007B3F68" w:rsidRDefault="007B3F68" w:rsidP="009351BF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31</w:t>
            </w:r>
          </w:p>
          <w:p w14:paraId="703E6BC1" w14:textId="77777777" w:rsidR="007B3F68" w:rsidRDefault="007B3F68" w:rsidP="009351BF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3B404C7D" w14:textId="77777777" w:rsidR="007B3F68" w:rsidRDefault="007B3F68" w:rsidP="009351BF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539EFFF4" w14:textId="77777777" w:rsidR="007B3F68" w:rsidRDefault="007B3F68" w:rsidP="009351BF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0600A28A" w14:textId="748ADC0F" w:rsidR="007B3F68" w:rsidRPr="009351BF" w:rsidRDefault="007B3F68" w:rsidP="009351BF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                  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3A998" w14:textId="1032FD1A" w:rsidR="009351BF" w:rsidRPr="00A02901" w:rsidRDefault="00994704" w:rsidP="00483E5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26A2D5" w14:textId="5D5B6706" w:rsidR="00CD1038" w:rsidRPr="00CD1038" w:rsidRDefault="00994704" w:rsidP="00483E5F">
            <w:pPr>
              <w:rPr>
                <w:rFonts w:ascii="Corbel" w:hAnsi="Corbel" w:cs="Arial"/>
                <w:bCs/>
                <w:i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C5489" w14:textId="77777777" w:rsidR="006D7F19" w:rsidRDefault="00994704" w:rsidP="00483E5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27</w:t>
            </w:r>
            <w:r w:rsidR="00483E5F"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</w:p>
          <w:p w14:paraId="5C47984D" w14:textId="77777777" w:rsidR="00483E5F" w:rsidRDefault="00483E5F" w:rsidP="00483E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Report Cards</w:t>
            </w:r>
          </w:p>
          <w:p w14:paraId="4E909EF3" w14:textId="2D421411" w:rsidR="00642285" w:rsidRPr="00234D2C" w:rsidRDefault="00642285" w:rsidP="00483E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E-mailed Home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161A11" w14:textId="7B5B8268" w:rsidR="00AE0C95" w:rsidRPr="00234D2C" w:rsidRDefault="00994704" w:rsidP="00234D2C">
            <w:pPr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8CF" w:themeFill="accent3"/>
          </w:tcPr>
          <w:p w14:paraId="0AF2CF7A" w14:textId="21D441BE" w:rsidR="00EC79F5" w:rsidRPr="00AE0C95" w:rsidRDefault="00994704" w:rsidP="00745A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29</w:t>
            </w:r>
          </w:p>
        </w:tc>
      </w:tr>
      <w:tr w:rsidR="00EC79F5" w14:paraId="5C858A52" w14:textId="77777777" w:rsidTr="008E0D7E">
        <w:trPr>
          <w:trHeight w:hRule="exact" w:val="79"/>
        </w:trPr>
        <w:tc>
          <w:tcPr>
            <w:tcW w:w="1277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shd w:val="clear" w:color="auto" w:fill="FAF8CF" w:themeFill="accent3"/>
          </w:tcPr>
          <w:p w14:paraId="5B9BF47A" w14:textId="77777777" w:rsidR="00EC79F5" w:rsidRDefault="00EC79F5" w:rsidP="00745AA5"/>
        </w:tc>
        <w:tc>
          <w:tcPr>
            <w:tcW w:w="1701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08FEDC91" w14:textId="77777777" w:rsidR="00EC79F5" w:rsidRDefault="00EC79F5" w:rsidP="00125A90">
            <w:pPr>
              <w:jc w:val="center"/>
              <w:rPr>
                <w:i/>
              </w:rPr>
            </w:pPr>
          </w:p>
        </w:tc>
        <w:tc>
          <w:tcPr>
            <w:tcW w:w="2020" w:type="dxa"/>
            <w:tcBorders>
              <w:top w:val="single" w:sz="4" w:space="0" w:color="auto"/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14:paraId="34605DE6" w14:textId="77777777" w:rsidR="00EC79F5" w:rsidRDefault="00EC79F5" w:rsidP="00745AA5">
            <w:pPr>
              <w:jc w:val="center"/>
              <w:rPr>
                <w:i/>
              </w:rPr>
            </w:pPr>
          </w:p>
        </w:tc>
        <w:tc>
          <w:tcPr>
            <w:tcW w:w="1714" w:type="dxa"/>
            <w:tcBorders>
              <w:top w:val="single" w:sz="4" w:space="0" w:color="auto"/>
              <w:bottom w:val="single" w:sz="6" w:space="0" w:color="BFBFBF" w:themeColor="background1" w:themeShade="BF"/>
            </w:tcBorders>
            <w:shd w:val="clear" w:color="auto" w:fill="BFBFBF" w:themeFill="background1" w:themeFillShade="BF"/>
          </w:tcPr>
          <w:p w14:paraId="6FFF155F" w14:textId="77777777" w:rsidR="00EC79F5" w:rsidRDefault="00EC79F5" w:rsidP="007E4145">
            <w:pPr>
              <w:jc w:val="center"/>
              <w:rPr>
                <w:i/>
              </w:rPr>
            </w:pPr>
          </w:p>
        </w:tc>
        <w:tc>
          <w:tcPr>
            <w:tcW w:w="1856" w:type="dxa"/>
            <w:tcBorders>
              <w:top w:val="single" w:sz="4" w:space="0" w:color="auto"/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14:paraId="27E3CF08" w14:textId="77777777" w:rsidR="00EC79F5" w:rsidRPr="00456B7E" w:rsidRDefault="00EC79F5" w:rsidP="00086268">
            <w:pPr>
              <w:jc w:val="center"/>
              <w:rPr>
                <w:b/>
              </w:rPr>
            </w:pPr>
          </w:p>
        </w:tc>
        <w:tc>
          <w:tcPr>
            <w:tcW w:w="1922" w:type="dxa"/>
            <w:tcBorders>
              <w:top w:val="single" w:sz="4" w:space="0" w:color="auto"/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14:paraId="698A2093" w14:textId="77777777" w:rsidR="00EC79F5" w:rsidRDefault="00EC79F5" w:rsidP="00125A90">
            <w:pPr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731089DB" w14:textId="77777777" w:rsidR="00EC79F5" w:rsidRDefault="00EC79F5" w:rsidP="00745AA5"/>
        </w:tc>
      </w:tr>
    </w:tbl>
    <w:p w14:paraId="0A185E0F" w14:textId="77777777" w:rsidR="00542788" w:rsidRDefault="00542788">
      <w:pPr>
        <w:pStyle w:val="NoSpacing"/>
      </w:pPr>
    </w:p>
    <w:p w14:paraId="573CE9B7" w14:textId="1B854D5B" w:rsidR="00642285" w:rsidRPr="009124FB" w:rsidRDefault="00642285">
      <w:pPr>
        <w:pStyle w:val="NoSpacing"/>
        <w:rPr>
          <w:b/>
          <w:bCs/>
          <w:sz w:val="40"/>
          <w:szCs w:val="40"/>
        </w:rPr>
      </w:pPr>
      <w:r w:rsidRPr="009124FB">
        <w:rPr>
          <w:b/>
          <w:bCs/>
          <w:sz w:val="40"/>
          <w:szCs w:val="40"/>
        </w:rPr>
        <w:t xml:space="preserve"> Please call 568-2285, March 31-April 2 for Parent Teacher </w:t>
      </w:r>
      <w:r w:rsidR="009124FB">
        <w:rPr>
          <w:b/>
          <w:bCs/>
          <w:sz w:val="40"/>
          <w:szCs w:val="40"/>
        </w:rPr>
        <w:t xml:space="preserve">  </w:t>
      </w:r>
      <w:r w:rsidRPr="009124FB">
        <w:rPr>
          <w:b/>
          <w:bCs/>
          <w:sz w:val="40"/>
          <w:szCs w:val="40"/>
        </w:rPr>
        <w:t>Appointments on April 3</w:t>
      </w:r>
      <w:r w:rsidRPr="009124FB">
        <w:rPr>
          <w:b/>
          <w:bCs/>
          <w:sz w:val="40"/>
          <w:szCs w:val="40"/>
          <w:vertAlign w:val="superscript"/>
        </w:rPr>
        <w:t>rd</w:t>
      </w:r>
      <w:r w:rsidRPr="009124FB">
        <w:rPr>
          <w:b/>
          <w:bCs/>
          <w:sz w:val="40"/>
          <w:szCs w:val="40"/>
        </w:rPr>
        <w:t>.</w:t>
      </w:r>
    </w:p>
    <w:p w14:paraId="3FC5D719" w14:textId="77777777" w:rsidR="008D376B" w:rsidRDefault="008D376B" w:rsidP="008D376B">
      <w:pPr>
        <w:pStyle w:val="NoSpacing"/>
        <w:jc w:val="center"/>
        <w:rPr>
          <w:b/>
          <w:bCs/>
          <w:sz w:val="72"/>
          <w:szCs w:val="72"/>
        </w:rPr>
      </w:pPr>
    </w:p>
    <w:p w14:paraId="73D7DF62" w14:textId="77777777" w:rsidR="008D376B" w:rsidRDefault="008D376B" w:rsidP="008D376B">
      <w:pPr>
        <w:pStyle w:val="NoSpacing"/>
        <w:jc w:val="center"/>
        <w:rPr>
          <w:b/>
          <w:bCs/>
          <w:sz w:val="72"/>
          <w:szCs w:val="72"/>
        </w:rPr>
      </w:pPr>
    </w:p>
    <w:p w14:paraId="0497A8DB" w14:textId="7EB6D8DE" w:rsidR="00B64B3A" w:rsidRPr="008D376B" w:rsidRDefault="00EE5302" w:rsidP="008D376B">
      <w:pPr>
        <w:pStyle w:val="NoSpacing"/>
        <w:jc w:val="center"/>
        <w:rPr>
          <w:b/>
          <w:bCs/>
          <w:sz w:val="72"/>
          <w:szCs w:val="72"/>
        </w:rPr>
      </w:pPr>
      <w:r w:rsidRPr="008D376B">
        <w:rPr>
          <w:b/>
          <w:bCs/>
          <w:sz w:val="72"/>
          <w:szCs w:val="72"/>
        </w:rPr>
        <w:t xml:space="preserve">Monday, March </w:t>
      </w:r>
      <w:r w:rsidR="00BE42B4">
        <w:rPr>
          <w:b/>
          <w:bCs/>
          <w:sz w:val="72"/>
          <w:szCs w:val="72"/>
        </w:rPr>
        <w:t>3 – Backwards Day</w:t>
      </w:r>
    </w:p>
    <w:p w14:paraId="083E9ADC" w14:textId="77777777" w:rsidR="00EE5302" w:rsidRPr="008D376B" w:rsidRDefault="00EE5302" w:rsidP="008D376B">
      <w:pPr>
        <w:pStyle w:val="NoSpacing"/>
        <w:jc w:val="center"/>
        <w:rPr>
          <w:b/>
          <w:bCs/>
          <w:sz w:val="72"/>
          <w:szCs w:val="72"/>
        </w:rPr>
      </w:pPr>
    </w:p>
    <w:p w14:paraId="5969BE2A" w14:textId="477D3635" w:rsidR="00EE5302" w:rsidRPr="008D376B" w:rsidRDefault="00EE5302" w:rsidP="008D376B">
      <w:pPr>
        <w:pStyle w:val="NoSpacing"/>
        <w:jc w:val="center"/>
        <w:rPr>
          <w:b/>
          <w:bCs/>
          <w:sz w:val="72"/>
          <w:szCs w:val="72"/>
        </w:rPr>
      </w:pPr>
      <w:r w:rsidRPr="008D376B">
        <w:rPr>
          <w:b/>
          <w:bCs/>
          <w:sz w:val="72"/>
          <w:szCs w:val="72"/>
        </w:rPr>
        <w:t xml:space="preserve">Tuesday, March </w:t>
      </w:r>
      <w:r w:rsidR="00BE42B4">
        <w:rPr>
          <w:b/>
          <w:bCs/>
          <w:sz w:val="72"/>
          <w:szCs w:val="72"/>
        </w:rPr>
        <w:t>4</w:t>
      </w:r>
      <w:r w:rsidRPr="008D376B">
        <w:rPr>
          <w:b/>
          <w:bCs/>
          <w:sz w:val="72"/>
          <w:szCs w:val="72"/>
        </w:rPr>
        <w:t xml:space="preserve"> –</w:t>
      </w:r>
      <w:r w:rsidR="00BE42B4">
        <w:rPr>
          <w:b/>
          <w:bCs/>
          <w:sz w:val="72"/>
          <w:szCs w:val="72"/>
        </w:rPr>
        <w:t xml:space="preserve"> Twin Day</w:t>
      </w:r>
    </w:p>
    <w:p w14:paraId="212FC309" w14:textId="77777777" w:rsidR="00EE5302" w:rsidRPr="008D376B" w:rsidRDefault="00EE5302" w:rsidP="008D376B">
      <w:pPr>
        <w:pStyle w:val="NoSpacing"/>
        <w:jc w:val="center"/>
        <w:rPr>
          <w:b/>
          <w:bCs/>
          <w:sz w:val="72"/>
          <w:szCs w:val="72"/>
        </w:rPr>
      </w:pPr>
    </w:p>
    <w:p w14:paraId="54E47827" w14:textId="4088828C" w:rsidR="00EE5302" w:rsidRPr="008D376B" w:rsidRDefault="00EE5302" w:rsidP="008D376B">
      <w:pPr>
        <w:pStyle w:val="NoSpacing"/>
        <w:jc w:val="center"/>
        <w:rPr>
          <w:b/>
          <w:bCs/>
          <w:sz w:val="72"/>
          <w:szCs w:val="72"/>
        </w:rPr>
      </w:pPr>
      <w:r w:rsidRPr="008D376B">
        <w:rPr>
          <w:b/>
          <w:bCs/>
          <w:sz w:val="72"/>
          <w:szCs w:val="72"/>
        </w:rPr>
        <w:t>Wednesday, March</w:t>
      </w:r>
      <w:r w:rsidR="008D376B">
        <w:rPr>
          <w:b/>
          <w:bCs/>
          <w:sz w:val="72"/>
          <w:szCs w:val="72"/>
        </w:rPr>
        <w:t xml:space="preserve"> </w:t>
      </w:r>
      <w:r w:rsidR="00BE42B4">
        <w:rPr>
          <w:b/>
          <w:bCs/>
          <w:sz w:val="72"/>
          <w:szCs w:val="72"/>
        </w:rPr>
        <w:t>5</w:t>
      </w:r>
      <w:r w:rsidRPr="008D376B">
        <w:rPr>
          <w:b/>
          <w:bCs/>
          <w:sz w:val="72"/>
          <w:szCs w:val="72"/>
        </w:rPr>
        <w:t xml:space="preserve"> – </w:t>
      </w:r>
      <w:r w:rsidR="00BE42B4">
        <w:rPr>
          <w:b/>
          <w:bCs/>
          <w:sz w:val="72"/>
          <w:szCs w:val="72"/>
        </w:rPr>
        <w:t>Beach Day</w:t>
      </w:r>
    </w:p>
    <w:p w14:paraId="54741E68" w14:textId="77777777" w:rsidR="00EE5302" w:rsidRPr="008D376B" w:rsidRDefault="00EE5302" w:rsidP="008D376B">
      <w:pPr>
        <w:pStyle w:val="NoSpacing"/>
        <w:jc w:val="center"/>
        <w:rPr>
          <w:b/>
          <w:bCs/>
          <w:sz w:val="72"/>
          <w:szCs w:val="72"/>
        </w:rPr>
      </w:pPr>
    </w:p>
    <w:p w14:paraId="1B9D1FE6" w14:textId="6AD8944E" w:rsidR="00EE5302" w:rsidRPr="008D376B" w:rsidRDefault="00EE5302" w:rsidP="008D376B">
      <w:pPr>
        <w:pStyle w:val="NoSpacing"/>
        <w:jc w:val="center"/>
        <w:rPr>
          <w:b/>
          <w:bCs/>
          <w:sz w:val="72"/>
          <w:szCs w:val="72"/>
        </w:rPr>
      </w:pPr>
      <w:r w:rsidRPr="008D376B">
        <w:rPr>
          <w:b/>
          <w:bCs/>
          <w:sz w:val="72"/>
          <w:szCs w:val="72"/>
        </w:rPr>
        <w:t xml:space="preserve">Thursday, March </w:t>
      </w:r>
      <w:r w:rsidR="00BE42B4">
        <w:rPr>
          <w:b/>
          <w:bCs/>
          <w:sz w:val="72"/>
          <w:szCs w:val="72"/>
        </w:rPr>
        <w:t>6</w:t>
      </w:r>
      <w:r w:rsidRPr="008D376B">
        <w:rPr>
          <w:b/>
          <w:bCs/>
          <w:sz w:val="72"/>
          <w:szCs w:val="72"/>
        </w:rPr>
        <w:t xml:space="preserve"> </w:t>
      </w:r>
      <w:r w:rsidR="008D376B" w:rsidRPr="008D376B">
        <w:rPr>
          <w:b/>
          <w:bCs/>
          <w:sz w:val="72"/>
          <w:szCs w:val="72"/>
        </w:rPr>
        <w:t>– Pajama Day</w:t>
      </w:r>
    </w:p>
    <w:p w14:paraId="709DF601" w14:textId="77777777" w:rsidR="008D376B" w:rsidRDefault="008D376B" w:rsidP="008D376B">
      <w:pPr>
        <w:pStyle w:val="NoSpacing"/>
        <w:jc w:val="center"/>
        <w:rPr>
          <w:b/>
          <w:bCs/>
          <w:sz w:val="72"/>
          <w:szCs w:val="72"/>
        </w:rPr>
      </w:pPr>
    </w:p>
    <w:p w14:paraId="54DBA0A5" w14:textId="7A12DAAA" w:rsidR="00BE42B4" w:rsidRDefault="00BE42B4" w:rsidP="008D376B">
      <w:pPr>
        <w:pStyle w:val="NoSpacing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Friday, March 7 - Assessment &amp; Evaluation Day</w:t>
      </w:r>
    </w:p>
    <w:p w14:paraId="17739308" w14:textId="4AA80169" w:rsidR="00BE42B4" w:rsidRPr="008D376B" w:rsidRDefault="00BE42B4" w:rsidP="008D376B">
      <w:pPr>
        <w:pStyle w:val="NoSpacing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 No Classes</w:t>
      </w:r>
    </w:p>
    <w:sectPr w:rsidR="00BE42B4" w:rsidRPr="008D376B" w:rsidSect="00CC6612">
      <w:pgSz w:w="12240" w:h="15840"/>
      <w:pgMar w:top="567" w:right="567" w:bottom="567" w:left="567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D1F80" w14:textId="77777777" w:rsidR="00A0027C" w:rsidRDefault="00A0027C">
      <w:pPr>
        <w:spacing w:before="0" w:after="0"/>
      </w:pPr>
      <w:r>
        <w:separator/>
      </w:r>
    </w:p>
  </w:endnote>
  <w:endnote w:type="continuationSeparator" w:id="0">
    <w:p w14:paraId="29626E32" w14:textId="77777777" w:rsidR="00A0027C" w:rsidRDefault="00A0027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80B9A" w14:textId="77777777" w:rsidR="00A0027C" w:rsidRDefault="00A0027C">
      <w:pPr>
        <w:spacing w:before="0" w:after="0"/>
      </w:pPr>
      <w:r>
        <w:separator/>
      </w:r>
    </w:p>
  </w:footnote>
  <w:footnote w:type="continuationSeparator" w:id="0">
    <w:p w14:paraId="418C5B16" w14:textId="77777777" w:rsidR="00A0027C" w:rsidRDefault="00A0027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B362CA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9C2F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7CC31F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FD64EC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2ABCE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7C31D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9229F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74141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20B3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FE9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69415919">
    <w:abstractNumId w:val="9"/>
  </w:num>
  <w:num w:numId="2" w16cid:durableId="399405835">
    <w:abstractNumId w:val="7"/>
  </w:num>
  <w:num w:numId="3" w16cid:durableId="195780671">
    <w:abstractNumId w:val="6"/>
  </w:num>
  <w:num w:numId="4" w16cid:durableId="103036707">
    <w:abstractNumId w:val="5"/>
  </w:num>
  <w:num w:numId="5" w16cid:durableId="1023436571">
    <w:abstractNumId w:val="4"/>
  </w:num>
  <w:num w:numId="6" w16cid:durableId="604193681">
    <w:abstractNumId w:val="8"/>
  </w:num>
  <w:num w:numId="7" w16cid:durableId="2000230617">
    <w:abstractNumId w:val="3"/>
  </w:num>
  <w:num w:numId="8" w16cid:durableId="2124111371">
    <w:abstractNumId w:val="2"/>
  </w:num>
  <w:num w:numId="9" w16cid:durableId="1463767416">
    <w:abstractNumId w:val="1"/>
  </w:num>
  <w:num w:numId="10" w16cid:durableId="1135565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onthEnd" w:val="2019-02-28"/>
    <w:docVar w:name="MonthStart" w:val="2019-02-01"/>
    <w:docVar w:name="ShowDynamicGuides" w:val="1"/>
    <w:docVar w:name="ShowMarginGuides" w:val="0"/>
    <w:docVar w:name="ShowOutlines" w:val="0"/>
    <w:docVar w:name="ShowStaticGuides" w:val="0"/>
  </w:docVars>
  <w:rsids>
    <w:rsidRoot w:val="002E48E7"/>
    <w:rsid w:val="00001C61"/>
    <w:rsid w:val="000211BF"/>
    <w:rsid w:val="00036470"/>
    <w:rsid w:val="00085F17"/>
    <w:rsid w:val="00086268"/>
    <w:rsid w:val="000B1230"/>
    <w:rsid w:val="000B6D51"/>
    <w:rsid w:val="000C7EB3"/>
    <w:rsid w:val="000E34F4"/>
    <w:rsid w:val="00106653"/>
    <w:rsid w:val="001259D0"/>
    <w:rsid w:val="00125A90"/>
    <w:rsid w:val="0013323E"/>
    <w:rsid w:val="00146819"/>
    <w:rsid w:val="001850DE"/>
    <w:rsid w:val="00187DE9"/>
    <w:rsid w:val="001C3F38"/>
    <w:rsid w:val="001D3936"/>
    <w:rsid w:val="001D3F9B"/>
    <w:rsid w:val="001E5ECB"/>
    <w:rsid w:val="00231BA7"/>
    <w:rsid w:val="00234D2C"/>
    <w:rsid w:val="00240FF8"/>
    <w:rsid w:val="002542C0"/>
    <w:rsid w:val="00255C9E"/>
    <w:rsid w:val="002674E1"/>
    <w:rsid w:val="002A0511"/>
    <w:rsid w:val="002C1910"/>
    <w:rsid w:val="002D6C6E"/>
    <w:rsid w:val="002E48E7"/>
    <w:rsid w:val="002F2611"/>
    <w:rsid w:val="002F37BA"/>
    <w:rsid w:val="003236E6"/>
    <w:rsid w:val="003327E6"/>
    <w:rsid w:val="00342F36"/>
    <w:rsid w:val="00343F0C"/>
    <w:rsid w:val="00350B87"/>
    <w:rsid w:val="003520E9"/>
    <w:rsid w:val="003541D0"/>
    <w:rsid w:val="00381200"/>
    <w:rsid w:val="00381783"/>
    <w:rsid w:val="003A4FD1"/>
    <w:rsid w:val="003B385E"/>
    <w:rsid w:val="003E2C73"/>
    <w:rsid w:val="004107E5"/>
    <w:rsid w:val="004234FB"/>
    <w:rsid w:val="00435568"/>
    <w:rsid w:val="00444CDC"/>
    <w:rsid w:val="0045637A"/>
    <w:rsid w:val="00456B7E"/>
    <w:rsid w:val="00475FBF"/>
    <w:rsid w:val="00483E5F"/>
    <w:rsid w:val="004B638A"/>
    <w:rsid w:val="004D2F31"/>
    <w:rsid w:val="004F2CE8"/>
    <w:rsid w:val="004F3DE6"/>
    <w:rsid w:val="005042AF"/>
    <w:rsid w:val="00507825"/>
    <w:rsid w:val="005154E5"/>
    <w:rsid w:val="00516708"/>
    <w:rsid w:val="00542788"/>
    <w:rsid w:val="005753E7"/>
    <w:rsid w:val="0058036A"/>
    <w:rsid w:val="005A0B2F"/>
    <w:rsid w:val="005A2737"/>
    <w:rsid w:val="005C6AC7"/>
    <w:rsid w:val="005D29BF"/>
    <w:rsid w:val="005E10E6"/>
    <w:rsid w:val="005E5B1B"/>
    <w:rsid w:val="005F79B3"/>
    <w:rsid w:val="00607766"/>
    <w:rsid w:val="006124B8"/>
    <w:rsid w:val="00626C1A"/>
    <w:rsid w:val="0064023B"/>
    <w:rsid w:val="00642285"/>
    <w:rsid w:val="0066515D"/>
    <w:rsid w:val="006826C5"/>
    <w:rsid w:val="006844E9"/>
    <w:rsid w:val="00695AEE"/>
    <w:rsid w:val="006A1D54"/>
    <w:rsid w:val="006B4ABC"/>
    <w:rsid w:val="006D7F19"/>
    <w:rsid w:val="006E180C"/>
    <w:rsid w:val="006E46D1"/>
    <w:rsid w:val="006E6E86"/>
    <w:rsid w:val="0070623B"/>
    <w:rsid w:val="00711ECD"/>
    <w:rsid w:val="007121A9"/>
    <w:rsid w:val="00716395"/>
    <w:rsid w:val="007168A6"/>
    <w:rsid w:val="007169A2"/>
    <w:rsid w:val="00721E96"/>
    <w:rsid w:val="007354B8"/>
    <w:rsid w:val="00745AA5"/>
    <w:rsid w:val="00750BA6"/>
    <w:rsid w:val="007A3CCF"/>
    <w:rsid w:val="007B3F68"/>
    <w:rsid w:val="007D0088"/>
    <w:rsid w:val="007E4145"/>
    <w:rsid w:val="007E47AB"/>
    <w:rsid w:val="0080225A"/>
    <w:rsid w:val="00845045"/>
    <w:rsid w:val="00846089"/>
    <w:rsid w:val="008465BF"/>
    <w:rsid w:val="00851A77"/>
    <w:rsid w:val="00853EE7"/>
    <w:rsid w:val="008770DA"/>
    <w:rsid w:val="008812A7"/>
    <w:rsid w:val="008967A3"/>
    <w:rsid w:val="008971A6"/>
    <w:rsid w:val="008A076C"/>
    <w:rsid w:val="008B03B0"/>
    <w:rsid w:val="008C185B"/>
    <w:rsid w:val="008C7002"/>
    <w:rsid w:val="008D255C"/>
    <w:rsid w:val="008D376B"/>
    <w:rsid w:val="008D611A"/>
    <w:rsid w:val="008D7CB1"/>
    <w:rsid w:val="008E0D7E"/>
    <w:rsid w:val="008E40FE"/>
    <w:rsid w:val="009067CF"/>
    <w:rsid w:val="009124FB"/>
    <w:rsid w:val="0091741E"/>
    <w:rsid w:val="00926B50"/>
    <w:rsid w:val="009351BF"/>
    <w:rsid w:val="009609DE"/>
    <w:rsid w:val="009623E9"/>
    <w:rsid w:val="00972EF7"/>
    <w:rsid w:val="009732D8"/>
    <w:rsid w:val="00980080"/>
    <w:rsid w:val="009853CE"/>
    <w:rsid w:val="009853F0"/>
    <w:rsid w:val="00994704"/>
    <w:rsid w:val="00995344"/>
    <w:rsid w:val="00997335"/>
    <w:rsid w:val="009B4996"/>
    <w:rsid w:val="009B4AF6"/>
    <w:rsid w:val="009B623F"/>
    <w:rsid w:val="009C460D"/>
    <w:rsid w:val="009D0C6A"/>
    <w:rsid w:val="009E7EC0"/>
    <w:rsid w:val="00A0027C"/>
    <w:rsid w:val="00A02901"/>
    <w:rsid w:val="00A03258"/>
    <w:rsid w:val="00A064E8"/>
    <w:rsid w:val="00A107CA"/>
    <w:rsid w:val="00A20AA6"/>
    <w:rsid w:val="00A455AF"/>
    <w:rsid w:val="00A55FC5"/>
    <w:rsid w:val="00A6730F"/>
    <w:rsid w:val="00A75AF0"/>
    <w:rsid w:val="00A768B0"/>
    <w:rsid w:val="00AA513B"/>
    <w:rsid w:val="00AC2738"/>
    <w:rsid w:val="00AD25D3"/>
    <w:rsid w:val="00AD31D4"/>
    <w:rsid w:val="00AE0C95"/>
    <w:rsid w:val="00AE3882"/>
    <w:rsid w:val="00AE49D1"/>
    <w:rsid w:val="00AF31DA"/>
    <w:rsid w:val="00B15458"/>
    <w:rsid w:val="00B175DB"/>
    <w:rsid w:val="00B63F72"/>
    <w:rsid w:val="00B64B3A"/>
    <w:rsid w:val="00B716A0"/>
    <w:rsid w:val="00B7610D"/>
    <w:rsid w:val="00BA3D87"/>
    <w:rsid w:val="00BB3669"/>
    <w:rsid w:val="00BE42B4"/>
    <w:rsid w:val="00C22E65"/>
    <w:rsid w:val="00C3280A"/>
    <w:rsid w:val="00C45B13"/>
    <w:rsid w:val="00C54369"/>
    <w:rsid w:val="00C62E23"/>
    <w:rsid w:val="00C80253"/>
    <w:rsid w:val="00C90003"/>
    <w:rsid w:val="00CC48CA"/>
    <w:rsid w:val="00CC6612"/>
    <w:rsid w:val="00CD1038"/>
    <w:rsid w:val="00CD41DE"/>
    <w:rsid w:val="00CE4D99"/>
    <w:rsid w:val="00CE6CDB"/>
    <w:rsid w:val="00D3160B"/>
    <w:rsid w:val="00D33D41"/>
    <w:rsid w:val="00D33ED1"/>
    <w:rsid w:val="00D4612C"/>
    <w:rsid w:val="00D83AA9"/>
    <w:rsid w:val="00DA335D"/>
    <w:rsid w:val="00DB2D1E"/>
    <w:rsid w:val="00DB3E2D"/>
    <w:rsid w:val="00DB73C6"/>
    <w:rsid w:val="00DD4244"/>
    <w:rsid w:val="00E04B46"/>
    <w:rsid w:val="00E12321"/>
    <w:rsid w:val="00E17EA3"/>
    <w:rsid w:val="00E47E22"/>
    <w:rsid w:val="00E623C6"/>
    <w:rsid w:val="00E7617F"/>
    <w:rsid w:val="00E864E4"/>
    <w:rsid w:val="00EB0E8A"/>
    <w:rsid w:val="00EB4CC1"/>
    <w:rsid w:val="00EC79F5"/>
    <w:rsid w:val="00EE364B"/>
    <w:rsid w:val="00EE5302"/>
    <w:rsid w:val="00EE793D"/>
    <w:rsid w:val="00EF56E0"/>
    <w:rsid w:val="00F02A22"/>
    <w:rsid w:val="00F50323"/>
    <w:rsid w:val="00F71CD8"/>
    <w:rsid w:val="00F76FE2"/>
    <w:rsid w:val="00F93DBD"/>
    <w:rsid w:val="00FA56BE"/>
    <w:rsid w:val="00FB6372"/>
    <w:rsid w:val="00FC3BD8"/>
    <w:rsid w:val="00F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257A53"/>
  <w15:docId w15:val="{B8F1E1CE-AF3F-48BA-B3C3-346B9552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0" w:unhideWhenUsed="1" w:qFormat="1"/>
    <w:lsdException w:name="Emphasis" w:semiHidden="1" w:uiPriority="1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10" w:unhideWhenUsed="1" w:qFormat="1"/>
    <w:lsdException w:name="Subtle Reference" w:semiHidden="1" w:uiPriority="10" w:unhideWhenUsed="1" w:qFormat="1"/>
    <w:lsdException w:name="Intense Reference" w:semiHidden="1" w:uiPriority="10" w:unhideWhenUsed="1" w:qFormat="1"/>
    <w:lsdException w:name="Book Title" w:semiHidden="1" w:uiPriority="10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16F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6589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6589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6589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A2B4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A2B4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240" w:after="240"/>
    </w:pPr>
    <w:rPr>
      <w:rFonts w:asciiTheme="majorHAnsi" w:eastAsiaTheme="majorEastAsia" w:hAnsiTheme="majorHAnsi"/>
      <w:color w:val="FFFFFF" w:themeColor="background1"/>
      <w:sz w:val="80"/>
      <w:szCs w:val="80"/>
    </w:rPr>
  </w:style>
  <w:style w:type="paragraph" w:customStyle="1" w:styleId="Year">
    <w:name w:val="Year"/>
    <w:basedOn w:val="Normal"/>
    <w:uiPriority w:val="2"/>
    <w:qFormat/>
    <w:pPr>
      <w:spacing w:before="0" w:after="0"/>
      <w:jc w:val="right"/>
    </w:pPr>
    <w:rPr>
      <w:rFonts w:asciiTheme="majorHAnsi" w:eastAsiaTheme="majorEastAsia" w:hAnsiTheme="majorHAnsi"/>
      <w:color w:val="DCDCEB" w:themeColor="accent1" w:themeTint="33"/>
      <w:sz w:val="112"/>
      <w:szCs w:val="112"/>
    </w:rPr>
  </w:style>
  <w:style w:type="paragraph" w:styleId="Title">
    <w:name w:val="Title"/>
    <w:basedOn w:val="Normal"/>
    <w:link w:val="TitleChar"/>
    <w:uiPriority w:val="3"/>
    <w:qFormat/>
    <w:pPr>
      <w:spacing w:before="240" w:after="240"/>
    </w:pPr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paragraph" w:customStyle="1" w:styleId="Days">
    <w:name w:val="Days"/>
    <w:basedOn w:val="Normal"/>
    <w:uiPriority w:val="4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5"/>
    <w:qFormat/>
    <w:pPr>
      <w:spacing w:before="0" w:after="0"/>
      <w:jc w:val="right"/>
    </w:pPr>
    <w:rPr>
      <w:color w:val="595959" w:themeColor="text1" w:themeTint="A6"/>
    </w:rPr>
  </w:style>
  <w:style w:type="paragraph" w:styleId="BodyText">
    <w:name w:val="Body Text"/>
    <w:basedOn w:val="Normal"/>
    <w:link w:val="BodyTextChar"/>
    <w:uiPriority w:val="1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9"/>
    <w:semiHidden/>
    <w:rPr>
      <w:sz w:val="2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565895" w:themeColor="accent1" w:shadow="1"/>
        <w:left w:val="single" w:sz="2" w:space="10" w:color="565895" w:themeColor="accent1" w:shadow="1"/>
        <w:bottom w:val="single" w:sz="2" w:space="10" w:color="565895" w:themeColor="accent1" w:shadow="1"/>
        <w:right w:val="single" w:sz="2" w:space="10" w:color="565895" w:themeColor="accent1" w:shadow="1"/>
      </w:pBdr>
      <w:ind w:left="1152" w:right="1152"/>
    </w:pPr>
    <w:rPr>
      <w:i/>
      <w:iCs/>
      <w:color w:val="565895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8"/>
    <w:semiHidden/>
    <w:unhideWhenUsed/>
    <w:qFormat/>
    <w:pPr>
      <w:spacing w:after="200"/>
    </w:pPr>
    <w:rPr>
      <w:b/>
      <w:bCs/>
      <w:color w:val="565895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0"/>
    </w:rPr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16F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56589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565895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565895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A2B4A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A2B4A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8"/>
    <w:qFormat/>
    <w:pPr>
      <w:spacing w:before="0" w:after="0"/>
    </w:pPr>
    <w:rPr>
      <w:sz w:val="20"/>
    </w:r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9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9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9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9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9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9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9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9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9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9"/>
    <w:semiHidden/>
    <w:unhideWhenUsed/>
    <w:qFormat/>
    <w:pPr>
      <w:outlineLvl w:val="9"/>
    </w:pPr>
  </w:style>
  <w:style w:type="table" w:styleId="GridTable1Light-Accent2">
    <w:name w:val="Grid Table 1 Light Accent 2"/>
    <w:basedOn w:val="TableNormal"/>
    <w:uiPriority w:val="46"/>
    <w:pPr>
      <w:spacing w:after="0"/>
    </w:pPr>
    <w:tblPr>
      <w:tblStyleRowBandSize w:val="1"/>
      <w:tblStyleColBandSize w:val="1"/>
      <w:tblBorders>
        <w:top w:val="single" w:sz="4" w:space="0" w:color="E7E7F5" w:themeColor="accent2" w:themeTint="66"/>
        <w:left w:val="single" w:sz="4" w:space="0" w:color="E7E7F5" w:themeColor="accent2" w:themeTint="66"/>
        <w:bottom w:val="single" w:sz="4" w:space="0" w:color="E7E7F5" w:themeColor="accent2" w:themeTint="66"/>
        <w:right w:val="single" w:sz="4" w:space="0" w:color="E7E7F5" w:themeColor="accent2" w:themeTint="66"/>
        <w:insideH w:val="single" w:sz="4" w:space="0" w:color="E7E7F5" w:themeColor="accent2" w:themeTint="66"/>
        <w:insideV w:val="single" w:sz="4" w:space="0" w:color="E7E7F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CDBF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DBF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semiHidden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B73C6"/>
    <w:rPr>
      <w:color w:val="00289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73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7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customXml" Target="ink/ink2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customXml" Target="ink/ink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eather%20Harnish\AppData\Roaming\Microsoft\Templates\Photo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238C228A2B24B2A874C627DCAD4E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E5D29-3650-4205-BB0E-97DB69AC2CD9}"/>
      </w:docPartPr>
      <w:docPartBody>
        <w:p w:rsidR="00673C38" w:rsidRDefault="0048529B">
          <w:pPr>
            <w:pStyle w:val="9238C228A2B24B2A874C627DCAD4E8DE"/>
          </w:pPr>
          <w:r>
            <w:t>Sunday</w:t>
          </w:r>
        </w:p>
      </w:docPartBody>
    </w:docPart>
    <w:docPart>
      <w:docPartPr>
        <w:name w:val="5D65ED7D03EC4134B6478C394C4D3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7D12F-26C9-48E3-8834-D622B7F2A0F6}"/>
      </w:docPartPr>
      <w:docPartBody>
        <w:p w:rsidR="00673C38" w:rsidRDefault="0048529B">
          <w:pPr>
            <w:pStyle w:val="5D65ED7D03EC4134B6478C394C4D35A6"/>
          </w:pPr>
          <w:r>
            <w:t>Monday</w:t>
          </w:r>
        </w:p>
      </w:docPartBody>
    </w:docPart>
    <w:docPart>
      <w:docPartPr>
        <w:name w:val="564D0293C8D0481BB2AF510F06FF3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F40BC-92D8-4A2E-8E38-7D5AFA9E4F16}"/>
      </w:docPartPr>
      <w:docPartBody>
        <w:p w:rsidR="00673C38" w:rsidRDefault="0048529B">
          <w:pPr>
            <w:pStyle w:val="564D0293C8D0481BB2AF510F06FF3113"/>
          </w:pPr>
          <w:r>
            <w:t>Tuesday</w:t>
          </w:r>
        </w:p>
      </w:docPartBody>
    </w:docPart>
    <w:docPart>
      <w:docPartPr>
        <w:name w:val="E8CFB71B67AA4FED9834D557D2D80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220E5-20CE-4FF0-BF40-CC851C8D9140}"/>
      </w:docPartPr>
      <w:docPartBody>
        <w:p w:rsidR="00673C38" w:rsidRDefault="0048529B">
          <w:pPr>
            <w:pStyle w:val="E8CFB71B67AA4FED9834D557D2D8036C"/>
          </w:pPr>
          <w:r>
            <w:t>Wednesday</w:t>
          </w:r>
        </w:p>
      </w:docPartBody>
    </w:docPart>
    <w:docPart>
      <w:docPartPr>
        <w:name w:val="39B4E7E7CA37453A8E7E907C4F323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61CEF-C8C4-4FC1-94AB-E3CD3393D8C6}"/>
      </w:docPartPr>
      <w:docPartBody>
        <w:p w:rsidR="00673C38" w:rsidRDefault="0048529B">
          <w:pPr>
            <w:pStyle w:val="39B4E7E7CA37453A8E7E907C4F323382"/>
          </w:pPr>
          <w:r>
            <w:t>Thursday</w:t>
          </w:r>
        </w:p>
      </w:docPartBody>
    </w:docPart>
    <w:docPart>
      <w:docPartPr>
        <w:name w:val="189AB82E287244B3A6CAE49A23DA1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5A8FA-0794-4C0F-A1D3-87AA521D2295}"/>
      </w:docPartPr>
      <w:docPartBody>
        <w:p w:rsidR="00673C38" w:rsidRDefault="0048529B">
          <w:pPr>
            <w:pStyle w:val="189AB82E287244B3A6CAE49A23DA1268"/>
          </w:pPr>
          <w:r>
            <w:t>Friday</w:t>
          </w:r>
        </w:p>
      </w:docPartBody>
    </w:docPart>
    <w:docPart>
      <w:docPartPr>
        <w:name w:val="64F5EF4E30C84849B5976E0D62FB5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DE521-8E77-45F6-8AAE-7F2A1997D871}"/>
      </w:docPartPr>
      <w:docPartBody>
        <w:p w:rsidR="00673C38" w:rsidRDefault="0048529B">
          <w:pPr>
            <w:pStyle w:val="64F5EF4E30C84849B5976E0D62FB5AFE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29B"/>
    <w:rsid w:val="00104D5C"/>
    <w:rsid w:val="00164AA8"/>
    <w:rsid w:val="001A3146"/>
    <w:rsid w:val="002D73FB"/>
    <w:rsid w:val="00306E77"/>
    <w:rsid w:val="00336CFF"/>
    <w:rsid w:val="00360948"/>
    <w:rsid w:val="003700A0"/>
    <w:rsid w:val="00387480"/>
    <w:rsid w:val="004105D1"/>
    <w:rsid w:val="00467D61"/>
    <w:rsid w:val="0048529B"/>
    <w:rsid w:val="004D485D"/>
    <w:rsid w:val="004E3E1E"/>
    <w:rsid w:val="0050469C"/>
    <w:rsid w:val="005301DC"/>
    <w:rsid w:val="00610DFD"/>
    <w:rsid w:val="006152E2"/>
    <w:rsid w:val="00620987"/>
    <w:rsid w:val="00622D4B"/>
    <w:rsid w:val="00673C38"/>
    <w:rsid w:val="006E11B3"/>
    <w:rsid w:val="00775C0E"/>
    <w:rsid w:val="007A3CCF"/>
    <w:rsid w:val="007E1116"/>
    <w:rsid w:val="0088092F"/>
    <w:rsid w:val="008C7002"/>
    <w:rsid w:val="008E688A"/>
    <w:rsid w:val="00A558E1"/>
    <w:rsid w:val="00AB7318"/>
    <w:rsid w:val="00C03AB4"/>
    <w:rsid w:val="00CB5C71"/>
    <w:rsid w:val="00D3160B"/>
    <w:rsid w:val="00DF33DA"/>
    <w:rsid w:val="00E154C9"/>
    <w:rsid w:val="00E22E8E"/>
    <w:rsid w:val="00E72622"/>
    <w:rsid w:val="00EB527C"/>
    <w:rsid w:val="00EC3CFA"/>
    <w:rsid w:val="00ED3712"/>
    <w:rsid w:val="00EF5927"/>
    <w:rsid w:val="00FA5DBF"/>
    <w:rsid w:val="00FC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238C228A2B24B2A874C627DCAD4E8DE">
    <w:name w:val="9238C228A2B24B2A874C627DCAD4E8DE"/>
  </w:style>
  <w:style w:type="paragraph" w:customStyle="1" w:styleId="5D65ED7D03EC4134B6478C394C4D35A6">
    <w:name w:val="5D65ED7D03EC4134B6478C394C4D35A6"/>
  </w:style>
  <w:style w:type="paragraph" w:customStyle="1" w:styleId="564D0293C8D0481BB2AF510F06FF3113">
    <w:name w:val="564D0293C8D0481BB2AF510F06FF3113"/>
  </w:style>
  <w:style w:type="paragraph" w:customStyle="1" w:styleId="E8CFB71B67AA4FED9834D557D2D8036C">
    <w:name w:val="E8CFB71B67AA4FED9834D557D2D8036C"/>
  </w:style>
  <w:style w:type="paragraph" w:customStyle="1" w:styleId="39B4E7E7CA37453A8E7E907C4F323382">
    <w:name w:val="39B4E7E7CA37453A8E7E907C4F323382"/>
  </w:style>
  <w:style w:type="paragraph" w:customStyle="1" w:styleId="189AB82E287244B3A6CAE49A23DA1268">
    <w:name w:val="189AB82E287244B3A6CAE49A23DA1268"/>
  </w:style>
  <w:style w:type="paragraph" w:customStyle="1" w:styleId="64F5EF4E30C84849B5976E0D62FB5AFE">
    <w:name w:val="64F5EF4E30C84849B5976E0D62FB5A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4T12:47:29.80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2170 0 24398,'-2170'2460'0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4T12:47:54.59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2540 24412,'2990'-2540'0</inkml:trace>
</inkml:ink>
</file>

<file path=word/theme/theme1.xml><?xml version="1.0" encoding="utf-8"?>
<a:theme xmlns:a="http://schemas.openxmlformats.org/drawingml/2006/main" name="Office Theme">
  <a:themeElements>
    <a:clrScheme name="Photo Calendar">
      <a:dk1>
        <a:sysClr val="windowText" lastClr="000000"/>
      </a:dk1>
      <a:lt1>
        <a:sysClr val="window" lastClr="FFFFFF"/>
      </a:lt1>
      <a:dk2>
        <a:srgbClr val="737373"/>
      </a:dk2>
      <a:lt2>
        <a:srgbClr val="C8C8C8"/>
      </a:lt2>
      <a:accent1>
        <a:srgbClr val="565895"/>
      </a:accent1>
      <a:accent2>
        <a:srgbClr val="C5C3E6"/>
      </a:accent2>
      <a:accent3>
        <a:srgbClr val="FAF8CF"/>
      </a:accent3>
      <a:accent4>
        <a:srgbClr val="A0D0C2"/>
      </a:accent4>
      <a:accent5>
        <a:srgbClr val="745A1F"/>
      </a:accent5>
      <a:accent6>
        <a:srgbClr val="8A4F2D"/>
      </a:accent6>
      <a:hlink>
        <a:srgbClr val="002897"/>
      </a:hlink>
      <a:folHlink>
        <a:srgbClr val="6E0000"/>
      </a:folHlink>
    </a:clrScheme>
    <a:fontScheme name="Photo Calendar">
      <a:majorFont>
        <a:latin typeface="Century Schoolboo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47BB3-C253-42A5-9C81-A9BF35271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Photo calendar</Template>
  <TotalTime>2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Harnish</dc:creator>
  <cp:keywords/>
  <dc:description/>
  <cp:lastModifiedBy>Fleck, Cindy</cp:lastModifiedBy>
  <cp:revision>2</cp:revision>
  <cp:lastPrinted>2024-02-27T13:22:00Z</cp:lastPrinted>
  <dcterms:created xsi:type="dcterms:W3CDTF">2025-02-26T15:12:00Z</dcterms:created>
  <dcterms:modified xsi:type="dcterms:W3CDTF">2025-02-26T15:12:00Z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2018-05-09T11:40:36.4682893Z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