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97" w:type="pct"/>
        <w:tblInd w:w="-426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8245"/>
        <w:gridCol w:w="3533"/>
      </w:tblGrid>
      <w:tr w:rsidR="00542788" w14:paraId="4295B89E" w14:textId="77777777" w:rsidTr="008708EA">
        <w:trPr>
          <w:trHeight w:val="3255"/>
        </w:trPr>
        <w:tc>
          <w:tcPr>
            <w:tcW w:w="8081" w:type="dxa"/>
            <w:shd w:val="clear" w:color="auto" w:fill="FFFFFF" w:themeFill="background1"/>
            <w:vAlign w:val="center"/>
          </w:tcPr>
          <w:p w14:paraId="075E4CD7" w14:textId="77777777" w:rsidR="00542788" w:rsidRPr="00B63F72" w:rsidRDefault="00F33C03" w:rsidP="007D0088">
            <w:pPr>
              <w:pStyle w:val="Month"/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492E6D4" wp14:editId="02AE0FB6">
                  <wp:extent cx="3557323" cy="1457325"/>
                  <wp:effectExtent l="0" t="0" r="5080" b="0"/>
                  <wp:docPr id="1" name="Picture 1" descr="Image result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159" cy="147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47B69598" w14:textId="1749CC7F" w:rsidR="00542788" w:rsidRPr="00F33C03" w:rsidRDefault="00CE7BC3" w:rsidP="001C3F38">
            <w:pPr>
              <w:pStyle w:val="Year"/>
              <w:jc w:val="center"/>
              <w:rPr>
                <w:rFonts w:ascii="Footlight MT Light" w:hAnsi="Footlight MT Light"/>
                <w:b/>
                <w:color w:val="BE4A02"/>
                <w:sz w:val="140"/>
                <w:szCs w:val="140"/>
              </w:rPr>
            </w:pPr>
            <w:r>
              <w:rPr>
                <w:rFonts w:ascii="Footlight MT Light" w:hAnsi="Footlight MT Light"/>
                <w:b/>
                <w:noProof/>
                <w:color w:val="BE4A02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8A20D4">
              <w:rPr>
                <w:rFonts w:ascii="Footlight MT Light" w:hAnsi="Footlight MT Light"/>
                <w:b/>
                <w:noProof/>
                <w:color w:val="BE4A02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tbl>
      <w:tblPr>
        <w:tblStyle w:val="TableGrid"/>
        <w:tblW w:w="551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2495"/>
      </w:tblGrid>
      <w:tr w:rsidR="00542788" w14:paraId="7B37DF6D" w14:textId="77777777" w:rsidTr="008708EA">
        <w:trPr>
          <w:trHeight w:hRule="exact" w:val="1428"/>
        </w:trPr>
        <w:tc>
          <w:tcPr>
            <w:tcW w:w="11907" w:type="dxa"/>
          </w:tcPr>
          <w:p w14:paraId="04D85B6C" w14:textId="77777777" w:rsidR="00542788" w:rsidRPr="008708EA" w:rsidRDefault="00F02A22" w:rsidP="008708EA">
            <w:pPr>
              <w:pStyle w:val="Title"/>
              <w:jc w:val="center"/>
              <w:rPr>
                <w:rFonts w:ascii="Footlight MT Light" w:hAnsi="Footlight MT Light" w:cs="Arial"/>
                <w:b/>
                <w:color w:val="000000" w:themeColor="text1"/>
                <w:sz w:val="56"/>
              </w:rPr>
            </w:pPr>
            <w:r w:rsidRPr="00A455AF">
              <w:rPr>
                <w:rFonts w:ascii="Footlight MT Light" w:hAnsi="Footlight MT Light"/>
                <w:noProof/>
                <w:color w:val="000000" w:themeColor="text1"/>
                <w:sz w:val="56"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0" wp14:anchorId="6A9D7189" wp14:editId="35198C5C">
                  <wp:simplePos x="0" y="0"/>
                  <wp:positionH relativeFrom="column">
                    <wp:posOffset>-103878</wp:posOffset>
                  </wp:positionH>
                  <wp:positionV relativeFrom="paragraph">
                    <wp:posOffset>110490</wp:posOffset>
                  </wp:positionV>
                  <wp:extent cx="939165" cy="744220"/>
                  <wp:effectExtent l="0" t="0" r="0" b="0"/>
                  <wp:wrapNone/>
                  <wp:docPr id="5" name="Picture 5" descr="UMCS LOGO No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MCS LOGO No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 xml:space="preserve">     </w:t>
            </w:r>
            <w:r w:rsidR="002E48E7" w:rsidRP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>Upper Musquodoboit Consolidated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 xml:space="preserve"> </w:t>
            </w:r>
            <w:r w:rsidR="00381783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S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chool</w:t>
            </w:r>
          </w:p>
        </w:tc>
      </w:tr>
      <w:tr w:rsidR="00542788" w14:paraId="2BE1C59A" w14:textId="77777777" w:rsidTr="00330095">
        <w:trPr>
          <w:trHeight w:hRule="exact" w:val="80"/>
        </w:trPr>
        <w:tc>
          <w:tcPr>
            <w:tcW w:w="11907" w:type="dxa"/>
          </w:tcPr>
          <w:p w14:paraId="29834459" w14:textId="77777777" w:rsidR="00542788" w:rsidRDefault="00542788"/>
        </w:tc>
      </w:tr>
    </w:tbl>
    <w:tbl>
      <w:tblPr>
        <w:tblStyle w:val="TableCalendar"/>
        <w:tblW w:w="5639" w:type="pct"/>
        <w:tblInd w:w="-151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280"/>
        <w:gridCol w:w="1843"/>
        <w:gridCol w:w="1701"/>
        <w:gridCol w:w="1843"/>
        <w:gridCol w:w="1701"/>
        <w:gridCol w:w="1843"/>
        <w:gridCol w:w="1419"/>
        <w:gridCol w:w="1139"/>
      </w:tblGrid>
      <w:tr w:rsidR="001D6D7E" w14:paraId="36E0A501" w14:textId="77777777" w:rsidTr="009D2B8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9" w:type="dxa"/>
          <w:trHeight w:val="609"/>
        </w:trPr>
        <w:sdt>
          <w:sdtPr>
            <w:rPr>
              <w:b/>
              <w:color w:val="auto"/>
              <w:sz w:val="22"/>
            </w:rPr>
            <w:id w:val="169990909"/>
            <w:placeholder>
              <w:docPart w:val="54A7A00A2AA34AEC8B375DF0D990E57F"/>
            </w:placeholder>
            <w:temporary/>
            <w:showingPlcHdr/>
            <w15:appearance w15:val="hidden"/>
          </w:sdtPr>
          <w:sdtContent>
            <w:tc>
              <w:tcPr>
                <w:tcW w:w="1280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14:paraId="0F66726D" w14:textId="77777777" w:rsidR="009C0D3C" w:rsidRPr="009B623F" w:rsidRDefault="009C0D3C">
                <w:pPr>
                  <w:pStyle w:val="Days"/>
                  <w:rPr>
                    <w:b/>
                    <w:color w:val="auto"/>
                    <w:sz w:val="22"/>
                  </w:rPr>
                </w:pPr>
                <w:r w:rsidRPr="009B623F">
                  <w:rPr>
                    <w:b/>
                    <w:color w:val="auto"/>
                    <w:sz w:val="24"/>
                  </w:rPr>
                  <w:t>Sunday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8406C07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2003705508"/>
                <w:placeholder>
                  <w:docPart w:val="71420BC59BAD4BEBA98AC439BA5F7D1E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Monday</w:t>
                </w:r>
              </w:sdtContent>
            </w:sdt>
          </w:p>
          <w:p w14:paraId="0A7D3DBC" w14:textId="77777777" w:rsidR="009C0D3C" w:rsidRPr="009B623F" w:rsidRDefault="009C0D3C">
            <w:pPr>
              <w:pStyle w:val="Days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1B60C13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1002127387"/>
                <w:placeholder>
                  <w:docPart w:val="AB7E090F86B9452AB9D5BD652A7466CB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Tuesday</w:t>
                </w:r>
              </w:sdtContent>
            </w:sdt>
          </w:p>
          <w:p w14:paraId="3FF9DFE9" w14:textId="77777777" w:rsidR="009C0D3C" w:rsidRPr="00106653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00FD186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58201609"/>
                <w:placeholder>
                  <w:docPart w:val="55CFB127764F4CEC90C4D58A4BB22E16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Wednesday</w:t>
                </w:r>
              </w:sdtContent>
            </w:sdt>
          </w:p>
          <w:p w14:paraId="29E5F765" w14:textId="77777777" w:rsidR="009C0D3C" w:rsidRPr="009B623F" w:rsidRDefault="009C0D3C">
            <w:pPr>
              <w:pStyle w:val="Days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6509EF3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35238460"/>
                <w:placeholder>
                  <w:docPart w:val="1FB3F6FDBFD14EE79C5A7569A48CE3FC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Thursday</w:t>
                </w:r>
              </w:sdtContent>
            </w:sdt>
          </w:p>
          <w:p w14:paraId="0DEED880" w14:textId="77777777" w:rsidR="009C0D3C" w:rsidRPr="0086157E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EF462AB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79322461"/>
                <w:placeholder>
                  <w:docPart w:val="5AD7596B866448D5B491308CFCCC607F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Friday</w:t>
                </w:r>
              </w:sdtContent>
            </w:sdt>
          </w:p>
          <w:p w14:paraId="207A0E7E" w14:textId="77777777" w:rsidR="009C0D3C" w:rsidRPr="0086157E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8ABF7C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24037915"/>
                <w:placeholder>
                  <w:docPart w:val="4856AB3497BE421E873F965438909046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Saturday</w:t>
                </w:r>
              </w:sdtContent>
            </w:sdt>
          </w:p>
        </w:tc>
      </w:tr>
      <w:tr w:rsidR="009C0D3C" w:rsidRPr="0098023F" w14:paraId="27D5CD1E" w14:textId="77777777" w:rsidTr="008E5E07">
        <w:trPr>
          <w:gridAfter w:val="1"/>
          <w:wAfter w:w="1139" w:type="dxa"/>
          <w:trHeight w:val="1068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9697C2" w:themeFill="accent1" w:themeFillTint="99"/>
          </w:tcPr>
          <w:p w14:paraId="6326F09A" w14:textId="77777777" w:rsidR="009C0D3C" w:rsidRPr="0098023F" w:rsidRDefault="009C0D3C" w:rsidP="00745AA5">
            <w:pPr>
              <w:pStyle w:val="Dates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67E92A98" w14:textId="77777777" w:rsidR="009C0D3C" w:rsidRPr="0098023F" w:rsidRDefault="009C0D3C" w:rsidP="00D44D1C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4ACCD9A3" w14:textId="77777777" w:rsidR="009C0D3C" w:rsidRDefault="009C0D3C" w:rsidP="00D44D1C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Phys. Ed</w:t>
            </w:r>
            <w:r w:rsidR="008E5E07">
              <w:rPr>
                <w:rFonts w:ascii="Arial" w:hAnsi="Arial" w:cs="Arial"/>
                <w:b/>
                <w:color w:val="auto"/>
                <w:sz w:val="22"/>
              </w:rPr>
              <w:t>.</w:t>
            </w:r>
          </w:p>
          <w:p w14:paraId="77140393" w14:textId="3C7FBD9B" w:rsidR="008E5E07" w:rsidRPr="0098023F" w:rsidRDefault="008E5E07" w:rsidP="00D44D1C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Band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06675BA2" w14:textId="77777777" w:rsidR="009C0D3C" w:rsidRDefault="009C0D3C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1B259AD7" w14:textId="77777777" w:rsidR="00330095" w:rsidRDefault="00330095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55DA0FFE" w14:textId="63A42035" w:rsidR="00330095" w:rsidRPr="0098023F" w:rsidRDefault="00330095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29A46B33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204EDAA1" w14:textId="77777777" w:rsidR="009C0D3C" w:rsidRDefault="008E5E07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Band/Music</w:t>
            </w:r>
          </w:p>
          <w:p w14:paraId="23B15AE5" w14:textId="5A4B893E" w:rsidR="00330095" w:rsidRPr="0098023F" w:rsidRDefault="00330095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2420A3B7" w14:textId="77777777" w:rsidR="008E5E07" w:rsidRDefault="009C0D3C" w:rsidP="008E5E07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Phys. Ed.</w:t>
            </w:r>
          </w:p>
          <w:p w14:paraId="433F0843" w14:textId="0424632B" w:rsidR="008E5E07" w:rsidRDefault="008E5E07" w:rsidP="008E5E07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Music/Fiddle</w:t>
            </w:r>
          </w:p>
          <w:p w14:paraId="65F8D516" w14:textId="318AE636" w:rsidR="008E5E07" w:rsidRPr="0098023F" w:rsidRDefault="008E5E07" w:rsidP="008E5E07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16139B4A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093927C0" w14:textId="2C1603FF" w:rsidR="009C0D3C" w:rsidRPr="0098023F" w:rsidRDefault="008E5E07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Library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solid" w:color="B9BAD6" w:themeColor="accent1" w:themeTint="66" w:fill="9697C2" w:themeFill="accent1" w:themeFillTint="99"/>
          </w:tcPr>
          <w:p w14:paraId="70B69743" w14:textId="77777777" w:rsidR="009C0D3C" w:rsidRPr="0098023F" w:rsidRDefault="009C0D3C" w:rsidP="00745AA5">
            <w:pPr>
              <w:pStyle w:val="Dates"/>
              <w:rPr>
                <w:b/>
                <w:color w:val="auto"/>
              </w:rPr>
            </w:pPr>
            <w:r w:rsidRPr="0098023F">
              <w:rPr>
                <w:b/>
                <w:color w:val="auto"/>
              </w:rPr>
              <w:fldChar w:fldCharType="begin"/>
            </w:r>
            <w:r w:rsidRPr="0098023F">
              <w:rPr>
                <w:b/>
                <w:color w:val="auto"/>
              </w:rPr>
              <w:instrText xml:space="preserve"> IF </w:instrText>
            </w:r>
            <w:r w:rsidRPr="0098023F">
              <w:rPr>
                <w:b/>
                <w:color w:val="auto"/>
              </w:rPr>
              <w:fldChar w:fldCharType="begin"/>
            </w:r>
            <w:r w:rsidRPr="0098023F">
              <w:rPr>
                <w:b/>
                <w:color w:val="auto"/>
              </w:rPr>
              <w:instrText xml:space="preserve"> DocVariable MonthStart \@ dddd </w:instrText>
            </w:r>
            <w:r w:rsidRPr="0098023F">
              <w:rPr>
                <w:b/>
                <w:color w:val="auto"/>
              </w:rPr>
              <w:fldChar w:fldCharType="separate"/>
            </w:r>
            <w:r w:rsidRPr="0098023F">
              <w:rPr>
                <w:b/>
                <w:color w:val="auto"/>
              </w:rPr>
              <w:instrText>Monday</w:instrText>
            </w:r>
            <w:r w:rsidRPr="0098023F">
              <w:rPr>
                <w:b/>
                <w:color w:val="auto"/>
              </w:rPr>
              <w:fldChar w:fldCharType="end"/>
            </w:r>
            <w:r w:rsidRPr="0098023F">
              <w:rPr>
                <w:b/>
                <w:color w:val="auto"/>
              </w:rPr>
              <w:instrText xml:space="preserve"> = "Sunday" 1 ""</w:instrText>
            </w:r>
            <w:r w:rsidRPr="0098023F">
              <w:rPr>
                <w:b/>
                <w:color w:val="auto"/>
              </w:rPr>
              <w:fldChar w:fldCharType="end"/>
            </w:r>
          </w:p>
        </w:tc>
      </w:tr>
      <w:tr w:rsidR="009C0D3C" w14:paraId="5C5373BF" w14:textId="77777777" w:rsidTr="008E5E07">
        <w:trPr>
          <w:gridAfter w:val="1"/>
          <w:wAfter w:w="1139" w:type="dxa"/>
          <w:trHeight w:hRule="exact" w:val="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502AC167" w14:textId="77777777" w:rsidR="009C0D3C" w:rsidRDefault="009C0D3C" w:rsidP="00745AA5"/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134A6D87" w14:textId="77777777" w:rsidR="009C0D3C" w:rsidRDefault="009C0D3C" w:rsidP="00745AA5"/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2958971B" w14:textId="77777777" w:rsidR="009C0D3C" w:rsidRPr="003A4FD1" w:rsidRDefault="009C0D3C" w:rsidP="00745AA5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46A9B017" w14:textId="77777777" w:rsidR="009C0D3C" w:rsidRDefault="009C0D3C" w:rsidP="00745AA5"/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76D52E8E" w14:textId="77777777" w:rsidR="009C0D3C" w:rsidRPr="003A4FD1" w:rsidRDefault="009C0D3C" w:rsidP="008E5E07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6B67F35F" w14:textId="77777777" w:rsidR="009C0D3C" w:rsidRDefault="009C0D3C" w:rsidP="00745AA5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solid" w:color="B9BAD6" w:themeColor="accent1" w:themeTint="66" w:fill="9697C2" w:themeFill="accent1" w:themeFillTint="99"/>
          </w:tcPr>
          <w:p w14:paraId="0DF07209" w14:textId="77777777" w:rsidR="009C0D3C" w:rsidRDefault="009C0D3C" w:rsidP="00745AA5"/>
        </w:tc>
      </w:tr>
      <w:tr w:rsidR="009C0D3C" w14:paraId="059CB2A3" w14:textId="77777777" w:rsidTr="009D2B81">
        <w:trPr>
          <w:gridAfter w:val="1"/>
          <w:wAfter w:w="1139" w:type="dxa"/>
          <w:trHeight w:val="253"/>
        </w:trPr>
        <w:tc>
          <w:tcPr>
            <w:tcW w:w="1280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088C543C" w14:textId="7F5E7818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0A884037" w14:textId="66321D10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28143D39" w14:textId="562E8223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2B7D72E0" w14:textId="09C3D951" w:rsidR="009C0D3C" w:rsidRPr="006826C5" w:rsidRDefault="009D2B81" w:rsidP="00330095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  <w:r w:rsidR="00330095">
              <w:rPr>
                <w:rFonts w:ascii="Arial" w:hAnsi="Arial" w:cs="Arial"/>
                <w:b/>
                <w:color w:val="auto"/>
                <w:sz w:val="22"/>
              </w:rPr>
              <w:t xml:space="preserve">   </w:t>
            </w:r>
            <w:r w:rsidR="00330095" w:rsidRPr="00330095">
              <w:rPr>
                <w:rFonts w:ascii="Arial" w:hAnsi="Arial" w:cs="Arial"/>
                <w:b/>
                <w:color w:val="FF9933"/>
                <w:sz w:val="22"/>
              </w:rPr>
              <w:t>Treaty Day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06ACB393" w14:textId="5CEE7283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2A71CAB9" w14:textId="57CCBBC9" w:rsidR="009C0D3C" w:rsidRPr="008E5E07" w:rsidRDefault="009D2B81" w:rsidP="00E219CE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5E07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A7AD726" w14:textId="78FF8B35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</w:t>
            </w:r>
          </w:p>
        </w:tc>
      </w:tr>
      <w:tr w:rsidR="009C0D3C" w14:paraId="7B12C565" w14:textId="77777777" w:rsidTr="008E5E07">
        <w:trPr>
          <w:gridAfter w:val="1"/>
          <w:wAfter w:w="1139" w:type="dxa"/>
          <w:trHeight w:hRule="exact" w:val="107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77DC4EB" w14:textId="77777777" w:rsidR="009C0D3C" w:rsidRDefault="009C0D3C" w:rsidP="00745AA5"/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F863EE" w14:textId="77777777" w:rsidR="009C0D3C" w:rsidRDefault="009C0D3C" w:rsidP="002375E1">
            <w:pPr>
              <w:spacing w:before="0" w:after="0"/>
              <w:jc w:val="center"/>
              <w:rPr>
                <w:i/>
              </w:rPr>
            </w:pPr>
          </w:p>
          <w:p w14:paraId="7A1E8543" w14:textId="1C24ECA7" w:rsidR="009C0D3C" w:rsidRPr="007E4145" w:rsidRDefault="00E844F7" w:rsidP="002375E1">
            <w:pPr>
              <w:spacing w:before="0" w:after="0"/>
              <w:jc w:val="center"/>
              <w:rPr>
                <w:i/>
              </w:rPr>
            </w:pPr>
            <w:r w:rsidRPr="00E844F7">
              <w:rPr>
                <w:i/>
                <w:noProof/>
              </w:rPr>
              <w:drawing>
                <wp:inline distT="0" distB="0" distL="0" distR="0" wp14:anchorId="4F977E63" wp14:editId="6EF2985D">
                  <wp:extent cx="870559" cy="580910"/>
                  <wp:effectExtent l="0" t="0" r="6350" b="0"/>
                  <wp:docPr id="1818561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6166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20" cy="58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FEB5971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02D338DE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7C395704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3ECC2167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382A3B05" w14:textId="6506AF91" w:rsidR="009C0D3C" w:rsidRPr="002325D7" w:rsidRDefault="0098023F" w:rsidP="00980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983D1DA" w14:textId="77777777" w:rsidR="00330095" w:rsidRDefault="00330095" w:rsidP="00F12BF8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  <w:p w14:paraId="7F084423" w14:textId="3335FEFC" w:rsidR="009C0D3C" w:rsidRPr="008E5E07" w:rsidRDefault="008E5E07" w:rsidP="00F12BF8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E96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Fluoride Program Begins</w:t>
            </w:r>
          </w:p>
          <w:p w14:paraId="7B2AED85" w14:textId="77777777" w:rsidR="009C0D3C" w:rsidRPr="000B3F0D" w:rsidRDefault="009C0D3C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00C5D290" w14:textId="77777777" w:rsidR="000B3F0D" w:rsidRDefault="000B3F0D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06EDE35" w14:textId="77777777" w:rsidR="009C0D3C" w:rsidRPr="000B3F0D" w:rsidRDefault="009C0D3C" w:rsidP="00CE7BC3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056D9659" w14:textId="77777777" w:rsidR="000B3F0D" w:rsidRPr="002325D7" w:rsidRDefault="000B3F0D" w:rsidP="000B3F0D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67C2DF" w14:textId="77777777" w:rsidR="009C0D3C" w:rsidRPr="002325D7" w:rsidRDefault="009C0D3C" w:rsidP="00F33C03">
            <w:pPr>
              <w:jc w:val="center"/>
              <w:rPr>
                <w:rFonts w:ascii="Arial" w:hAnsi="Arial" w:cs="Arial"/>
              </w:rPr>
            </w:pPr>
          </w:p>
          <w:p w14:paraId="41ABC059" w14:textId="77777777" w:rsidR="009C0D3C" w:rsidRPr="002325D7" w:rsidRDefault="009C0D3C" w:rsidP="00F33C03">
            <w:pPr>
              <w:jc w:val="center"/>
              <w:rPr>
                <w:rFonts w:ascii="Arial" w:hAnsi="Arial" w:cs="Arial"/>
              </w:rPr>
            </w:pPr>
            <w:r w:rsidRPr="002325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5BA9DD9" w14:textId="2CB688AC" w:rsidR="00A529B8" w:rsidRPr="00F12BF8" w:rsidRDefault="008E5E07" w:rsidP="00F12BF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24E96">
              <w:rPr>
                <w:rFonts w:ascii="Arial" w:hAnsi="Arial" w:cs="Arial"/>
                <w:b/>
                <w:bCs/>
                <w:i/>
                <w:sz w:val="20"/>
                <w:szCs w:val="20"/>
                <w:highlight w:val="green"/>
              </w:rPr>
              <w:t>Bus Evacuation</w:t>
            </w:r>
          </w:p>
          <w:p w14:paraId="134689FE" w14:textId="7BC9DF76" w:rsidR="00A529B8" w:rsidRDefault="00E219CE" w:rsidP="00745AA5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A8EBDD6" wp14:editId="61D1CE83">
                  <wp:extent cx="812693" cy="345440"/>
                  <wp:effectExtent l="0" t="0" r="6985" b="0"/>
                  <wp:docPr id="746822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2200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92" cy="41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62473" w14:textId="77777777" w:rsidR="00E219CE" w:rsidRDefault="00E219CE" w:rsidP="00745AA5">
            <w:pPr>
              <w:jc w:val="center"/>
              <w:rPr>
                <w:i/>
              </w:rPr>
            </w:pPr>
          </w:p>
          <w:p w14:paraId="71F640B6" w14:textId="644DFE67" w:rsidR="009C0D3C" w:rsidRPr="000B3F0D" w:rsidRDefault="009C0D3C" w:rsidP="009D2B8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0F1D88B8" w14:textId="77777777" w:rsidR="009C0D3C" w:rsidRDefault="009C0D3C" w:rsidP="009D2B81">
            <w:pPr>
              <w:spacing w:before="0" w:after="0"/>
              <w:jc w:val="center"/>
            </w:pPr>
          </w:p>
        </w:tc>
      </w:tr>
      <w:tr w:rsidR="009C0D3C" w14:paraId="66526FE7" w14:textId="77777777" w:rsidTr="009D2B81">
        <w:trPr>
          <w:gridAfter w:val="1"/>
          <w:wAfter w:w="1139" w:type="dxa"/>
          <w:trHeight w:val="277"/>
        </w:trPr>
        <w:tc>
          <w:tcPr>
            <w:tcW w:w="1280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1A2BA9A2" w14:textId="6A89E3DB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5BBC" w14:textId="14791780" w:rsidR="009C0D3C" w:rsidRPr="006826C5" w:rsidRDefault="009D2B81" w:rsidP="004E2B97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5326F165" w14:textId="5751656B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18078F14" w14:textId="3F04C64A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7508AE81" w14:textId="3CAA2265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691B8C90" w14:textId="7F8BCC0F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10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0EC5A56" w14:textId="49A1F0B6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11</w:t>
            </w:r>
          </w:p>
        </w:tc>
      </w:tr>
      <w:tr w:rsidR="009C0D3C" w14:paraId="353CDC25" w14:textId="77777777" w:rsidTr="00E22D4A">
        <w:trPr>
          <w:gridAfter w:val="1"/>
          <w:wAfter w:w="1139" w:type="dxa"/>
          <w:trHeight w:hRule="exact" w:val="97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39BE8E2" w14:textId="6013C51E" w:rsidR="009C0D3C" w:rsidRDefault="001C3F2D" w:rsidP="00745AA5">
            <w:r>
              <w:rPr>
                <w:noProof/>
              </w:rPr>
              <w:drawing>
                <wp:inline distT="0" distB="0" distL="0" distR="0" wp14:anchorId="486F5115" wp14:editId="2E4B53AA">
                  <wp:extent cx="675640" cy="552450"/>
                  <wp:effectExtent l="0" t="0" r="0" b="0"/>
                  <wp:docPr id="16806704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7" cy="5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2CB41E12" w14:textId="77777777" w:rsidR="009C0D3C" w:rsidRPr="00E22D4A" w:rsidRDefault="009C0D3C" w:rsidP="00F33C03">
            <w:pPr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14F2511D" w14:textId="1A9CAA65" w:rsidR="009C0D3C" w:rsidRPr="00C24E96" w:rsidRDefault="00C24E96" w:rsidP="001D3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E96">
              <w:rPr>
                <w:rFonts w:ascii="Arial" w:hAnsi="Arial" w:cs="Arial"/>
                <w:b/>
                <w:bCs/>
                <w:highlight w:val="cyan"/>
              </w:rPr>
              <w:t>GR. 6 Assessments</w:t>
            </w:r>
          </w:p>
          <w:p w14:paraId="2F1E7E55" w14:textId="77777777" w:rsidR="0098023F" w:rsidRDefault="0098023F" w:rsidP="00A529B8">
            <w:pPr>
              <w:jc w:val="center"/>
              <w:rPr>
                <w:rFonts w:ascii="Arial" w:hAnsi="Arial" w:cs="Arial"/>
              </w:rPr>
            </w:pPr>
          </w:p>
          <w:p w14:paraId="3FE15094" w14:textId="77777777" w:rsidR="0098023F" w:rsidRDefault="0098023F" w:rsidP="00A529B8">
            <w:pPr>
              <w:jc w:val="center"/>
              <w:rPr>
                <w:rFonts w:ascii="Arial" w:hAnsi="Arial" w:cs="Arial"/>
              </w:rPr>
            </w:pPr>
          </w:p>
          <w:p w14:paraId="41DD2577" w14:textId="77777777" w:rsidR="0098023F" w:rsidRDefault="0098023F" w:rsidP="00A529B8">
            <w:pPr>
              <w:jc w:val="center"/>
              <w:rPr>
                <w:rFonts w:ascii="Arial" w:hAnsi="Arial" w:cs="Arial"/>
              </w:rPr>
            </w:pPr>
          </w:p>
          <w:p w14:paraId="5BF32F0E" w14:textId="1E24F85A" w:rsidR="009C0D3C" w:rsidRPr="002325D7" w:rsidRDefault="009C0D3C" w:rsidP="00A52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74D6BF23" w14:textId="6D976957" w:rsidR="0098023F" w:rsidRPr="00C24E96" w:rsidRDefault="00F12BF8" w:rsidP="00C24E9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C24E9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Sac Meeting</w:t>
            </w:r>
          </w:p>
          <w:p w14:paraId="7B74B77E" w14:textId="35EB09F4" w:rsidR="00F12BF8" w:rsidRPr="00F12BF8" w:rsidRDefault="00F12BF8" w:rsidP="00C24E9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E96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2pm</w:t>
            </w:r>
          </w:p>
          <w:p w14:paraId="7B19DD6D" w14:textId="77777777" w:rsidR="00C24E96" w:rsidRPr="00C24E96" w:rsidRDefault="00C24E96" w:rsidP="00C24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E96">
              <w:rPr>
                <w:rFonts w:ascii="Arial" w:hAnsi="Arial" w:cs="Arial"/>
                <w:b/>
                <w:bCs/>
                <w:highlight w:val="cyan"/>
              </w:rPr>
              <w:t>GR. 6 Assessments</w:t>
            </w:r>
          </w:p>
          <w:p w14:paraId="5A32C8D7" w14:textId="558E710E" w:rsidR="009C0D3C" w:rsidRPr="002325D7" w:rsidRDefault="009C0D3C" w:rsidP="00D71702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694FBF56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336C4147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5B10FE02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35ED7BED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19F7A34F" w14:textId="345387FA" w:rsidR="00A529B8" w:rsidRDefault="006D5492" w:rsidP="00125A90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B7FEE39" wp14:editId="49846352">
                  <wp:extent cx="971550" cy="599440"/>
                  <wp:effectExtent l="0" t="0" r="0" b="0"/>
                  <wp:docPr id="17399084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87" cy="6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0DC26" w14:textId="6A03DC55" w:rsidR="00A529B8" w:rsidRDefault="00A529B8" w:rsidP="00125A90">
            <w:pPr>
              <w:jc w:val="center"/>
              <w:rPr>
                <w:i/>
              </w:rPr>
            </w:pPr>
          </w:p>
          <w:p w14:paraId="17E25AD9" w14:textId="4C8A3347" w:rsidR="009C0D3C" w:rsidRPr="000B3F0D" w:rsidRDefault="000B3F0D" w:rsidP="000B3F0D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 xml:space="preserve">     </w:t>
            </w: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61C3F28C" w14:textId="77777777" w:rsidR="009C0D3C" w:rsidRDefault="009C0D3C" w:rsidP="00745AA5"/>
        </w:tc>
      </w:tr>
      <w:tr w:rsidR="009C0D3C" w14:paraId="2162A7C4" w14:textId="77777777" w:rsidTr="009D2B81">
        <w:trPr>
          <w:gridAfter w:val="1"/>
          <w:wAfter w:w="1139" w:type="dxa"/>
          <w:trHeight w:val="232"/>
        </w:trPr>
        <w:tc>
          <w:tcPr>
            <w:tcW w:w="1280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7AD657DF" w14:textId="6987DF24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091D2B66" w14:textId="77777777" w:rsidR="00F12BF8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13</w:t>
            </w:r>
            <w:r w:rsidR="00F12BF8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</w:p>
          <w:p w14:paraId="0BF5FD73" w14:textId="1886DEC7" w:rsidR="009C0D3C" w:rsidRPr="00F12BF8" w:rsidRDefault="00F12BF8" w:rsidP="00F12BF8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4E96">
              <w:rPr>
                <w:rFonts w:ascii="Arial" w:hAnsi="Arial" w:cs="Arial"/>
                <w:b/>
                <w:color w:val="auto"/>
                <w:sz w:val="20"/>
                <w:szCs w:val="20"/>
                <w:highlight w:val="magenta"/>
              </w:rPr>
              <w:t>No Classes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7708ECEE" w14:textId="6B644C6C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2C766398" w14:textId="7E9F99A1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54D77EE2" w14:textId="7D157A59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6A2B7493" w14:textId="0F7AB1A3" w:rsidR="006D5492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17</w:t>
            </w:r>
            <w:r w:rsidR="006D5492">
              <w:rPr>
                <w:rFonts w:ascii="Arial" w:hAnsi="Arial" w:cs="Arial"/>
                <w:b/>
                <w:color w:val="auto"/>
                <w:sz w:val="22"/>
              </w:rPr>
              <w:t xml:space="preserve">         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20240864" w14:textId="03AAC6AB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18</w:t>
            </w:r>
          </w:p>
        </w:tc>
      </w:tr>
      <w:tr w:rsidR="009C0D3C" w14:paraId="7173FE96" w14:textId="77777777" w:rsidTr="008E5E07">
        <w:trPr>
          <w:gridAfter w:val="1"/>
          <w:wAfter w:w="1139" w:type="dxa"/>
          <w:trHeight w:hRule="exact" w:val="1021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0CACFF6" w14:textId="77777777" w:rsidR="009C0D3C" w:rsidRDefault="009C0D3C" w:rsidP="009E7EC0"/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8FBDDD1" w14:textId="2BD9010D" w:rsidR="009C0D3C" w:rsidRPr="00D67957" w:rsidRDefault="00F12BF8" w:rsidP="00F12BF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F79D386" wp14:editId="7357912B">
                  <wp:extent cx="1103754" cy="625475"/>
                  <wp:effectExtent l="0" t="0" r="1270" b="3175"/>
                  <wp:docPr id="1921467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79" cy="653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41795179" w14:textId="77777777" w:rsidR="009C0D3C" w:rsidRPr="002325D7" w:rsidRDefault="009C0D3C" w:rsidP="009E7EC0">
            <w:pPr>
              <w:jc w:val="center"/>
              <w:rPr>
                <w:rFonts w:ascii="Arial" w:hAnsi="Arial" w:cs="Arial"/>
              </w:rPr>
            </w:pPr>
          </w:p>
          <w:p w14:paraId="663771C9" w14:textId="77777777" w:rsidR="009C0D3C" w:rsidRPr="002325D7" w:rsidRDefault="009C0D3C" w:rsidP="009E7EC0">
            <w:pPr>
              <w:jc w:val="center"/>
              <w:rPr>
                <w:rFonts w:ascii="Arial" w:hAnsi="Arial" w:cs="Arial"/>
              </w:rPr>
            </w:pPr>
          </w:p>
          <w:p w14:paraId="78151C42" w14:textId="77777777" w:rsidR="009C0D3C" w:rsidRPr="002325D7" w:rsidRDefault="009C0D3C" w:rsidP="00BE0E55">
            <w:pPr>
              <w:spacing w:before="0" w:after="0"/>
              <w:jc w:val="center"/>
              <w:rPr>
                <w:rFonts w:ascii="Arial" w:hAnsi="Arial" w:cs="Arial"/>
                <w:i/>
                <w:sz w:val="14"/>
              </w:rPr>
            </w:pPr>
          </w:p>
          <w:p w14:paraId="5CEA13ED" w14:textId="77777777" w:rsidR="0098023F" w:rsidRDefault="0098023F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B0B3FFE" w14:textId="77777777" w:rsidR="0098023F" w:rsidRDefault="0098023F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47B9088" w14:textId="77777777" w:rsidR="009C0D3C" w:rsidRPr="002325D7" w:rsidRDefault="009C0D3C" w:rsidP="009D2B81">
            <w:pPr>
              <w:spacing w:before="0"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636466E7" w14:textId="77777777" w:rsidR="002325D7" w:rsidRDefault="002325D7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44D11379" w14:textId="77777777" w:rsidR="00C24E96" w:rsidRPr="00C24E96" w:rsidRDefault="00C24E96" w:rsidP="00C24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E96">
              <w:rPr>
                <w:rFonts w:ascii="Arial" w:hAnsi="Arial" w:cs="Arial"/>
                <w:b/>
                <w:bCs/>
                <w:highlight w:val="cyan"/>
              </w:rPr>
              <w:t>GR. 6 Assessments</w:t>
            </w:r>
          </w:p>
          <w:p w14:paraId="44020FF1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5EDB31FF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6DB41E98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416685F4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DCCA049" w14:textId="549411C2" w:rsidR="009C0D3C" w:rsidRPr="002325D7" w:rsidRDefault="009C0D3C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4E2DC75E" w14:textId="14806AC8" w:rsidR="009C0D3C" w:rsidRPr="00C24E96" w:rsidRDefault="00F12BF8" w:rsidP="00C24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E96">
              <w:rPr>
                <w:rFonts w:ascii="Arial" w:hAnsi="Arial" w:cs="Arial"/>
                <w:b/>
                <w:bCs/>
                <w:highlight w:val="green"/>
              </w:rPr>
              <w:t>School Picture Day</w:t>
            </w:r>
          </w:p>
          <w:p w14:paraId="495259AB" w14:textId="77777777" w:rsidR="00C24E96" w:rsidRPr="00C24E96" w:rsidRDefault="00C24E96" w:rsidP="00C24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E96">
              <w:rPr>
                <w:rFonts w:ascii="Arial" w:hAnsi="Arial" w:cs="Arial"/>
                <w:b/>
                <w:bCs/>
                <w:highlight w:val="cyan"/>
              </w:rPr>
              <w:t>GR. 6 Assessments</w:t>
            </w:r>
          </w:p>
          <w:p w14:paraId="4D46397D" w14:textId="77777777" w:rsidR="009C0D3C" w:rsidRPr="00D67957" w:rsidRDefault="009C0D3C" w:rsidP="002325D7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A18502C" w14:textId="02517BD0" w:rsidR="009C0D3C" w:rsidRDefault="007D0732" w:rsidP="009E7EC0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7637CE4B" wp14:editId="5007D209">
                  <wp:extent cx="1031981" cy="504825"/>
                  <wp:effectExtent l="0" t="0" r="0" b="0"/>
                  <wp:docPr id="99164519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97" cy="51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860B5" w14:textId="77777777" w:rsidR="009C0D3C" w:rsidRPr="002325D7" w:rsidRDefault="009C0D3C" w:rsidP="009E7EC0">
            <w:pPr>
              <w:jc w:val="center"/>
              <w:rPr>
                <w:i/>
              </w:rPr>
            </w:pPr>
          </w:p>
          <w:p w14:paraId="6F32C67C" w14:textId="77777777" w:rsidR="00A529B8" w:rsidRDefault="00A529B8" w:rsidP="009E7EC0">
            <w:pPr>
              <w:jc w:val="center"/>
              <w:rPr>
                <w:i/>
              </w:rPr>
            </w:pPr>
          </w:p>
          <w:p w14:paraId="09F56EDF" w14:textId="77777777" w:rsidR="00A529B8" w:rsidRDefault="00A529B8" w:rsidP="009E7EC0">
            <w:pPr>
              <w:jc w:val="center"/>
              <w:rPr>
                <w:i/>
              </w:rPr>
            </w:pPr>
          </w:p>
          <w:p w14:paraId="27AB232D" w14:textId="6CDE1052" w:rsidR="009C0D3C" w:rsidRPr="000B3F0D" w:rsidRDefault="009C0D3C" w:rsidP="009E7E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6B7137BB" w14:textId="77777777" w:rsidR="009C0D3C" w:rsidRDefault="009C0D3C" w:rsidP="009E7EC0"/>
        </w:tc>
      </w:tr>
      <w:tr w:rsidR="009C0D3C" w14:paraId="317ABF52" w14:textId="77777777" w:rsidTr="009D2B81">
        <w:trPr>
          <w:gridAfter w:val="1"/>
          <w:wAfter w:w="1139" w:type="dxa"/>
          <w:trHeight w:val="253"/>
        </w:trPr>
        <w:tc>
          <w:tcPr>
            <w:tcW w:w="1280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09FAB1DD" w14:textId="5C0680A2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1861804" w14:textId="4DE2F3EF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0543C27" w14:textId="3D02D9D6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A9470D1" w14:textId="4F180096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2BB8FB29" w14:textId="1B21F440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728829D6" w14:textId="455AD001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24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CB9DDB1" w14:textId="14532832" w:rsidR="009C0D3C" w:rsidRPr="006826C5" w:rsidRDefault="009D2B81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25</w:t>
            </w:r>
          </w:p>
        </w:tc>
      </w:tr>
      <w:tr w:rsidR="001D6D7E" w14:paraId="00C01FAB" w14:textId="77777777" w:rsidTr="008E5E07">
        <w:trPr>
          <w:gridAfter w:val="1"/>
          <w:wAfter w:w="1139" w:type="dxa"/>
          <w:trHeight w:hRule="exact" w:val="114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4D0A758B" w14:textId="77777777" w:rsidR="00A35B2F" w:rsidRDefault="00A35B2F" w:rsidP="00745AA5"/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54C3DA6" w14:textId="77777777" w:rsidR="009C0D3C" w:rsidRPr="002325D7" w:rsidRDefault="009C0D3C" w:rsidP="009D0C6A">
            <w:pPr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  <w:p w14:paraId="78E5CF36" w14:textId="77777777" w:rsidR="009C0D3C" w:rsidRPr="002325D7" w:rsidRDefault="009C0D3C" w:rsidP="0023701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4B3684" w14:textId="77777777" w:rsidR="009C0D3C" w:rsidRPr="002325D7" w:rsidRDefault="009C0D3C" w:rsidP="0086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772F03" w14:textId="77777777" w:rsidR="009C0D3C" w:rsidRPr="002325D7" w:rsidRDefault="009C0D3C" w:rsidP="00C614CC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533D6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  <w:p w14:paraId="5E66DAC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E2E52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D7D9DC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1A8CE5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9C107A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 xml:space="preserve">Say the </w:t>
            </w:r>
            <w:proofErr w:type="gramStart"/>
            <w:r w:rsidRPr="00A35B2F">
              <w:rPr>
                <w:rFonts w:ascii="Arial" w:hAnsi="Arial" w:cs="Arial"/>
                <w:color w:val="000000" w:themeColor="text1"/>
              </w:rPr>
              <w:t>ABC’s</w:t>
            </w:r>
            <w:proofErr w:type="gramEnd"/>
            <w:r w:rsidRPr="00A35B2F">
              <w:rPr>
                <w:rFonts w:ascii="Arial" w:hAnsi="Arial" w:cs="Arial"/>
                <w:color w:val="000000" w:themeColor="text1"/>
              </w:rPr>
              <w:t xml:space="preserve"> in a spooky voice!</w:t>
            </w:r>
          </w:p>
          <w:p w14:paraId="4E30BF48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271861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9DF184E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B444B9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4BD459F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24CB7D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9F556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>Tell a story that begins with “When I was little….</w:t>
            </w:r>
          </w:p>
          <w:p w14:paraId="6D9B0AFB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001277B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5493E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BA759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>National Cat Day!</w:t>
            </w:r>
          </w:p>
          <w:p w14:paraId="463CBFCC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How many words can you rhyme with cat?</w:t>
            </w:r>
          </w:p>
          <w:p w14:paraId="2396CE94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  <w:p w14:paraId="6B7FC999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Halloween Costume Day</w:t>
            </w:r>
          </w:p>
          <w:p w14:paraId="2065D78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0989D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F9E15C" w14:textId="77777777" w:rsidR="009C0D3C" w:rsidRPr="002325D7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Pepperoni or Cheese Pizza</w:t>
            </w: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34761C2" w14:textId="7F7AFAEB" w:rsidR="009C0D3C" w:rsidRPr="002325D7" w:rsidRDefault="006D5492" w:rsidP="00745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5FFF7D" wp14:editId="4AD243AC">
                  <wp:extent cx="780415" cy="707390"/>
                  <wp:effectExtent l="0" t="0" r="635" b="0"/>
                  <wp:docPr id="8132106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7E396D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396DDE4B" w14:textId="77777777" w:rsidR="009C0D3C" w:rsidRPr="002325D7" w:rsidRDefault="009C0D3C" w:rsidP="00745AA5">
            <w:pPr>
              <w:jc w:val="center"/>
              <w:rPr>
                <w:rFonts w:ascii="Arial" w:hAnsi="Arial" w:cs="Arial"/>
                <w:sz w:val="16"/>
              </w:rPr>
            </w:pPr>
          </w:p>
          <w:p w14:paraId="46F5B8F7" w14:textId="77777777" w:rsidR="0098023F" w:rsidRDefault="0098023F" w:rsidP="00745AA5">
            <w:pPr>
              <w:jc w:val="center"/>
              <w:rPr>
                <w:rFonts w:ascii="Arial" w:hAnsi="Arial" w:cs="Arial"/>
              </w:rPr>
            </w:pPr>
          </w:p>
          <w:p w14:paraId="49A88129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606FE1E0" w14:textId="77777777" w:rsidR="009C0D3C" w:rsidRPr="002325D7" w:rsidRDefault="009C0D3C" w:rsidP="00745AA5">
            <w:pPr>
              <w:jc w:val="center"/>
              <w:rPr>
                <w:rFonts w:ascii="Arial" w:hAnsi="Arial" w:cs="Arial"/>
                <w:sz w:val="14"/>
              </w:rPr>
            </w:pPr>
          </w:p>
          <w:p w14:paraId="3F39425D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2B3CA85" w14:textId="77777777" w:rsidR="009C0D3C" w:rsidRPr="002325D7" w:rsidRDefault="009C0D3C" w:rsidP="007E4145">
            <w:pPr>
              <w:jc w:val="center"/>
              <w:rPr>
                <w:rFonts w:ascii="Arial" w:hAnsi="Arial" w:cs="Arial"/>
              </w:rPr>
            </w:pPr>
          </w:p>
          <w:p w14:paraId="72145370" w14:textId="77777777" w:rsidR="009C0D3C" w:rsidRPr="002325D7" w:rsidRDefault="009C0D3C" w:rsidP="007E4145">
            <w:pPr>
              <w:jc w:val="center"/>
              <w:rPr>
                <w:rFonts w:ascii="Arial" w:hAnsi="Arial" w:cs="Arial"/>
                <w:sz w:val="32"/>
              </w:rPr>
            </w:pPr>
          </w:p>
          <w:p w14:paraId="3FCCD14C" w14:textId="77777777" w:rsidR="00D71702" w:rsidRDefault="00D71702" w:rsidP="00D71702">
            <w:pPr>
              <w:jc w:val="center"/>
              <w:rPr>
                <w:rFonts w:ascii="Arial" w:hAnsi="Arial" w:cs="Arial"/>
              </w:rPr>
            </w:pPr>
          </w:p>
          <w:p w14:paraId="5E99CA45" w14:textId="4F7A19FD" w:rsidR="009C0D3C" w:rsidRPr="002325D7" w:rsidRDefault="009C0D3C" w:rsidP="00D71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F19B86" w14:textId="77777777" w:rsidR="009C0D3C" w:rsidRPr="002325D7" w:rsidRDefault="009C0D3C" w:rsidP="00A529B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E83114" w14:textId="416A68C6" w:rsidR="009C0D3C" w:rsidRPr="00F12BF8" w:rsidRDefault="00F12BF8" w:rsidP="005C6A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BF8">
              <w:rPr>
                <w:rFonts w:ascii="Arial" w:hAnsi="Arial" w:cs="Arial"/>
                <w:b/>
                <w:sz w:val="22"/>
                <w:szCs w:val="22"/>
              </w:rPr>
              <w:t>Conference Day</w:t>
            </w:r>
          </w:p>
          <w:p w14:paraId="45AFBE75" w14:textId="77777777" w:rsidR="001B225E" w:rsidRPr="00F12BF8" w:rsidRDefault="001B225E" w:rsidP="005C6AC7">
            <w:pPr>
              <w:jc w:val="center"/>
              <w:rPr>
                <w:rFonts w:ascii="Arial" w:hAnsi="Arial" w:cs="Arial"/>
              </w:rPr>
            </w:pPr>
          </w:p>
          <w:p w14:paraId="022A6174" w14:textId="77777777" w:rsidR="001B225E" w:rsidRPr="00F12BF8" w:rsidRDefault="001B225E" w:rsidP="005C6A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E96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No Classes</w:t>
            </w:r>
          </w:p>
          <w:p w14:paraId="2EE9558A" w14:textId="77777777" w:rsidR="009C0D3C" w:rsidRDefault="009C0D3C" w:rsidP="002375E1">
            <w:pPr>
              <w:spacing w:before="0" w:after="0"/>
              <w:jc w:val="center"/>
            </w:pPr>
          </w:p>
          <w:p w14:paraId="48836407" w14:textId="77777777" w:rsidR="009C0D3C" w:rsidRDefault="009C0D3C" w:rsidP="002375E1">
            <w:pPr>
              <w:spacing w:before="0" w:after="0"/>
              <w:jc w:val="center"/>
              <w:rPr>
                <w:b/>
                <w:color w:val="000000" w:themeColor="text1"/>
                <w:sz w:val="20"/>
              </w:rPr>
            </w:pPr>
          </w:p>
          <w:p w14:paraId="73A149AA" w14:textId="77777777" w:rsidR="009C0D3C" w:rsidRDefault="009C0D3C" w:rsidP="002375E1">
            <w:pPr>
              <w:spacing w:before="0" w:after="0"/>
              <w:jc w:val="center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0D93F8E5" w14:textId="77777777" w:rsidR="009C0D3C" w:rsidRDefault="009C0D3C" w:rsidP="00745AA5"/>
        </w:tc>
      </w:tr>
      <w:tr w:rsidR="001E5B1D" w14:paraId="1549A6D3" w14:textId="77777777" w:rsidTr="009D2B81">
        <w:trPr>
          <w:gridAfter w:val="1"/>
          <w:wAfter w:w="1139" w:type="dxa"/>
          <w:trHeight w:hRule="exact" w:val="177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658B989E" w14:textId="3D16925F" w:rsidR="001E5B1D" w:rsidRPr="009D2B81" w:rsidRDefault="009D2B81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2B81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044F8" w14:textId="77777777" w:rsidR="001B225E" w:rsidRDefault="009D2B81" w:rsidP="00D50C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</w:t>
            </w:r>
          </w:p>
          <w:p w14:paraId="57E69276" w14:textId="77777777" w:rsidR="003948A5" w:rsidRDefault="003948A5" w:rsidP="00D50C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930F684" w14:textId="138E3C9C" w:rsidR="003948A5" w:rsidRPr="008A1A05" w:rsidRDefault="006636EC" w:rsidP="006636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A1A05">
              <w:rPr>
                <w:rFonts w:ascii="Arial" w:hAnsi="Arial" w:cs="Arial"/>
                <w:b/>
                <w:color w:val="FF9933"/>
                <w:sz w:val="32"/>
                <w:szCs w:val="32"/>
              </w:rPr>
              <w:t>M’IKMAQ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699F3" w14:textId="29B3008F" w:rsidR="00061621" w:rsidRDefault="009D2B81" w:rsidP="0006162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  <w:p w14:paraId="73AE9D02" w14:textId="77777777" w:rsidR="00061621" w:rsidRDefault="00061621" w:rsidP="000616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DF648" w14:textId="37AC4F1F" w:rsidR="006636EC" w:rsidRPr="008A1A05" w:rsidRDefault="006636EC" w:rsidP="006636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A1A05">
              <w:rPr>
                <w:rFonts w:ascii="Arial" w:hAnsi="Arial" w:cs="Arial"/>
                <w:b/>
                <w:bCs/>
                <w:color w:val="FF9933"/>
                <w:sz w:val="32"/>
                <w:szCs w:val="32"/>
              </w:rPr>
              <w:t>HISTORY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A42C8" w14:textId="77777777" w:rsidR="001E5B1D" w:rsidRDefault="009D2B81" w:rsidP="00CE7B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  <w:p w14:paraId="0F76AC3E" w14:textId="77777777" w:rsidR="006636EC" w:rsidRDefault="006636EC" w:rsidP="00CE7B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8DD0D8" w14:textId="24CBC0B3" w:rsidR="006636EC" w:rsidRPr="008A1A05" w:rsidRDefault="006636EC" w:rsidP="006636E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A1A05">
              <w:rPr>
                <w:rFonts w:ascii="Arial" w:hAnsi="Arial" w:cs="Arial"/>
                <w:b/>
                <w:bCs/>
                <w:color w:val="FF9933"/>
                <w:sz w:val="32"/>
                <w:szCs w:val="32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91BA26" w14:textId="47B30454" w:rsidR="001E5B1D" w:rsidRPr="00CE7BC3" w:rsidRDefault="009D2B81" w:rsidP="00CE7BC3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9F08D1" w14:textId="615CC9FC" w:rsidR="001E5B1D" w:rsidRPr="009D2B81" w:rsidRDefault="009D2B81" w:rsidP="009D2B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2B81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 w:rsidR="00E844F7">
              <w:rPr>
                <w:noProof/>
              </w:rPr>
              <w:t xml:space="preserve"> </w:t>
            </w:r>
            <w:r w:rsidR="00E844F7" w:rsidRPr="00E844F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02E1CB" wp14:editId="57B2C9F0">
                  <wp:extent cx="1033145" cy="876300"/>
                  <wp:effectExtent l="0" t="0" r="0" b="0"/>
                  <wp:docPr id="469638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3811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3F21F891" w14:textId="77777777" w:rsidR="001E5B1D" w:rsidRDefault="001E5B1D" w:rsidP="00745AA5">
            <w:pPr>
              <w:rPr>
                <w:noProof/>
                <w:lang w:val="en-CA" w:eastAsia="en-CA"/>
              </w:rPr>
            </w:pPr>
          </w:p>
        </w:tc>
      </w:tr>
      <w:tr w:rsidR="001E5B1D" w14:paraId="35424AAD" w14:textId="77777777" w:rsidTr="009D2B81">
        <w:trPr>
          <w:gridAfter w:val="1"/>
          <w:wAfter w:w="1139" w:type="dxa"/>
          <w:trHeight w:hRule="exact" w:val="177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F8CF" w:themeFill="accent3"/>
          </w:tcPr>
          <w:p w14:paraId="45919F74" w14:textId="77777777" w:rsidR="001E5B1D" w:rsidRDefault="001E5B1D" w:rsidP="00745AA5"/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E9F04D2" w14:textId="77777777" w:rsidR="001E5B1D" w:rsidRDefault="001E5B1D" w:rsidP="009D0C6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588EAC5" w14:textId="77777777" w:rsidR="001E5B1D" w:rsidRDefault="001E5B1D" w:rsidP="00745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A3526B" w14:textId="77777777" w:rsidR="001E5B1D" w:rsidRDefault="001E5B1D" w:rsidP="007E4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49DBE51" w14:textId="77777777" w:rsidR="001E5B1D" w:rsidRPr="00187BEF" w:rsidRDefault="001E5B1D" w:rsidP="00C614C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29B1565" w14:textId="77777777" w:rsidR="001E5B1D" w:rsidRDefault="001E5B1D" w:rsidP="005C6AC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290BA26" w14:textId="77777777" w:rsidR="001E5B1D" w:rsidRDefault="001E5B1D" w:rsidP="00745AA5">
            <w:pPr>
              <w:rPr>
                <w:noProof/>
                <w:lang w:val="en-CA" w:eastAsia="en-CA"/>
              </w:rPr>
            </w:pPr>
          </w:p>
        </w:tc>
      </w:tr>
      <w:tr w:rsidR="00933B94" w14:paraId="26E307BC" w14:textId="77777777" w:rsidTr="009D2B81">
        <w:trPr>
          <w:trHeight w:hRule="exact" w:val="1778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4B37A6E3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0A3CB7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C801AF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F5822C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8FA588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CE1A2F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16CF7DBB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  <w:tc>
          <w:tcPr>
            <w:tcW w:w="1139" w:type="dxa"/>
          </w:tcPr>
          <w:p w14:paraId="31171DC4" w14:textId="77777777" w:rsidR="00933B94" w:rsidRDefault="00933B94" w:rsidP="00933B94"/>
          <w:p w14:paraId="5EDDAFD5" w14:textId="77777777" w:rsidR="00933B94" w:rsidRDefault="00933B94" w:rsidP="00933B94"/>
          <w:p w14:paraId="79AF7117" w14:textId="77777777" w:rsidR="00933B94" w:rsidRDefault="00933B94" w:rsidP="00933B94"/>
          <w:p w14:paraId="5A928314" w14:textId="77777777" w:rsidR="00933B94" w:rsidRDefault="00933B94" w:rsidP="00933B94"/>
          <w:p w14:paraId="41BB7CB1" w14:textId="77777777" w:rsidR="00933B94" w:rsidRDefault="00933B94" w:rsidP="00933B94"/>
          <w:p w14:paraId="50AB77C1" w14:textId="77777777" w:rsidR="00933B94" w:rsidRDefault="00933B94" w:rsidP="00933B94"/>
          <w:p w14:paraId="5D1DFEB4" w14:textId="77777777" w:rsidR="00933B94" w:rsidRDefault="00933B94" w:rsidP="00933B94"/>
          <w:p w14:paraId="62C12631" w14:textId="77777777" w:rsidR="00933B94" w:rsidRDefault="00933B94" w:rsidP="00933B94"/>
        </w:tc>
      </w:tr>
      <w:tr w:rsidR="00933B94" w14:paraId="26265F09" w14:textId="77777777" w:rsidTr="009D2B81">
        <w:trPr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6EAC7A48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DC04D4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B22FC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DFBB50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21B39E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F4A025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5EB08D12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  <w:tc>
          <w:tcPr>
            <w:tcW w:w="1139" w:type="dxa"/>
          </w:tcPr>
          <w:p w14:paraId="3620DF61" w14:textId="77777777" w:rsidR="00933B94" w:rsidRDefault="00933B94" w:rsidP="00933B94"/>
        </w:tc>
      </w:tr>
      <w:tr w:rsidR="00933B94" w14:paraId="3ABC301A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2918AB19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6894DB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2366E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09C56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EA9464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4B91A0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11E8409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17587EC0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608E1F66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57709C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7E160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DDC509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DCEE13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A5FB09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19C6195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59FBF1F1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9035BB3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E1B499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DA31DD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B7D4C9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6AF345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036626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24728F9B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53174A89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17D9314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8028A7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A465F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E8594C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B684AA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0C2F3F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307D5449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614AE498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F9357B1" w14:textId="77777777" w:rsidR="00933B94" w:rsidRDefault="00933B94" w:rsidP="00933B94"/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97E6B0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79A90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5763F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9A3BBF3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6E275A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51E88BE0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46AE2640" w14:textId="77777777" w:rsidTr="009D2B81">
        <w:trPr>
          <w:gridAfter w:val="1"/>
          <w:wAfter w:w="1139" w:type="dxa"/>
          <w:trHeight w:hRule="exact" w:val="144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11307B5B" w14:textId="77777777" w:rsidR="00933B94" w:rsidRDefault="00933B94" w:rsidP="00933B94"/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BF90743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98477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FA8DED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62393F0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EF4C07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6044B3AF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</w:tbl>
    <w:p w14:paraId="21FE51C0" w14:textId="77777777" w:rsidR="00542788" w:rsidRDefault="00542788" w:rsidP="00FB4767">
      <w:pPr>
        <w:pStyle w:val="NoSpacing"/>
      </w:pPr>
    </w:p>
    <w:sectPr w:rsidR="00542788" w:rsidSect="00EF3FE7">
      <w:pgSz w:w="12240" w:h="15840"/>
      <w:pgMar w:top="454" w:right="454" w:bottom="454" w:left="45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1345" w14:textId="77777777" w:rsidR="006638F2" w:rsidRDefault="006638F2">
      <w:pPr>
        <w:spacing w:before="0" w:after="0"/>
      </w:pPr>
      <w:r>
        <w:separator/>
      </w:r>
    </w:p>
  </w:endnote>
  <w:endnote w:type="continuationSeparator" w:id="0">
    <w:p w14:paraId="532C26EC" w14:textId="77777777" w:rsidR="006638F2" w:rsidRDefault="006638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1FD1" w14:textId="77777777" w:rsidR="006638F2" w:rsidRDefault="006638F2">
      <w:pPr>
        <w:spacing w:before="0" w:after="0"/>
      </w:pPr>
      <w:r>
        <w:separator/>
      </w:r>
    </w:p>
  </w:footnote>
  <w:footnote w:type="continuationSeparator" w:id="0">
    <w:p w14:paraId="38D6DF6E" w14:textId="77777777" w:rsidR="006638F2" w:rsidRDefault="006638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441759">
    <w:abstractNumId w:val="9"/>
  </w:num>
  <w:num w:numId="2" w16cid:durableId="63720472">
    <w:abstractNumId w:val="7"/>
  </w:num>
  <w:num w:numId="3" w16cid:durableId="1557811561">
    <w:abstractNumId w:val="6"/>
  </w:num>
  <w:num w:numId="4" w16cid:durableId="1145394383">
    <w:abstractNumId w:val="5"/>
  </w:num>
  <w:num w:numId="5" w16cid:durableId="1634676002">
    <w:abstractNumId w:val="4"/>
  </w:num>
  <w:num w:numId="6" w16cid:durableId="1788965518">
    <w:abstractNumId w:val="8"/>
  </w:num>
  <w:num w:numId="7" w16cid:durableId="538713098">
    <w:abstractNumId w:val="3"/>
  </w:num>
  <w:num w:numId="8" w16cid:durableId="1942375844">
    <w:abstractNumId w:val="2"/>
  </w:num>
  <w:num w:numId="9" w16cid:durableId="568612171">
    <w:abstractNumId w:val="1"/>
  </w:num>
  <w:num w:numId="10" w16cid:durableId="20876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-04-30"/>
    <w:docVar w:name="MonthStart" w:val="2019-04-01"/>
    <w:docVar w:name="ShowDynamicGuides" w:val="1"/>
    <w:docVar w:name="ShowMarginGuides" w:val="0"/>
    <w:docVar w:name="ShowOutlines" w:val="0"/>
    <w:docVar w:name="ShowStaticGuides" w:val="0"/>
  </w:docVars>
  <w:rsids>
    <w:rsidRoot w:val="002E48E7"/>
    <w:rsid w:val="00001C61"/>
    <w:rsid w:val="00032397"/>
    <w:rsid w:val="00036470"/>
    <w:rsid w:val="0004646E"/>
    <w:rsid w:val="00061621"/>
    <w:rsid w:val="00086268"/>
    <w:rsid w:val="000B1230"/>
    <w:rsid w:val="000B2B00"/>
    <w:rsid w:val="000B3F0D"/>
    <w:rsid w:val="000B610F"/>
    <w:rsid w:val="000B6D51"/>
    <w:rsid w:val="000C62B9"/>
    <w:rsid w:val="000C7EB3"/>
    <w:rsid w:val="000E1E5B"/>
    <w:rsid w:val="0010166D"/>
    <w:rsid w:val="00106653"/>
    <w:rsid w:val="00124DCD"/>
    <w:rsid w:val="001259D0"/>
    <w:rsid w:val="00125A90"/>
    <w:rsid w:val="0013323E"/>
    <w:rsid w:val="00146819"/>
    <w:rsid w:val="00152096"/>
    <w:rsid w:val="001525CD"/>
    <w:rsid w:val="001564BF"/>
    <w:rsid w:val="001701D9"/>
    <w:rsid w:val="001850DE"/>
    <w:rsid w:val="00187BEF"/>
    <w:rsid w:val="00187DE9"/>
    <w:rsid w:val="001B225E"/>
    <w:rsid w:val="001C3F2D"/>
    <w:rsid w:val="001C3F38"/>
    <w:rsid w:val="001D3F9B"/>
    <w:rsid w:val="001D6D7E"/>
    <w:rsid w:val="001E5B1D"/>
    <w:rsid w:val="00215F81"/>
    <w:rsid w:val="00222AFF"/>
    <w:rsid w:val="002325D7"/>
    <w:rsid w:val="0023521D"/>
    <w:rsid w:val="00237017"/>
    <w:rsid w:val="002375E1"/>
    <w:rsid w:val="00240FF8"/>
    <w:rsid w:val="00243B2B"/>
    <w:rsid w:val="002542C0"/>
    <w:rsid w:val="00255C9E"/>
    <w:rsid w:val="002674E1"/>
    <w:rsid w:val="002C1910"/>
    <w:rsid w:val="002C64D4"/>
    <w:rsid w:val="002E0AD5"/>
    <w:rsid w:val="002E48E7"/>
    <w:rsid w:val="002F2611"/>
    <w:rsid w:val="00314DA1"/>
    <w:rsid w:val="0031747D"/>
    <w:rsid w:val="00330095"/>
    <w:rsid w:val="003327E6"/>
    <w:rsid w:val="0034122F"/>
    <w:rsid w:val="00342F36"/>
    <w:rsid w:val="00343F0C"/>
    <w:rsid w:val="003520E9"/>
    <w:rsid w:val="003541D0"/>
    <w:rsid w:val="00380E60"/>
    <w:rsid w:val="00381783"/>
    <w:rsid w:val="003948A5"/>
    <w:rsid w:val="003A4FD1"/>
    <w:rsid w:val="003C00EC"/>
    <w:rsid w:val="003D6E1A"/>
    <w:rsid w:val="003E2C73"/>
    <w:rsid w:val="00444CDC"/>
    <w:rsid w:val="0044718F"/>
    <w:rsid w:val="004520BD"/>
    <w:rsid w:val="00475FBF"/>
    <w:rsid w:val="0049364C"/>
    <w:rsid w:val="00494786"/>
    <w:rsid w:val="004B1E50"/>
    <w:rsid w:val="004D2F31"/>
    <w:rsid w:val="004E2B97"/>
    <w:rsid w:val="004F1D02"/>
    <w:rsid w:val="004F2CE8"/>
    <w:rsid w:val="004F3DE6"/>
    <w:rsid w:val="005042AF"/>
    <w:rsid w:val="005154E5"/>
    <w:rsid w:val="00516708"/>
    <w:rsid w:val="00517FDC"/>
    <w:rsid w:val="00532019"/>
    <w:rsid w:val="00542788"/>
    <w:rsid w:val="005612DC"/>
    <w:rsid w:val="005753E7"/>
    <w:rsid w:val="0058036A"/>
    <w:rsid w:val="005A0B2F"/>
    <w:rsid w:val="005C6AC7"/>
    <w:rsid w:val="005D29BF"/>
    <w:rsid w:val="005E5E3C"/>
    <w:rsid w:val="005F79B3"/>
    <w:rsid w:val="00607766"/>
    <w:rsid w:val="006124B8"/>
    <w:rsid w:val="00624722"/>
    <w:rsid w:val="00626C1A"/>
    <w:rsid w:val="00637AE7"/>
    <w:rsid w:val="0064023B"/>
    <w:rsid w:val="006636EC"/>
    <w:rsid w:val="006638F2"/>
    <w:rsid w:val="006826C5"/>
    <w:rsid w:val="006844E9"/>
    <w:rsid w:val="00684726"/>
    <w:rsid w:val="00692E7E"/>
    <w:rsid w:val="006B4ABC"/>
    <w:rsid w:val="006D5492"/>
    <w:rsid w:val="006E180C"/>
    <w:rsid w:val="006E36F8"/>
    <w:rsid w:val="006E6E86"/>
    <w:rsid w:val="006F4AB2"/>
    <w:rsid w:val="0070623B"/>
    <w:rsid w:val="00714EAB"/>
    <w:rsid w:val="00716395"/>
    <w:rsid w:val="007169A2"/>
    <w:rsid w:val="00734286"/>
    <w:rsid w:val="00743BA3"/>
    <w:rsid w:val="00745AA5"/>
    <w:rsid w:val="00750BA6"/>
    <w:rsid w:val="007569A1"/>
    <w:rsid w:val="007B6A03"/>
    <w:rsid w:val="007D0088"/>
    <w:rsid w:val="007D0732"/>
    <w:rsid w:val="007E4145"/>
    <w:rsid w:val="007E47AB"/>
    <w:rsid w:val="00851A77"/>
    <w:rsid w:val="0086157E"/>
    <w:rsid w:val="008708EA"/>
    <w:rsid w:val="008770DA"/>
    <w:rsid w:val="008812A7"/>
    <w:rsid w:val="008971A6"/>
    <w:rsid w:val="008A076C"/>
    <w:rsid w:val="008A1A05"/>
    <w:rsid w:val="008A20D4"/>
    <w:rsid w:val="008B03B0"/>
    <w:rsid w:val="008D1BDD"/>
    <w:rsid w:val="008D27C4"/>
    <w:rsid w:val="008D611A"/>
    <w:rsid w:val="008E40FE"/>
    <w:rsid w:val="008E5E07"/>
    <w:rsid w:val="0091741E"/>
    <w:rsid w:val="00926B50"/>
    <w:rsid w:val="00933B94"/>
    <w:rsid w:val="009609DE"/>
    <w:rsid w:val="0098023F"/>
    <w:rsid w:val="009853CE"/>
    <w:rsid w:val="009853F0"/>
    <w:rsid w:val="00987396"/>
    <w:rsid w:val="009B623F"/>
    <w:rsid w:val="009C0D3C"/>
    <w:rsid w:val="009C460D"/>
    <w:rsid w:val="009D0C6A"/>
    <w:rsid w:val="009D2B81"/>
    <w:rsid w:val="009D446B"/>
    <w:rsid w:val="009E7EC0"/>
    <w:rsid w:val="009F18D4"/>
    <w:rsid w:val="00A01F96"/>
    <w:rsid w:val="00A03258"/>
    <w:rsid w:val="00A107CA"/>
    <w:rsid w:val="00A17817"/>
    <w:rsid w:val="00A208A0"/>
    <w:rsid w:val="00A20AA6"/>
    <w:rsid w:val="00A31730"/>
    <w:rsid w:val="00A35B2F"/>
    <w:rsid w:val="00A455AF"/>
    <w:rsid w:val="00A45A7E"/>
    <w:rsid w:val="00A529B8"/>
    <w:rsid w:val="00A55FC5"/>
    <w:rsid w:val="00A6730F"/>
    <w:rsid w:val="00A75AF0"/>
    <w:rsid w:val="00A87931"/>
    <w:rsid w:val="00AA513B"/>
    <w:rsid w:val="00AC2738"/>
    <w:rsid w:val="00AD31D4"/>
    <w:rsid w:val="00AE0665"/>
    <w:rsid w:val="00AE1249"/>
    <w:rsid w:val="00AE3882"/>
    <w:rsid w:val="00AE49D1"/>
    <w:rsid w:val="00AF3446"/>
    <w:rsid w:val="00B15458"/>
    <w:rsid w:val="00B175DB"/>
    <w:rsid w:val="00B35790"/>
    <w:rsid w:val="00B56C22"/>
    <w:rsid w:val="00B63F72"/>
    <w:rsid w:val="00B716A0"/>
    <w:rsid w:val="00B97AAB"/>
    <w:rsid w:val="00BA207D"/>
    <w:rsid w:val="00BA3D87"/>
    <w:rsid w:val="00BA5C94"/>
    <w:rsid w:val="00BB3669"/>
    <w:rsid w:val="00BB389A"/>
    <w:rsid w:val="00BC03D7"/>
    <w:rsid w:val="00BE0E55"/>
    <w:rsid w:val="00BE393A"/>
    <w:rsid w:val="00BE6C12"/>
    <w:rsid w:val="00C24E96"/>
    <w:rsid w:val="00C45B13"/>
    <w:rsid w:val="00C614CC"/>
    <w:rsid w:val="00C62E23"/>
    <w:rsid w:val="00C66186"/>
    <w:rsid w:val="00C80253"/>
    <w:rsid w:val="00C8742F"/>
    <w:rsid w:val="00C90003"/>
    <w:rsid w:val="00C97544"/>
    <w:rsid w:val="00CA6364"/>
    <w:rsid w:val="00CE6CDB"/>
    <w:rsid w:val="00CE7BC3"/>
    <w:rsid w:val="00D00E69"/>
    <w:rsid w:val="00D20484"/>
    <w:rsid w:val="00D33D41"/>
    <w:rsid w:val="00D33ED1"/>
    <w:rsid w:val="00D44D1C"/>
    <w:rsid w:val="00D4612C"/>
    <w:rsid w:val="00D50C7F"/>
    <w:rsid w:val="00D6056F"/>
    <w:rsid w:val="00D67957"/>
    <w:rsid w:val="00D71702"/>
    <w:rsid w:val="00D82CA6"/>
    <w:rsid w:val="00DB2D1E"/>
    <w:rsid w:val="00DB3E2D"/>
    <w:rsid w:val="00DD4244"/>
    <w:rsid w:val="00DE5B17"/>
    <w:rsid w:val="00E12321"/>
    <w:rsid w:val="00E17EA3"/>
    <w:rsid w:val="00E219CE"/>
    <w:rsid w:val="00E22D4A"/>
    <w:rsid w:val="00E25FFC"/>
    <w:rsid w:val="00E31A08"/>
    <w:rsid w:val="00E42D2F"/>
    <w:rsid w:val="00E47E22"/>
    <w:rsid w:val="00E5727E"/>
    <w:rsid w:val="00E623C6"/>
    <w:rsid w:val="00E7617F"/>
    <w:rsid w:val="00E844F7"/>
    <w:rsid w:val="00E9473A"/>
    <w:rsid w:val="00E97943"/>
    <w:rsid w:val="00EB0E8A"/>
    <w:rsid w:val="00EC0F00"/>
    <w:rsid w:val="00EC3FCB"/>
    <w:rsid w:val="00EE364B"/>
    <w:rsid w:val="00EE5FA3"/>
    <w:rsid w:val="00EE793D"/>
    <w:rsid w:val="00EF106C"/>
    <w:rsid w:val="00EF303A"/>
    <w:rsid w:val="00EF39E2"/>
    <w:rsid w:val="00EF3FE7"/>
    <w:rsid w:val="00EF56E0"/>
    <w:rsid w:val="00F02A22"/>
    <w:rsid w:val="00F12BF8"/>
    <w:rsid w:val="00F33C03"/>
    <w:rsid w:val="00F54DA5"/>
    <w:rsid w:val="00F76FE2"/>
    <w:rsid w:val="00F93DBD"/>
    <w:rsid w:val="00F9554A"/>
    <w:rsid w:val="00FA4E3F"/>
    <w:rsid w:val="00FB4767"/>
    <w:rsid w:val="00FD324F"/>
    <w:rsid w:val="00FE1DF1"/>
    <w:rsid w:val="00FF134F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7AA64"/>
  <w15:docId w15:val="{B8F1E1CE-AF3F-48BA-B3C3-346B955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ather%20Harnish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A7A00A2AA34AEC8B375DF0D990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DD1C-C080-413A-A441-49368DC374FD}"/>
      </w:docPartPr>
      <w:docPartBody>
        <w:p w:rsidR="00D67428" w:rsidRDefault="00A5029C" w:rsidP="00A5029C">
          <w:pPr>
            <w:pStyle w:val="54A7A00A2AA34AEC8B375DF0D990E57F"/>
          </w:pPr>
          <w:r>
            <w:t>Sunday</w:t>
          </w:r>
        </w:p>
      </w:docPartBody>
    </w:docPart>
    <w:docPart>
      <w:docPartPr>
        <w:name w:val="71420BC59BAD4BEBA98AC439BA5F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C400-8911-4696-B011-A1748146906F}"/>
      </w:docPartPr>
      <w:docPartBody>
        <w:p w:rsidR="00D67428" w:rsidRDefault="00A5029C" w:rsidP="00A5029C">
          <w:pPr>
            <w:pStyle w:val="71420BC59BAD4BEBA98AC439BA5F7D1E"/>
          </w:pPr>
          <w:r>
            <w:t>Monday</w:t>
          </w:r>
        </w:p>
      </w:docPartBody>
    </w:docPart>
    <w:docPart>
      <w:docPartPr>
        <w:name w:val="AB7E090F86B9452AB9D5BD652A74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BEFB-663F-4885-8B3A-C9A685F11CDD}"/>
      </w:docPartPr>
      <w:docPartBody>
        <w:p w:rsidR="00D67428" w:rsidRDefault="00A5029C" w:rsidP="00A5029C">
          <w:pPr>
            <w:pStyle w:val="AB7E090F86B9452AB9D5BD652A7466CB"/>
          </w:pPr>
          <w:r>
            <w:t>Tuesday</w:t>
          </w:r>
        </w:p>
      </w:docPartBody>
    </w:docPart>
    <w:docPart>
      <w:docPartPr>
        <w:name w:val="55CFB127764F4CEC90C4D58A4BB2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5A9D-E1F3-4224-A7A0-5D61F214F6FD}"/>
      </w:docPartPr>
      <w:docPartBody>
        <w:p w:rsidR="00D67428" w:rsidRDefault="00A5029C" w:rsidP="00A5029C">
          <w:pPr>
            <w:pStyle w:val="55CFB127764F4CEC90C4D58A4BB22E16"/>
          </w:pPr>
          <w:r>
            <w:t>Wednesday</w:t>
          </w:r>
        </w:p>
      </w:docPartBody>
    </w:docPart>
    <w:docPart>
      <w:docPartPr>
        <w:name w:val="1FB3F6FDBFD14EE79C5A7569A48C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3777-001E-4D60-BEAF-23F33EF06125}"/>
      </w:docPartPr>
      <w:docPartBody>
        <w:p w:rsidR="00D67428" w:rsidRDefault="00A5029C" w:rsidP="00A5029C">
          <w:pPr>
            <w:pStyle w:val="1FB3F6FDBFD14EE79C5A7569A48CE3FC"/>
          </w:pPr>
          <w:r>
            <w:t>Thursday</w:t>
          </w:r>
        </w:p>
      </w:docPartBody>
    </w:docPart>
    <w:docPart>
      <w:docPartPr>
        <w:name w:val="5AD7596B866448D5B491308CFCCC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EB3E-7B32-43BF-A654-ECE0EEC4BAF4}"/>
      </w:docPartPr>
      <w:docPartBody>
        <w:p w:rsidR="00D67428" w:rsidRDefault="00A5029C" w:rsidP="00A5029C">
          <w:pPr>
            <w:pStyle w:val="5AD7596B866448D5B491308CFCCC607F"/>
          </w:pPr>
          <w:r>
            <w:t>Friday</w:t>
          </w:r>
        </w:p>
      </w:docPartBody>
    </w:docPart>
    <w:docPart>
      <w:docPartPr>
        <w:name w:val="4856AB3497BE421E873F96543890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BB1A-A7AC-4E1C-AE4E-929FAD5C13F8}"/>
      </w:docPartPr>
      <w:docPartBody>
        <w:p w:rsidR="00D67428" w:rsidRDefault="00A5029C" w:rsidP="00A5029C">
          <w:pPr>
            <w:pStyle w:val="4856AB3497BE421E873F96543890904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B"/>
    <w:rsid w:val="000C5761"/>
    <w:rsid w:val="00104D5C"/>
    <w:rsid w:val="00155C05"/>
    <w:rsid w:val="00163C7E"/>
    <w:rsid w:val="001701D9"/>
    <w:rsid w:val="001A7336"/>
    <w:rsid w:val="00222AFF"/>
    <w:rsid w:val="002412FF"/>
    <w:rsid w:val="002A4C5B"/>
    <w:rsid w:val="002F3DDF"/>
    <w:rsid w:val="00306E77"/>
    <w:rsid w:val="0034122F"/>
    <w:rsid w:val="003944FE"/>
    <w:rsid w:val="004105D1"/>
    <w:rsid w:val="00467D61"/>
    <w:rsid w:val="0048529B"/>
    <w:rsid w:val="006152E2"/>
    <w:rsid w:val="0061678E"/>
    <w:rsid w:val="00622D4B"/>
    <w:rsid w:val="00673C38"/>
    <w:rsid w:val="006A0BD3"/>
    <w:rsid w:val="006B17E6"/>
    <w:rsid w:val="006F43BB"/>
    <w:rsid w:val="00714CC0"/>
    <w:rsid w:val="00715521"/>
    <w:rsid w:val="00775C0E"/>
    <w:rsid w:val="007E0823"/>
    <w:rsid w:val="008222DF"/>
    <w:rsid w:val="0097358E"/>
    <w:rsid w:val="009A773E"/>
    <w:rsid w:val="009D446B"/>
    <w:rsid w:val="00A45A7E"/>
    <w:rsid w:val="00A5029C"/>
    <w:rsid w:val="00A77F34"/>
    <w:rsid w:val="00AF4F19"/>
    <w:rsid w:val="00BF60AA"/>
    <w:rsid w:val="00C03AB4"/>
    <w:rsid w:val="00C0648A"/>
    <w:rsid w:val="00CB5C71"/>
    <w:rsid w:val="00CF44D2"/>
    <w:rsid w:val="00D051F8"/>
    <w:rsid w:val="00D67428"/>
    <w:rsid w:val="00DB423A"/>
    <w:rsid w:val="00DF33DA"/>
    <w:rsid w:val="00DF6834"/>
    <w:rsid w:val="00E67A22"/>
    <w:rsid w:val="00E72622"/>
    <w:rsid w:val="00EB527C"/>
    <w:rsid w:val="00EC3CFA"/>
    <w:rsid w:val="00ED5263"/>
    <w:rsid w:val="00EE2BFE"/>
    <w:rsid w:val="00EF5927"/>
    <w:rsid w:val="00F06CD6"/>
    <w:rsid w:val="00FA5DB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7A00A2AA34AEC8B375DF0D990E57F">
    <w:name w:val="54A7A00A2AA34AEC8B375DF0D990E57F"/>
    <w:rsid w:val="00A5029C"/>
  </w:style>
  <w:style w:type="paragraph" w:customStyle="1" w:styleId="71420BC59BAD4BEBA98AC439BA5F7D1E">
    <w:name w:val="71420BC59BAD4BEBA98AC439BA5F7D1E"/>
    <w:rsid w:val="00A5029C"/>
  </w:style>
  <w:style w:type="paragraph" w:customStyle="1" w:styleId="AB7E090F86B9452AB9D5BD652A7466CB">
    <w:name w:val="AB7E090F86B9452AB9D5BD652A7466CB"/>
    <w:rsid w:val="00A5029C"/>
  </w:style>
  <w:style w:type="paragraph" w:customStyle="1" w:styleId="55CFB127764F4CEC90C4D58A4BB22E16">
    <w:name w:val="55CFB127764F4CEC90C4D58A4BB22E16"/>
    <w:rsid w:val="00A5029C"/>
  </w:style>
  <w:style w:type="paragraph" w:customStyle="1" w:styleId="1FB3F6FDBFD14EE79C5A7569A48CE3FC">
    <w:name w:val="1FB3F6FDBFD14EE79C5A7569A48CE3FC"/>
    <w:rsid w:val="00A5029C"/>
  </w:style>
  <w:style w:type="paragraph" w:customStyle="1" w:styleId="5AD7596B866448D5B491308CFCCC607F">
    <w:name w:val="5AD7596B866448D5B491308CFCCC607F"/>
    <w:rsid w:val="00A5029C"/>
  </w:style>
  <w:style w:type="paragraph" w:customStyle="1" w:styleId="4856AB3497BE421E873F965438909046">
    <w:name w:val="4856AB3497BE421E873F965438909046"/>
    <w:rsid w:val="00A50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3550-FB5B-4342-9F96-1CCBD88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Harnish</dc:creator>
  <cp:keywords/>
  <dc:description/>
  <cp:lastModifiedBy>Fleck, Cindy</cp:lastModifiedBy>
  <cp:revision>2</cp:revision>
  <cp:lastPrinted>2022-09-28T14:28:00Z</cp:lastPrinted>
  <dcterms:created xsi:type="dcterms:W3CDTF">2025-09-26T14:10:00Z</dcterms:created>
  <dcterms:modified xsi:type="dcterms:W3CDTF">2025-09-26T14:10:00Z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