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97" w:type="pct"/>
        <w:tblInd w:w="-426" w:type="dxa"/>
        <w:tblLayout w:type="fixed"/>
        <w:tblLook w:val="04A0" w:firstRow="1" w:lastRow="0" w:firstColumn="1" w:lastColumn="0" w:noHBand="0" w:noVBand="1"/>
        <w:tblCaption w:val="Layout table"/>
      </w:tblPr>
      <w:tblGrid>
        <w:gridCol w:w="8245"/>
        <w:gridCol w:w="3533"/>
      </w:tblGrid>
      <w:tr w:rsidR="00542788" w14:paraId="4D3C37E9" w14:textId="77777777" w:rsidTr="00F9554A">
        <w:trPr>
          <w:trHeight w:val="2403"/>
        </w:trPr>
        <w:tc>
          <w:tcPr>
            <w:tcW w:w="8081" w:type="dxa"/>
            <w:shd w:val="clear" w:color="auto" w:fill="FFFFFF" w:themeFill="background1"/>
            <w:vAlign w:val="center"/>
          </w:tcPr>
          <w:p w14:paraId="31A34E37" w14:textId="77777777" w:rsidR="00542788" w:rsidRPr="00B63F72" w:rsidRDefault="00A679A6" w:rsidP="007D0088">
            <w:pPr>
              <w:pStyle w:val="Month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DB5D5AD" wp14:editId="03D31DCD">
                  <wp:extent cx="4124528" cy="1595064"/>
                  <wp:effectExtent l="0" t="0" r="0" b="5715"/>
                  <wp:docPr id="9" name="Picture 9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4087" cy="1633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shd w:val="clear" w:color="auto" w:fill="FFFFFF" w:themeFill="background1"/>
            <w:vAlign w:val="center"/>
          </w:tcPr>
          <w:p w14:paraId="60FC61AE" w14:textId="40E0D384" w:rsidR="00542788" w:rsidRPr="00030526" w:rsidRDefault="00CB5EA9" w:rsidP="001C3F38">
            <w:pPr>
              <w:pStyle w:val="Year"/>
              <w:jc w:val="center"/>
              <w:rPr>
                <w:rFonts w:ascii="Footlight MT Light" w:hAnsi="Footlight MT Light"/>
                <w:b/>
                <w:color w:val="A20000"/>
                <w:sz w:val="140"/>
                <w:szCs w:val="140"/>
              </w:rPr>
            </w:pPr>
            <w:r>
              <w:rPr>
                <w:rFonts w:ascii="Footlight MT Light" w:hAnsi="Footlight MT Light"/>
                <w:b/>
                <w:noProof/>
                <w:color w:val="7C77C6" w:themeColor="accent2" w:themeShade="BF"/>
                <w:sz w:val="140"/>
                <w:szCs w:val="140"/>
                <w:lang w:val="en-CA" w:eastAsia="en-C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120B4D">
              <w:rPr>
                <w:rFonts w:ascii="Footlight MT Light" w:hAnsi="Footlight MT Light"/>
                <w:b/>
                <w:noProof/>
                <w:color w:val="7C77C6" w:themeColor="accent2" w:themeShade="BF"/>
                <w:sz w:val="140"/>
                <w:szCs w:val="140"/>
                <w:lang w:val="en-CA" w:eastAsia="en-CA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</w:tbl>
    <w:tbl>
      <w:tblPr>
        <w:tblStyle w:val="TableGrid"/>
        <w:tblW w:w="5390" w:type="pct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2216"/>
      </w:tblGrid>
      <w:tr w:rsidR="00542788" w14:paraId="36B2AFDB" w14:textId="77777777" w:rsidTr="00D91F3A">
        <w:trPr>
          <w:trHeight w:hRule="exact" w:val="1325"/>
        </w:trPr>
        <w:tc>
          <w:tcPr>
            <w:tcW w:w="12215" w:type="dxa"/>
          </w:tcPr>
          <w:p w14:paraId="1A39CE79" w14:textId="77777777" w:rsidR="00542788" w:rsidRPr="00A455AF" w:rsidRDefault="00F02A22" w:rsidP="00381783">
            <w:pPr>
              <w:pStyle w:val="Title"/>
              <w:jc w:val="center"/>
              <w:rPr>
                <w:rFonts w:ascii="Footlight MT Light" w:hAnsi="Footlight MT Light" w:cs="Arial"/>
                <w:b/>
              </w:rPr>
            </w:pPr>
            <w:r w:rsidRPr="00A455AF">
              <w:rPr>
                <w:rFonts w:ascii="Footlight MT Light" w:hAnsi="Footlight MT Light"/>
                <w:noProof/>
                <w:color w:val="000000" w:themeColor="text1"/>
                <w:sz w:val="56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0" wp14:anchorId="552AEDAE" wp14:editId="6AED0C7E">
                  <wp:simplePos x="0" y="0"/>
                  <wp:positionH relativeFrom="column">
                    <wp:posOffset>-103878</wp:posOffset>
                  </wp:positionH>
                  <wp:positionV relativeFrom="paragraph">
                    <wp:posOffset>110490</wp:posOffset>
                  </wp:positionV>
                  <wp:extent cx="939165" cy="744220"/>
                  <wp:effectExtent l="0" t="0" r="0" b="0"/>
                  <wp:wrapNone/>
                  <wp:docPr id="5" name="Picture 5" descr="UMCS LOGO No WO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MCS LOGO No WOR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55AF">
              <w:rPr>
                <w:rFonts w:ascii="Footlight MT Light" w:hAnsi="Footlight MT Light" w:cs="Arial"/>
                <w:b/>
                <w:color w:val="000000" w:themeColor="text1"/>
                <w:sz w:val="56"/>
              </w:rPr>
              <w:t xml:space="preserve">     </w:t>
            </w:r>
            <w:r w:rsidR="002E48E7" w:rsidRPr="00A455AF">
              <w:rPr>
                <w:rFonts w:ascii="Footlight MT Light" w:hAnsi="Footlight MT Light" w:cs="Arial"/>
                <w:b/>
                <w:color w:val="000000" w:themeColor="text1"/>
                <w:sz w:val="56"/>
              </w:rPr>
              <w:t>Upper Musquodoboit Consolidated</w:t>
            </w:r>
            <w:r w:rsidR="002E48E7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 xml:space="preserve"> </w:t>
            </w:r>
            <w:r w:rsidR="00381783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>S</w:t>
            </w:r>
            <w:r w:rsidR="002E48E7" w:rsidRPr="00A455AF">
              <w:rPr>
                <w:rFonts w:ascii="Footlight MT Light" w:hAnsi="Footlight MT Light" w:cs="Arial"/>
                <w:b/>
                <w:color w:val="auto"/>
                <w:sz w:val="56"/>
              </w:rPr>
              <w:t>chool</w:t>
            </w:r>
          </w:p>
        </w:tc>
      </w:tr>
      <w:tr w:rsidR="00542788" w14:paraId="2DB98194" w14:textId="77777777" w:rsidTr="00D91F3A">
        <w:trPr>
          <w:trHeight w:hRule="exact" w:val="63"/>
        </w:trPr>
        <w:tc>
          <w:tcPr>
            <w:tcW w:w="12215" w:type="dxa"/>
          </w:tcPr>
          <w:p w14:paraId="00112B5F" w14:textId="77777777" w:rsidR="00542788" w:rsidRDefault="00542788"/>
        </w:tc>
      </w:tr>
    </w:tbl>
    <w:tbl>
      <w:tblPr>
        <w:tblStyle w:val="TableCalendar"/>
        <w:tblW w:w="518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  <w:tblCaption w:val="Layout table"/>
      </w:tblPr>
      <w:tblGrid>
        <w:gridCol w:w="1146"/>
        <w:gridCol w:w="1922"/>
        <w:gridCol w:w="1903"/>
        <w:gridCol w:w="1756"/>
        <w:gridCol w:w="2015"/>
        <w:gridCol w:w="1719"/>
        <w:gridCol w:w="1289"/>
      </w:tblGrid>
      <w:tr w:rsidR="000C7EB3" w14:paraId="70C823FF" w14:textId="77777777" w:rsidTr="00797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sdt>
          <w:sdtPr>
            <w:rPr>
              <w:b/>
              <w:color w:val="auto"/>
              <w:sz w:val="22"/>
            </w:rPr>
            <w:id w:val="169990909"/>
            <w:placeholder>
              <w:docPart w:val="9238C228A2B24B2A874C627DCAD4E8DE"/>
            </w:placeholder>
            <w:temporary/>
            <w:showingPlcHdr/>
            <w15:appearance w15:val="hidden"/>
          </w:sdtPr>
          <w:sdtContent>
            <w:tc>
              <w:tcPr>
                <w:tcW w:w="1147" w:type="dxa"/>
              </w:tcPr>
              <w:p w14:paraId="40ACC8BC" w14:textId="77777777" w:rsidR="00542788" w:rsidRPr="009B623F" w:rsidRDefault="008971A6">
                <w:pPr>
                  <w:pStyle w:val="Days"/>
                  <w:rPr>
                    <w:b/>
                    <w:color w:val="auto"/>
                    <w:sz w:val="22"/>
                  </w:rPr>
                </w:pPr>
                <w:r w:rsidRPr="009B623F">
                  <w:rPr>
                    <w:b/>
                    <w:color w:val="auto"/>
                    <w:sz w:val="24"/>
                  </w:rPr>
                  <w:t>Sunday</w:t>
                </w:r>
              </w:p>
            </w:tc>
          </w:sdtContent>
        </w:sdt>
        <w:tc>
          <w:tcPr>
            <w:tcW w:w="1922" w:type="dxa"/>
          </w:tcPr>
          <w:p w14:paraId="3F9D9DBA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2003705508"/>
                <w:placeholder>
                  <w:docPart w:val="5D65ED7D03EC4134B6478C394C4D35A6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Monday</w:t>
                </w:r>
              </w:sdtContent>
            </w:sdt>
          </w:p>
          <w:p w14:paraId="1CB8C2B6" w14:textId="77777777" w:rsidR="002E48E7" w:rsidRPr="009B623F" w:rsidRDefault="002E48E7">
            <w:pPr>
              <w:pStyle w:val="Days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1903" w:type="dxa"/>
          </w:tcPr>
          <w:p w14:paraId="7712874C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-1002127387"/>
                <w:placeholder>
                  <w:docPart w:val="564D0293C8D0481BB2AF510F06FF3113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Tuesday</w:t>
                </w:r>
              </w:sdtContent>
            </w:sdt>
          </w:p>
          <w:p w14:paraId="1CDD5DE1" w14:textId="77777777" w:rsidR="002E48E7" w:rsidRPr="00106653" w:rsidRDefault="002E48E7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756" w:type="dxa"/>
          </w:tcPr>
          <w:p w14:paraId="73675089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58201609"/>
                <w:placeholder>
                  <w:docPart w:val="E8CFB71B67AA4FED9834D557D2D8036C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Wednesday</w:t>
                </w:r>
              </w:sdtContent>
            </w:sdt>
          </w:p>
          <w:p w14:paraId="5D8982C4" w14:textId="77777777" w:rsidR="002E48E7" w:rsidRPr="009B623F" w:rsidRDefault="002E48E7">
            <w:pPr>
              <w:pStyle w:val="Days"/>
              <w:rPr>
                <w:b/>
                <w:i/>
                <w:color w:val="auto"/>
                <w:sz w:val="22"/>
              </w:rPr>
            </w:pPr>
          </w:p>
        </w:tc>
        <w:tc>
          <w:tcPr>
            <w:tcW w:w="2015" w:type="dxa"/>
          </w:tcPr>
          <w:p w14:paraId="7F6A81B9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935238460"/>
                <w:placeholder>
                  <w:docPart w:val="39B4E7E7CA37453A8E7E907C4F323382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Thursday</w:t>
                </w:r>
              </w:sdtContent>
            </w:sdt>
          </w:p>
          <w:p w14:paraId="33FFA552" w14:textId="77777777" w:rsidR="002E48E7" w:rsidRPr="0086157E" w:rsidRDefault="002E48E7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719" w:type="dxa"/>
          </w:tcPr>
          <w:p w14:paraId="7176123A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179322461"/>
                <w:placeholder>
                  <w:docPart w:val="189AB82E287244B3A6CAE49A23DA1268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Friday</w:t>
                </w:r>
              </w:sdtContent>
            </w:sdt>
          </w:p>
          <w:p w14:paraId="59A63A4C" w14:textId="77777777" w:rsidR="002E48E7" w:rsidRPr="0086157E" w:rsidRDefault="002E48E7" w:rsidP="0086157E">
            <w:pPr>
              <w:pStyle w:val="Days"/>
              <w:rPr>
                <w:b/>
                <w:i/>
                <w:color w:val="auto"/>
                <w:sz w:val="20"/>
              </w:rPr>
            </w:pPr>
          </w:p>
        </w:tc>
        <w:tc>
          <w:tcPr>
            <w:tcW w:w="1289" w:type="dxa"/>
          </w:tcPr>
          <w:p w14:paraId="59175FEE" w14:textId="77777777" w:rsidR="00542788" w:rsidRPr="009B623F" w:rsidRDefault="00000000">
            <w:pPr>
              <w:pStyle w:val="Days"/>
              <w:rPr>
                <w:b/>
                <w:color w:val="auto"/>
                <w:sz w:val="22"/>
              </w:rPr>
            </w:pPr>
            <w:sdt>
              <w:sdtPr>
                <w:rPr>
                  <w:b/>
                  <w:color w:val="auto"/>
                  <w:sz w:val="22"/>
                </w:rPr>
                <w:id w:val="-824037915"/>
                <w:placeholder>
                  <w:docPart w:val="64F5EF4E30C84849B5976E0D62FB5AFE"/>
                </w:placeholder>
                <w:temporary/>
                <w:showingPlcHdr/>
                <w15:appearance w15:val="hidden"/>
              </w:sdtPr>
              <w:sdtContent>
                <w:r w:rsidR="008971A6" w:rsidRPr="009B623F">
                  <w:rPr>
                    <w:b/>
                    <w:color w:val="auto"/>
                    <w:sz w:val="24"/>
                  </w:rPr>
                  <w:t>Saturday</w:t>
                </w:r>
              </w:sdtContent>
            </w:sdt>
          </w:p>
        </w:tc>
      </w:tr>
      <w:tr w:rsidR="00A679A6" w14:paraId="6CD5E092" w14:textId="77777777" w:rsidTr="00797B1C">
        <w:trPr>
          <w:trHeight w:val="698"/>
        </w:trPr>
        <w:tc>
          <w:tcPr>
            <w:tcW w:w="1147" w:type="dxa"/>
            <w:shd w:val="clear" w:color="auto" w:fill="9697C2" w:themeFill="accent1" w:themeFillTint="99"/>
          </w:tcPr>
          <w:p w14:paraId="4919D51D" w14:textId="77777777" w:rsidR="00745AA5" w:rsidRPr="006826C5" w:rsidRDefault="00745AA5" w:rsidP="00745AA5">
            <w:pPr>
              <w:pStyle w:val="Dates"/>
              <w:rPr>
                <w:b/>
                <w:color w:val="auto"/>
              </w:rPr>
            </w:pPr>
          </w:p>
        </w:tc>
        <w:tc>
          <w:tcPr>
            <w:tcW w:w="1922" w:type="dxa"/>
            <w:shd w:val="clear" w:color="auto" w:fill="9697C2" w:themeFill="accent1" w:themeFillTint="99"/>
          </w:tcPr>
          <w:p w14:paraId="7F118D87" w14:textId="3AC07BC8" w:rsidR="00FE4AAD" w:rsidRPr="00FE4AAD" w:rsidRDefault="00030526" w:rsidP="00662AC6">
            <w:pPr>
              <w:pStyle w:val="Dates"/>
              <w:spacing w:before="240"/>
              <w:jc w:val="center"/>
              <w:rPr>
                <w:b/>
                <w:i/>
                <w:color w:val="auto"/>
                <w:sz w:val="20"/>
              </w:rPr>
            </w:pPr>
            <w:r w:rsidRPr="009B623F">
              <w:rPr>
                <w:b/>
                <w:i/>
                <w:color w:val="auto"/>
                <w:sz w:val="20"/>
              </w:rPr>
              <w:t>Phys. Ed.</w:t>
            </w:r>
            <w:r w:rsidR="00662AC6">
              <w:rPr>
                <w:b/>
                <w:i/>
                <w:color w:val="auto"/>
                <w:sz w:val="20"/>
              </w:rPr>
              <w:t>/</w:t>
            </w:r>
            <w:r w:rsidR="00797B1C">
              <w:rPr>
                <w:b/>
                <w:i/>
                <w:color w:val="auto"/>
                <w:sz w:val="20"/>
              </w:rPr>
              <w:t>Band</w:t>
            </w:r>
          </w:p>
        </w:tc>
        <w:tc>
          <w:tcPr>
            <w:tcW w:w="1903" w:type="dxa"/>
            <w:shd w:val="clear" w:color="auto" w:fill="9697C2" w:themeFill="accent1" w:themeFillTint="99"/>
          </w:tcPr>
          <w:p w14:paraId="5F6F65A2" w14:textId="05596D45" w:rsidR="00745AA5" w:rsidRPr="006826C5" w:rsidRDefault="00745AA5" w:rsidP="00662AC6">
            <w:pPr>
              <w:pStyle w:val="Dates"/>
              <w:spacing w:before="240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756" w:type="dxa"/>
            <w:shd w:val="clear" w:color="auto" w:fill="9697C2" w:themeFill="accent1" w:themeFillTint="99"/>
          </w:tcPr>
          <w:p w14:paraId="4F9ADFC7" w14:textId="0B2E9B6B" w:rsidR="00745AA5" w:rsidRPr="00797B1C" w:rsidRDefault="00797B1C" w:rsidP="009B415A">
            <w:pPr>
              <w:pStyle w:val="Dates"/>
              <w:spacing w:before="24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797B1C">
              <w:rPr>
                <w:rFonts w:cs="Arial"/>
                <w:b/>
                <w:color w:val="auto"/>
                <w:sz w:val="20"/>
                <w:szCs w:val="20"/>
              </w:rPr>
              <w:t>Band/Music</w:t>
            </w:r>
          </w:p>
        </w:tc>
        <w:tc>
          <w:tcPr>
            <w:tcW w:w="2015" w:type="dxa"/>
            <w:shd w:val="clear" w:color="auto" w:fill="9697C2" w:themeFill="accent1" w:themeFillTint="99"/>
          </w:tcPr>
          <w:p w14:paraId="0387ACAA" w14:textId="64D4B862" w:rsidR="00745AA5" w:rsidRPr="00797B1C" w:rsidRDefault="00797B1C" w:rsidP="00797B1C">
            <w:pPr>
              <w:pStyle w:val="Dates"/>
              <w:spacing w:before="240"/>
              <w:jc w:val="center"/>
              <w:rPr>
                <w:b/>
                <w:i/>
                <w:color w:val="auto"/>
                <w:sz w:val="20"/>
              </w:rPr>
            </w:pPr>
            <w:r>
              <w:rPr>
                <w:b/>
                <w:i/>
                <w:color w:val="auto"/>
                <w:sz w:val="20"/>
              </w:rPr>
              <w:t>Music/Fiddle/</w:t>
            </w:r>
            <w:r w:rsidR="00030526" w:rsidRPr="009B623F">
              <w:rPr>
                <w:b/>
                <w:i/>
                <w:color w:val="auto"/>
                <w:sz w:val="20"/>
              </w:rPr>
              <w:t>Phys. Ed.</w:t>
            </w:r>
          </w:p>
        </w:tc>
        <w:tc>
          <w:tcPr>
            <w:tcW w:w="1719" w:type="dxa"/>
            <w:shd w:val="clear" w:color="auto" w:fill="9697C2" w:themeFill="accent1" w:themeFillTint="99"/>
          </w:tcPr>
          <w:p w14:paraId="06F7A14C" w14:textId="2E958D9A" w:rsidR="00745AA5" w:rsidRPr="00797B1C" w:rsidRDefault="00797B1C" w:rsidP="009B415A">
            <w:pPr>
              <w:pStyle w:val="Dates"/>
              <w:spacing w:before="240"/>
              <w:jc w:val="center"/>
              <w:rPr>
                <w:rFonts w:cs="Arial"/>
                <w:b/>
                <w:color w:val="auto"/>
                <w:sz w:val="20"/>
                <w:szCs w:val="20"/>
              </w:rPr>
            </w:pPr>
            <w:r w:rsidRPr="00797B1C">
              <w:rPr>
                <w:rFonts w:cs="Arial"/>
                <w:b/>
                <w:color w:val="auto"/>
                <w:sz w:val="20"/>
                <w:szCs w:val="20"/>
              </w:rPr>
              <w:t>Library</w:t>
            </w:r>
          </w:p>
        </w:tc>
        <w:tc>
          <w:tcPr>
            <w:tcW w:w="1289" w:type="dxa"/>
            <w:shd w:val="solid" w:color="B9BAD6" w:themeColor="accent1" w:themeTint="66" w:fill="9697C2" w:themeFill="accent1" w:themeFillTint="99"/>
          </w:tcPr>
          <w:p w14:paraId="64F3822D" w14:textId="77777777" w:rsidR="00745AA5" w:rsidRPr="006826C5" w:rsidRDefault="00745AA5" w:rsidP="00745AA5">
            <w:pPr>
              <w:pStyle w:val="Dates"/>
              <w:rPr>
                <w:b/>
                <w:color w:val="auto"/>
              </w:rPr>
            </w:pPr>
            <w:r w:rsidRPr="006826C5">
              <w:rPr>
                <w:b/>
                <w:color w:val="auto"/>
              </w:rPr>
              <w:fldChar w:fldCharType="begin"/>
            </w:r>
            <w:r w:rsidRPr="006826C5">
              <w:rPr>
                <w:b/>
                <w:color w:val="auto"/>
              </w:rPr>
              <w:instrText xml:space="preserve"> IF </w:instrText>
            </w:r>
            <w:r w:rsidRPr="006826C5">
              <w:rPr>
                <w:b/>
                <w:color w:val="auto"/>
              </w:rPr>
              <w:fldChar w:fldCharType="begin"/>
            </w:r>
            <w:r w:rsidRPr="006826C5">
              <w:rPr>
                <w:b/>
                <w:color w:val="auto"/>
              </w:rPr>
              <w:instrText xml:space="preserve"> DocVariable MonthStart \@ dddd </w:instrText>
            </w:r>
            <w:r w:rsidRPr="006826C5">
              <w:rPr>
                <w:b/>
                <w:color w:val="auto"/>
              </w:rPr>
              <w:fldChar w:fldCharType="separate"/>
            </w:r>
            <w:r w:rsidR="00BE6C12">
              <w:rPr>
                <w:b/>
                <w:color w:val="auto"/>
              </w:rPr>
              <w:instrText>Monday</w:instrText>
            </w:r>
            <w:r w:rsidRPr="006826C5">
              <w:rPr>
                <w:b/>
                <w:color w:val="auto"/>
              </w:rPr>
              <w:fldChar w:fldCharType="end"/>
            </w:r>
            <w:r w:rsidRPr="006826C5">
              <w:rPr>
                <w:b/>
                <w:color w:val="auto"/>
              </w:rPr>
              <w:instrText xml:space="preserve"> = "Sunday" 1 ""</w:instrText>
            </w:r>
            <w:r w:rsidRPr="006826C5">
              <w:rPr>
                <w:b/>
                <w:color w:val="auto"/>
              </w:rPr>
              <w:fldChar w:fldCharType="end"/>
            </w:r>
          </w:p>
        </w:tc>
      </w:tr>
      <w:tr w:rsidR="004B5798" w14:paraId="6BAE9E4E" w14:textId="77777777" w:rsidTr="00177FB9">
        <w:trPr>
          <w:trHeight w:val="53"/>
        </w:trPr>
        <w:tc>
          <w:tcPr>
            <w:tcW w:w="1147" w:type="dxa"/>
            <w:shd w:val="clear" w:color="auto" w:fill="FAF8CF" w:themeFill="accent3"/>
          </w:tcPr>
          <w:p w14:paraId="64153447" w14:textId="4FB26AA8" w:rsidR="004B5798" w:rsidRPr="006826C5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bookmarkStart w:id="0" w:name="_Hlk119574994"/>
          </w:p>
        </w:tc>
        <w:tc>
          <w:tcPr>
            <w:tcW w:w="1922" w:type="dxa"/>
          </w:tcPr>
          <w:p w14:paraId="1C836FB9" w14:textId="7EF75C25" w:rsidR="004B5798" w:rsidRPr="006826C5" w:rsidRDefault="00797B1C" w:rsidP="00662AC6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</w:p>
        </w:tc>
        <w:tc>
          <w:tcPr>
            <w:tcW w:w="1903" w:type="dxa"/>
          </w:tcPr>
          <w:p w14:paraId="7961BD35" w14:textId="2411CD6A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</w:t>
            </w:r>
          </w:p>
        </w:tc>
        <w:tc>
          <w:tcPr>
            <w:tcW w:w="1756" w:type="dxa"/>
          </w:tcPr>
          <w:p w14:paraId="35A49284" w14:textId="2060F90B" w:rsidR="004B5798" w:rsidRPr="00631C07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31C07">
              <w:rPr>
                <w:rFonts w:ascii="Arial" w:hAnsi="Arial" w:cs="Arial"/>
                <w:b/>
                <w:color w:val="auto"/>
                <w:sz w:val="22"/>
                <w:szCs w:val="22"/>
              </w:rPr>
              <w:t>3</w:t>
            </w:r>
          </w:p>
        </w:tc>
        <w:tc>
          <w:tcPr>
            <w:tcW w:w="2015" w:type="dxa"/>
          </w:tcPr>
          <w:p w14:paraId="059599F7" w14:textId="5D49F532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4</w:t>
            </w:r>
          </w:p>
        </w:tc>
        <w:tc>
          <w:tcPr>
            <w:tcW w:w="1719" w:type="dxa"/>
          </w:tcPr>
          <w:p w14:paraId="57403B32" w14:textId="1A8A4C01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5</w:t>
            </w:r>
          </w:p>
        </w:tc>
        <w:tc>
          <w:tcPr>
            <w:tcW w:w="1289" w:type="dxa"/>
            <w:shd w:val="clear" w:color="auto" w:fill="FAF8CF" w:themeFill="accent3"/>
          </w:tcPr>
          <w:p w14:paraId="562BDC48" w14:textId="7C8301FB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6</w:t>
            </w:r>
          </w:p>
        </w:tc>
      </w:tr>
      <w:bookmarkEnd w:id="0"/>
      <w:tr w:rsidR="004B5798" w14:paraId="0482DD05" w14:textId="77777777" w:rsidTr="00177FB9">
        <w:trPr>
          <w:trHeight w:hRule="exact" w:val="1306"/>
        </w:trPr>
        <w:tc>
          <w:tcPr>
            <w:tcW w:w="1147" w:type="dxa"/>
            <w:shd w:val="clear" w:color="auto" w:fill="FAF8CF" w:themeFill="accent3"/>
          </w:tcPr>
          <w:p w14:paraId="24FC029C" w14:textId="77777777" w:rsidR="004B5798" w:rsidRDefault="004B5798" w:rsidP="004B5798"/>
        </w:tc>
        <w:tc>
          <w:tcPr>
            <w:tcW w:w="1922" w:type="dxa"/>
            <w:shd w:val="clear" w:color="auto" w:fill="FFFFFF" w:themeFill="background1"/>
          </w:tcPr>
          <w:p w14:paraId="1AEC2C6F" w14:textId="5557C1FD" w:rsidR="00AA4D47" w:rsidRPr="00662AC6" w:rsidRDefault="00AA4D47" w:rsidP="00AA4D47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B9F881" wp14:editId="3F754B8E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13970</wp:posOffset>
                      </wp:positionV>
                      <wp:extent cx="3305175" cy="333375"/>
                      <wp:effectExtent l="0" t="0" r="28575" b="28575"/>
                      <wp:wrapNone/>
                      <wp:docPr id="7968686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517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24E2F7" w14:textId="0CD18418" w:rsidR="00AA4D47" w:rsidRPr="00AA4D47" w:rsidRDefault="00AA4D47" w:rsidP="006F6A58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6F6A58">
                                    <w:rPr>
                                      <w:sz w:val="24"/>
                                      <w:szCs w:val="24"/>
                                      <w:highlight w:val="red"/>
                                    </w:rPr>
                                    <w:t>Appointment Booking for Parent Teacher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9F8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7.95pt;margin-top:1.1pt;width:260.25pt;height:26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" fillcolor="white [3201]" strokeweight=".5pt">
                      <v:textbox>
                        <w:txbxContent>
                          <w:p w14:paraId="5124E2F7" w14:textId="0CD18418" w:rsidR="00AA4D47" w:rsidRPr="00AA4D47" w:rsidRDefault="00AA4D47" w:rsidP="006F6A5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F6A58">
                              <w:rPr>
                                <w:sz w:val="24"/>
                                <w:szCs w:val="24"/>
                                <w:highlight w:val="red"/>
                              </w:rPr>
                              <w:t>Appointment Booking for Parent Teacher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E9041" w14:textId="73047515" w:rsidR="004B5798" w:rsidRDefault="004B5798" w:rsidP="004B5798">
            <w:pPr>
              <w:jc w:val="center"/>
              <w:rPr>
                <w:i/>
              </w:rPr>
            </w:pPr>
          </w:p>
          <w:p w14:paraId="65A0C369" w14:textId="77777777" w:rsidR="004B5798" w:rsidRDefault="004B5798" w:rsidP="004B5798">
            <w:pPr>
              <w:jc w:val="center"/>
              <w:rPr>
                <w:i/>
              </w:rPr>
            </w:pPr>
          </w:p>
          <w:p w14:paraId="63757D04" w14:textId="77777777" w:rsidR="004B5798" w:rsidRPr="0042131E" w:rsidRDefault="004B5798" w:rsidP="004B5798">
            <w:pPr>
              <w:jc w:val="center"/>
              <w:rPr>
                <w:i/>
                <w:sz w:val="14"/>
              </w:rPr>
            </w:pPr>
          </w:p>
          <w:p w14:paraId="2D49F58B" w14:textId="77777777" w:rsidR="004B5798" w:rsidRPr="002C1910" w:rsidRDefault="004B5798" w:rsidP="004B5798">
            <w:pPr>
              <w:jc w:val="center"/>
              <w:rPr>
                <w:i/>
              </w:rPr>
            </w:pPr>
          </w:p>
        </w:tc>
        <w:tc>
          <w:tcPr>
            <w:tcW w:w="1903" w:type="dxa"/>
          </w:tcPr>
          <w:p w14:paraId="095DAF57" w14:textId="0D4AA795" w:rsidR="004B5798" w:rsidRDefault="004B5798" w:rsidP="004B5798">
            <w:pPr>
              <w:jc w:val="center"/>
              <w:rPr>
                <w:i/>
              </w:rPr>
            </w:pPr>
          </w:p>
          <w:p w14:paraId="6A1C47E9" w14:textId="77777777" w:rsidR="004B5798" w:rsidRDefault="004B5798" w:rsidP="004B5798">
            <w:pPr>
              <w:jc w:val="center"/>
              <w:rPr>
                <w:i/>
              </w:rPr>
            </w:pPr>
          </w:p>
          <w:p w14:paraId="59FFB565" w14:textId="77777777" w:rsidR="004B5798" w:rsidRPr="00572235" w:rsidRDefault="004B5798" w:rsidP="004B5798">
            <w:pPr>
              <w:jc w:val="center"/>
              <w:rPr>
                <w:i/>
                <w:sz w:val="24"/>
              </w:rPr>
            </w:pPr>
          </w:p>
          <w:p w14:paraId="41DED848" w14:textId="77777777" w:rsidR="004B5798" w:rsidRDefault="004B5798" w:rsidP="004B5798">
            <w:pPr>
              <w:jc w:val="center"/>
              <w:rPr>
                <w:i/>
              </w:rPr>
            </w:pPr>
          </w:p>
          <w:p w14:paraId="1D1C0DE9" w14:textId="77777777" w:rsidR="004B5798" w:rsidRDefault="004B5798" w:rsidP="004B5798">
            <w:pPr>
              <w:jc w:val="center"/>
              <w:rPr>
                <w:i/>
                <w:sz w:val="20"/>
                <w:szCs w:val="20"/>
              </w:rPr>
            </w:pPr>
          </w:p>
          <w:p w14:paraId="584E6F9F" w14:textId="77777777" w:rsidR="004B5798" w:rsidRPr="00D67CDF" w:rsidRDefault="004B5798" w:rsidP="004B5798">
            <w:pPr>
              <w:jc w:val="center"/>
              <w:rPr>
                <w:i/>
                <w:sz w:val="20"/>
                <w:szCs w:val="20"/>
              </w:rPr>
            </w:pPr>
            <w:r w:rsidRPr="00D67CDF">
              <w:rPr>
                <w:i/>
                <w:sz w:val="20"/>
                <w:szCs w:val="20"/>
              </w:rPr>
              <w:t>Garlic Fingers</w:t>
            </w:r>
          </w:p>
          <w:p w14:paraId="541D07A5" w14:textId="77777777" w:rsidR="004B5798" w:rsidRPr="000E1E5B" w:rsidRDefault="004B5798" w:rsidP="004B5798">
            <w:pPr>
              <w:jc w:val="center"/>
              <w:rPr>
                <w:i/>
              </w:rPr>
            </w:pPr>
          </w:p>
        </w:tc>
        <w:tc>
          <w:tcPr>
            <w:tcW w:w="1756" w:type="dxa"/>
          </w:tcPr>
          <w:p w14:paraId="78BB1975" w14:textId="77777777" w:rsidR="004B5798" w:rsidRDefault="004B5798" w:rsidP="004B5798">
            <w:pPr>
              <w:jc w:val="center"/>
              <w:rPr>
                <w:b/>
                <w:sz w:val="20"/>
                <w:highlight w:val="yellow"/>
              </w:rPr>
            </w:pPr>
          </w:p>
          <w:p w14:paraId="3CCC9983" w14:textId="77777777" w:rsidR="004B5798" w:rsidRDefault="004B5798" w:rsidP="004B5798">
            <w:pPr>
              <w:spacing w:before="0" w:after="0"/>
              <w:jc w:val="center"/>
              <w:rPr>
                <w:i/>
              </w:rPr>
            </w:pPr>
          </w:p>
          <w:p w14:paraId="102A01BF" w14:textId="77777777" w:rsidR="004B5798" w:rsidRDefault="004B5798" w:rsidP="004B5798">
            <w:pPr>
              <w:spacing w:before="0" w:after="0"/>
              <w:jc w:val="center"/>
              <w:rPr>
                <w:i/>
              </w:rPr>
            </w:pPr>
          </w:p>
          <w:p w14:paraId="3691B6FB" w14:textId="77777777" w:rsidR="004B5798" w:rsidRDefault="004B5798" w:rsidP="004B5798">
            <w:pPr>
              <w:spacing w:before="0" w:after="0"/>
              <w:jc w:val="center"/>
              <w:rPr>
                <w:i/>
              </w:rPr>
            </w:pPr>
          </w:p>
          <w:p w14:paraId="0F2596AD" w14:textId="77777777" w:rsidR="004B5798" w:rsidRDefault="004B5798" w:rsidP="004B5798">
            <w:pPr>
              <w:spacing w:before="0" w:after="0"/>
              <w:jc w:val="center"/>
              <w:rPr>
                <w:i/>
              </w:rPr>
            </w:pPr>
          </w:p>
          <w:p w14:paraId="30121602" w14:textId="77777777" w:rsidR="004B5798" w:rsidRDefault="004B5798" w:rsidP="004B5798">
            <w:pPr>
              <w:spacing w:before="0" w:after="0"/>
              <w:jc w:val="center"/>
              <w:rPr>
                <w:i/>
              </w:rPr>
            </w:pPr>
          </w:p>
          <w:p w14:paraId="40E3162E" w14:textId="77777777" w:rsidR="004B5798" w:rsidRPr="003541D0" w:rsidRDefault="004B5798" w:rsidP="004B5798">
            <w:pPr>
              <w:spacing w:before="0" w:after="0"/>
              <w:jc w:val="center"/>
              <w:rPr>
                <w:i/>
              </w:rPr>
            </w:pPr>
            <w:r>
              <w:rPr>
                <w:i/>
              </w:rPr>
              <w:t>Chicken Burgers</w:t>
            </w:r>
          </w:p>
        </w:tc>
        <w:tc>
          <w:tcPr>
            <w:tcW w:w="2015" w:type="dxa"/>
            <w:shd w:val="clear" w:color="auto" w:fill="FFFFFF" w:themeFill="background1"/>
          </w:tcPr>
          <w:p w14:paraId="05751381" w14:textId="28BB16BB" w:rsidR="004B5798" w:rsidRPr="00D14F4A" w:rsidRDefault="00663CA5" w:rsidP="00D23FE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14F4A">
              <w:rPr>
                <w:b/>
                <w:bCs/>
                <w:i/>
                <w:sz w:val="20"/>
                <w:szCs w:val="20"/>
              </w:rPr>
              <w:t>PD-AM</w:t>
            </w:r>
          </w:p>
          <w:p w14:paraId="6561224C" w14:textId="55465BFE" w:rsidR="00663CA5" w:rsidRPr="00D14F4A" w:rsidRDefault="00663CA5" w:rsidP="00D23FE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14F4A">
              <w:rPr>
                <w:b/>
                <w:bCs/>
                <w:i/>
                <w:sz w:val="20"/>
                <w:szCs w:val="20"/>
              </w:rPr>
              <w:t xml:space="preserve">Parent Teacher </w:t>
            </w:r>
            <w:r w:rsidR="00D14F4A" w:rsidRPr="00D14F4A">
              <w:rPr>
                <w:b/>
                <w:bCs/>
                <w:i/>
                <w:sz w:val="20"/>
                <w:szCs w:val="20"/>
              </w:rPr>
              <w:t>–</w:t>
            </w:r>
            <w:r w:rsidRPr="00D14F4A">
              <w:rPr>
                <w:b/>
                <w:bCs/>
                <w:i/>
                <w:sz w:val="20"/>
                <w:szCs w:val="20"/>
              </w:rPr>
              <w:t xml:space="preserve"> PM</w:t>
            </w:r>
          </w:p>
          <w:p w14:paraId="73F12D67" w14:textId="4C137F8B" w:rsidR="00D14F4A" w:rsidRPr="00D14F4A" w:rsidRDefault="00D14F4A" w:rsidP="00D23FE2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D14F4A">
              <w:rPr>
                <w:b/>
                <w:bCs/>
                <w:i/>
                <w:sz w:val="20"/>
                <w:szCs w:val="20"/>
              </w:rPr>
              <w:t>1-3pm &amp;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Pr="00D14F4A">
              <w:rPr>
                <w:b/>
                <w:bCs/>
                <w:i/>
                <w:sz w:val="20"/>
                <w:szCs w:val="20"/>
              </w:rPr>
              <w:t>5:30-7:30pm</w:t>
            </w:r>
          </w:p>
          <w:p w14:paraId="21817FB3" w14:textId="2770AF62" w:rsidR="00663CA5" w:rsidRPr="00D14F4A" w:rsidRDefault="00663CA5" w:rsidP="00D23FE2">
            <w:pPr>
              <w:spacing w:after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D14F4A">
              <w:rPr>
                <w:b/>
                <w:bCs/>
                <w:i/>
                <w:sz w:val="20"/>
                <w:szCs w:val="20"/>
              </w:rPr>
              <w:t>No Classes</w:t>
            </w:r>
          </w:p>
          <w:p w14:paraId="1D5B1D35" w14:textId="77777777" w:rsidR="004B5798" w:rsidRDefault="004B5798" w:rsidP="004B5798">
            <w:pPr>
              <w:spacing w:after="0"/>
              <w:jc w:val="center"/>
              <w:rPr>
                <w:i/>
              </w:rPr>
            </w:pPr>
          </w:p>
          <w:p w14:paraId="4B7C4CE6" w14:textId="77777777" w:rsidR="004B5798" w:rsidRDefault="004B5798" w:rsidP="004B5798">
            <w:pPr>
              <w:spacing w:after="0"/>
              <w:jc w:val="center"/>
              <w:rPr>
                <w:i/>
              </w:rPr>
            </w:pPr>
          </w:p>
          <w:p w14:paraId="7A9EFACD" w14:textId="77777777" w:rsidR="004B5798" w:rsidRPr="000E1E5B" w:rsidRDefault="004B5798" w:rsidP="004B5798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719" w:type="dxa"/>
          </w:tcPr>
          <w:p w14:paraId="40089637" w14:textId="77777777" w:rsidR="004B5798" w:rsidRDefault="004B5798" w:rsidP="004B5798">
            <w:pPr>
              <w:jc w:val="center"/>
              <w:rPr>
                <w:i/>
              </w:rPr>
            </w:pPr>
          </w:p>
          <w:p w14:paraId="195CBABE" w14:textId="77777777" w:rsidR="004B5798" w:rsidRDefault="004B5798" w:rsidP="004B5798">
            <w:pPr>
              <w:jc w:val="center"/>
              <w:rPr>
                <w:i/>
              </w:rPr>
            </w:pPr>
          </w:p>
          <w:p w14:paraId="1574C219" w14:textId="77777777" w:rsidR="004B5798" w:rsidRDefault="004B5798" w:rsidP="004B5798">
            <w:pPr>
              <w:jc w:val="center"/>
              <w:rPr>
                <w:i/>
              </w:rPr>
            </w:pPr>
          </w:p>
          <w:p w14:paraId="3B46FFF7" w14:textId="77777777" w:rsidR="004B5798" w:rsidRDefault="004B5798" w:rsidP="004B5798">
            <w:pPr>
              <w:jc w:val="center"/>
              <w:rPr>
                <w:i/>
                <w:sz w:val="20"/>
                <w:szCs w:val="20"/>
              </w:rPr>
            </w:pPr>
          </w:p>
          <w:p w14:paraId="1817FDD6" w14:textId="77777777" w:rsidR="004B5798" w:rsidRDefault="004B5798" w:rsidP="00662AC6">
            <w:pPr>
              <w:jc w:val="center"/>
            </w:pPr>
          </w:p>
        </w:tc>
        <w:tc>
          <w:tcPr>
            <w:tcW w:w="1289" w:type="dxa"/>
            <w:shd w:val="clear" w:color="auto" w:fill="FAF8CF" w:themeFill="accent3"/>
          </w:tcPr>
          <w:p w14:paraId="1DB2F7FC" w14:textId="77777777" w:rsidR="004B5798" w:rsidRPr="00D14F4A" w:rsidRDefault="00D14F4A" w:rsidP="00D14F4A">
            <w:pPr>
              <w:jc w:val="center"/>
              <w:rPr>
                <w:b/>
                <w:bCs/>
                <w:sz w:val="22"/>
                <w:szCs w:val="22"/>
              </w:rPr>
            </w:pPr>
            <w:r w:rsidRPr="00D14F4A">
              <w:rPr>
                <w:b/>
                <w:bCs/>
                <w:sz w:val="22"/>
                <w:szCs w:val="22"/>
              </w:rPr>
              <w:t>Christmas at the EX</w:t>
            </w:r>
          </w:p>
          <w:p w14:paraId="6B71B6E8" w14:textId="529D507F" w:rsidR="00D14F4A" w:rsidRDefault="00D14F4A" w:rsidP="00D14F4A">
            <w:pPr>
              <w:jc w:val="center"/>
            </w:pPr>
            <w:r w:rsidRPr="00D14F4A">
              <w:rPr>
                <w:b/>
                <w:bCs/>
                <w:sz w:val="22"/>
                <w:szCs w:val="22"/>
              </w:rPr>
              <w:t>10am-2pm</w:t>
            </w:r>
          </w:p>
        </w:tc>
      </w:tr>
      <w:tr w:rsidR="004B5798" w14:paraId="1ED55E41" w14:textId="77777777" w:rsidTr="00177FB9">
        <w:trPr>
          <w:trHeight w:val="70"/>
        </w:trPr>
        <w:tc>
          <w:tcPr>
            <w:tcW w:w="1147" w:type="dxa"/>
            <w:shd w:val="clear" w:color="auto" w:fill="FAF8CF" w:themeFill="accent3"/>
          </w:tcPr>
          <w:p w14:paraId="2B65AA50" w14:textId="3793CEAA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7</w:t>
            </w:r>
          </w:p>
        </w:tc>
        <w:tc>
          <w:tcPr>
            <w:tcW w:w="1922" w:type="dxa"/>
          </w:tcPr>
          <w:p w14:paraId="764379F4" w14:textId="1A0F2094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8</w:t>
            </w:r>
          </w:p>
        </w:tc>
        <w:tc>
          <w:tcPr>
            <w:tcW w:w="1903" w:type="dxa"/>
          </w:tcPr>
          <w:p w14:paraId="15AA7D01" w14:textId="279BF72F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9</w:t>
            </w:r>
          </w:p>
        </w:tc>
        <w:tc>
          <w:tcPr>
            <w:tcW w:w="1756" w:type="dxa"/>
          </w:tcPr>
          <w:p w14:paraId="488A507A" w14:textId="31EC065D" w:rsidR="004B5798" w:rsidRPr="006826C5" w:rsidRDefault="00797B1C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10</w:t>
            </w:r>
          </w:p>
        </w:tc>
        <w:tc>
          <w:tcPr>
            <w:tcW w:w="2015" w:type="dxa"/>
          </w:tcPr>
          <w:p w14:paraId="7D3E2C3D" w14:textId="6CDB7EE8" w:rsidR="004B5798" w:rsidRPr="006826C5" w:rsidRDefault="009B415A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631C07">
              <w:rPr>
                <w:rFonts w:ascii="Arial" w:hAnsi="Arial" w:cs="Arial"/>
                <w:b/>
                <w:color w:val="auto"/>
                <w:sz w:val="22"/>
              </w:rPr>
              <w:t>1</w:t>
            </w:r>
          </w:p>
        </w:tc>
        <w:tc>
          <w:tcPr>
            <w:tcW w:w="1719" w:type="dxa"/>
          </w:tcPr>
          <w:p w14:paraId="55340AC8" w14:textId="5494C91F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12</w:t>
            </w:r>
          </w:p>
        </w:tc>
        <w:tc>
          <w:tcPr>
            <w:tcW w:w="1289" w:type="dxa"/>
            <w:shd w:val="clear" w:color="auto" w:fill="FAF8CF" w:themeFill="accent3"/>
          </w:tcPr>
          <w:p w14:paraId="488E86C7" w14:textId="30F52394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13</w:t>
            </w:r>
          </w:p>
        </w:tc>
      </w:tr>
      <w:tr w:rsidR="004B5798" w14:paraId="04422935" w14:textId="77777777" w:rsidTr="00833190">
        <w:trPr>
          <w:trHeight w:hRule="exact" w:val="1152"/>
        </w:trPr>
        <w:tc>
          <w:tcPr>
            <w:tcW w:w="1147" w:type="dxa"/>
            <w:shd w:val="clear" w:color="auto" w:fill="FAF8CF" w:themeFill="accent3"/>
          </w:tcPr>
          <w:p w14:paraId="7A8DB4E8" w14:textId="77777777" w:rsidR="004B5798" w:rsidRDefault="004B5798" w:rsidP="004B5798"/>
        </w:tc>
        <w:tc>
          <w:tcPr>
            <w:tcW w:w="1922" w:type="dxa"/>
            <w:shd w:val="clear" w:color="auto" w:fill="FFFFFF" w:themeFill="background1"/>
          </w:tcPr>
          <w:p w14:paraId="29622B8F" w14:textId="77777777" w:rsidR="004B5798" w:rsidRDefault="004B5798" w:rsidP="004B5798">
            <w:pPr>
              <w:jc w:val="center"/>
            </w:pPr>
          </w:p>
          <w:p w14:paraId="362DC96B" w14:textId="77777777" w:rsidR="004B5798" w:rsidRDefault="004B5798" w:rsidP="004B5798">
            <w:pPr>
              <w:jc w:val="center"/>
              <w:rPr>
                <w:i/>
              </w:rPr>
            </w:pPr>
          </w:p>
          <w:p w14:paraId="1594D7C1" w14:textId="77777777" w:rsidR="004B5798" w:rsidRDefault="004B5798" w:rsidP="004B5798">
            <w:pPr>
              <w:jc w:val="center"/>
              <w:rPr>
                <w:i/>
              </w:rPr>
            </w:pPr>
          </w:p>
          <w:p w14:paraId="6503BE0F" w14:textId="77777777" w:rsidR="004B5798" w:rsidRPr="00D67957" w:rsidRDefault="004B5798" w:rsidP="006F4E83">
            <w:pPr>
              <w:jc w:val="center"/>
              <w:rPr>
                <w:i/>
              </w:rPr>
            </w:pPr>
          </w:p>
        </w:tc>
        <w:tc>
          <w:tcPr>
            <w:tcW w:w="1903" w:type="dxa"/>
            <w:shd w:val="clear" w:color="auto" w:fill="FFFFFF" w:themeFill="background1"/>
          </w:tcPr>
          <w:p w14:paraId="060C82B1" w14:textId="3837D84A" w:rsidR="004B5798" w:rsidRDefault="007121EC" w:rsidP="004B5798">
            <w:pPr>
              <w:jc w:val="center"/>
            </w:pPr>
            <w:r w:rsidRPr="00BA353D">
              <w:rPr>
                <w:rFonts w:ascii="Arial Black" w:hAnsi="Arial Black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1716E0A" wp14:editId="72901DFF">
                  <wp:extent cx="1038225" cy="704850"/>
                  <wp:effectExtent l="0" t="0" r="9525" b="0"/>
                  <wp:docPr id="396071584" name="Picture 1" descr="Royalty Free Clipart Image of a Santa Clause Bear Puppy in the Sn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a Santa Clause Bear Puppy in the Sn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DF9C9" w14:textId="77777777" w:rsidR="0073048A" w:rsidRDefault="0073048A" w:rsidP="00B627DE">
            <w:pPr>
              <w:jc w:val="center"/>
              <w:rPr>
                <w:i/>
                <w:sz w:val="20"/>
                <w:szCs w:val="20"/>
              </w:rPr>
            </w:pPr>
          </w:p>
          <w:p w14:paraId="4A9CC0EA" w14:textId="77777777" w:rsidR="0073048A" w:rsidRDefault="0073048A" w:rsidP="00B627DE">
            <w:pPr>
              <w:jc w:val="center"/>
              <w:rPr>
                <w:i/>
                <w:sz w:val="20"/>
                <w:szCs w:val="20"/>
              </w:rPr>
            </w:pPr>
          </w:p>
          <w:p w14:paraId="24CB5389" w14:textId="77777777" w:rsidR="0073048A" w:rsidRDefault="0073048A" w:rsidP="00B627DE">
            <w:pPr>
              <w:jc w:val="center"/>
              <w:rPr>
                <w:i/>
                <w:sz w:val="20"/>
                <w:szCs w:val="20"/>
              </w:rPr>
            </w:pPr>
          </w:p>
          <w:p w14:paraId="0ED86749" w14:textId="77777777" w:rsidR="004B5798" w:rsidRDefault="004B5798" w:rsidP="004B5798">
            <w:pPr>
              <w:spacing w:before="0" w:after="0"/>
              <w:jc w:val="center"/>
              <w:rPr>
                <w:i/>
              </w:rPr>
            </w:pPr>
          </w:p>
          <w:p w14:paraId="1EFF0841" w14:textId="77777777" w:rsidR="004B5798" w:rsidRDefault="004B5798" w:rsidP="004B5798">
            <w:pPr>
              <w:spacing w:before="0" w:after="0"/>
              <w:jc w:val="center"/>
              <w:rPr>
                <w:i/>
              </w:rPr>
            </w:pPr>
          </w:p>
          <w:p w14:paraId="38EC69F3" w14:textId="77777777" w:rsidR="004B5798" w:rsidRPr="00D67957" w:rsidRDefault="004B5798" w:rsidP="004B5798">
            <w:pPr>
              <w:spacing w:before="0" w:after="0"/>
              <w:jc w:val="center"/>
              <w:rPr>
                <w:i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14:paraId="421E79C2" w14:textId="094CA42D" w:rsidR="00662AC6" w:rsidRPr="003272A6" w:rsidRDefault="003272A6" w:rsidP="00662AC6">
            <w:pPr>
              <w:spacing w:before="0" w:after="0"/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</w:rPr>
              <w:t xml:space="preserve">          </w:t>
            </w:r>
          </w:p>
          <w:p w14:paraId="399475AC" w14:textId="0E0759DF" w:rsidR="004B5798" w:rsidRPr="003272A6" w:rsidRDefault="004B5798" w:rsidP="003272A6">
            <w:pPr>
              <w:spacing w:before="0" w:after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14:paraId="0F7322E6" w14:textId="77777777" w:rsidR="004B5798" w:rsidRDefault="004B5798" w:rsidP="004B5798">
            <w:pPr>
              <w:jc w:val="center"/>
            </w:pPr>
          </w:p>
          <w:p w14:paraId="4F0E9C1C" w14:textId="2D6FD306" w:rsidR="004B5798" w:rsidRDefault="0011404C" w:rsidP="004B5798">
            <w:pPr>
              <w:jc w:val="center"/>
              <w:rPr>
                <w:i/>
              </w:rPr>
            </w:pPr>
            <w:r w:rsidRPr="00BA353D">
              <w:rPr>
                <w:rFonts w:ascii="Corbel" w:hAnsi="Corbel" w:cs="Arial"/>
                <w:b/>
                <w:noProof/>
                <w:sz w:val="32"/>
                <w:szCs w:val="32"/>
              </w:rPr>
              <w:drawing>
                <wp:inline distT="0" distB="0" distL="0" distR="0" wp14:anchorId="35FF5AF5" wp14:editId="288B7DDA">
                  <wp:extent cx="1009650" cy="569563"/>
                  <wp:effectExtent l="0" t="0" r="0" b="2540"/>
                  <wp:docPr id="1461003916" name="Picture 2" descr="Royalty Free Clipart Image of a Christmas Wrea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Royalty Free Clipart Image of a Christmas Wrea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994" cy="60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7ADBE" w14:textId="77777777" w:rsidR="004B5798" w:rsidRDefault="004B5798" w:rsidP="004B5798">
            <w:pPr>
              <w:rPr>
                <w:i/>
              </w:rPr>
            </w:pPr>
            <w:r>
              <w:rPr>
                <w:i/>
              </w:rPr>
              <w:t xml:space="preserve">         </w:t>
            </w:r>
          </w:p>
          <w:p w14:paraId="36CC9349" w14:textId="77777777" w:rsidR="004B5798" w:rsidRPr="00A51499" w:rsidRDefault="004B5798" w:rsidP="004B5798">
            <w:pPr>
              <w:rPr>
                <w:i/>
                <w:sz w:val="28"/>
                <w:highlight w:val="yellow"/>
              </w:rPr>
            </w:pPr>
            <w:r>
              <w:rPr>
                <w:i/>
              </w:rPr>
              <w:t xml:space="preserve">            </w:t>
            </w:r>
          </w:p>
          <w:p w14:paraId="613B1FC0" w14:textId="77777777" w:rsidR="004B5798" w:rsidRPr="00D67957" w:rsidRDefault="004B5798" w:rsidP="004B5798">
            <w:pPr>
              <w:spacing w:after="0"/>
              <w:jc w:val="center"/>
              <w:rPr>
                <w:i/>
              </w:rPr>
            </w:pPr>
          </w:p>
        </w:tc>
        <w:tc>
          <w:tcPr>
            <w:tcW w:w="1719" w:type="dxa"/>
            <w:shd w:val="clear" w:color="auto" w:fill="FFFFFF" w:themeFill="background1"/>
          </w:tcPr>
          <w:p w14:paraId="343DE67D" w14:textId="77777777" w:rsidR="004B5798" w:rsidRDefault="004B5798" w:rsidP="004B5798">
            <w:pPr>
              <w:jc w:val="center"/>
              <w:rPr>
                <w:sz w:val="20"/>
                <w:szCs w:val="20"/>
              </w:rPr>
            </w:pPr>
          </w:p>
          <w:p w14:paraId="45C005CD" w14:textId="77777777" w:rsidR="004B5798" w:rsidRDefault="004B5798" w:rsidP="004B5798">
            <w:pPr>
              <w:jc w:val="center"/>
              <w:rPr>
                <w:sz w:val="20"/>
                <w:szCs w:val="20"/>
              </w:rPr>
            </w:pPr>
          </w:p>
          <w:p w14:paraId="72AB72BE" w14:textId="77777777" w:rsidR="004B5798" w:rsidRDefault="004B5798" w:rsidP="004B57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C10CC2A" w14:textId="77777777" w:rsidR="004B5798" w:rsidRDefault="004B5798" w:rsidP="004B5798">
            <w:pPr>
              <w:jc w:val="center"/>
              <w:rPr>
                <w:sz w:val="20"/>
                <w:szCs w:val="20"/>
              </w:rPr>
            </w:pPr>
          </w:p>
          <w:p w14:paraId="1AA2E107" w14:textId="77777777" w:rsidR="004B5798" w:rsidRDefault="004B5798" w:rsidP="004B5798">
            <w:pPr>
              <w:jc w:val="center"/>
              <w:rPr>
                <w:sz w:val="20"/>
                <w:szCs w:val="20"/>
              </w:rPr>
            </w:pPr>
          </w:p>
          <w:p w14:paraId="759F7CCA" w14:textId="77777777" w:rsidR="004B5798" w:rsidRPr="00D67CDF" w:rsidRDefault="004B5798" w:rsidP="004B5798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D67CDF">
              <w:rPr>
                <w:rFonts w:ascii="Corbel" w:hAnsi="Corbel"/>
                <w:sz w:val="20"/>
                <w:szCs w:val="20"/>
              </w:rPr>
              <w:t>Pizza</w:t>
            </w:r>
          </w:p>
        </w:tc>
        <w:tc>
          <w:tcPr>
            <w:tcW w:w="1289" w:type="dxa"/>
            <w:shd w:val="clear" w:color="auto" w:fill="FAF8CF" w:themeFill="accent3"/>
          </w:tcPr>
          <w:p w14:paraId="02835AE1" w14:textId="77777777" w:rsidR="004B5798" w:rsidRDefault="004B5798" w:rsidP="004B5798"/>
        </w:tc>
      </w:tr>
      <w:tr w:rsidR="004B5798" w14:paraId="3DE099AE" w14:textId="77777777" w:rsidTr="00177FB9">
        <w:trPr>
          <w:trHeight w:val="199"/>
        </w:trPr>
        <w:tc>
          <w:tcPr>
            <w:tcW w:w="1147" w:type="dxa"/>
            <w:shd w:val="clear" w:color="auto" w:fill="FAF8CF" w:themeFill="accent3"/>
          </w:tcPr>
          <w:p w14:paraId="793383F6" w14:textId="2DFB62BD" w:rsidR="004B5798" w:rsidRPr="006826C5" w:rsidRDefault="009B415A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</w:t>
            </w:r>
            <w:r w:rsidR="00631C07">
              <w:rPr>
                <w:rFonts w:ascii="Arial" w:hAnsi="Arial" w:cs="Arial"/>
                <w:b/>
                <w:color w:val="auto"/>
                <w:sz w:val="22"/>
              </w:rPr>
              <w:t>4</w:t>
            </w:r>
          </w:p>
        </w:tc>
        <w:tc>
          <w:tcPr>
            <w:tcW w:w="1922" w:type="dxa"/>
          </w:tcPr>
          <w:p w14:paraId="485A5D8F" w14:textId="08A51E22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15</w:t>
            </w:r>
          </w:p>
        </w:tc>
        <w:tc>
          <w:tcPr>
            <w:tcW w:w="1903" w:type="dxa"/>
          </w:tcPr>
          <w:p w14:paraId="4DC4028D" w14:textId="4445FD1C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16</w:t>
            </w:r>
          </w:p>
        </w:tc>
        <w:tc>
          <w:tcPr>
            <w:tcW w:w="1756" w:type="dxa"/>
          </w:tcPr>
          <w:p w14:paraId="73A2BFA0" w14:textId="1D7A8619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17</w:t>
            </w:r>
          </w:p>
        </w:tc>
        <w:tc>
          <w:tcPr>
            <w:tcW w:w="2015" w:type="dxa"/>
            <w:shd w:val="clear" w:color="auto" w:fill="FFFFFF" w:themeFill="background1"/>
          </w:tcPr>
          <w:p w14:paraId="459E4640" w14:textId="554DB969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18</w:t>
            </w:r>
          </w:p>
        </w:tc>
        <w:tc>
          <w:tcPr>
            <w:tcW w:w="1719" w:type="dxa"/>
            <w:shd w:val="clear" w:color="auto" w:fill="FFFFFF" w:themeFill="background1"/>
          </w:tcPr>
          <w:p w14:paraId="63F9D918" w14:textId="4F7896FC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19</w:t>
            </w:r>
          </w:p>
        </w:tc>
        <w:tc>
          <w:tcPr>
            <w:tcW w:w="1289" w:type="dxa"/>
            <w:shd w:val="clear" w:color="auto" w:fill="FAF8CF" w:themeFill="accent3"/>
          </w:tcPr>
          <w:p w14:paraId="030A5161" w14:textId="008B1ECF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20</w:t>
            </w:r>
          </w:p>
        </w:tc>
      </w:tr>
      <w:tr w:rsidR="004B5798" w14:paraId="7AED95A1" w14:textId="77777777" w:rsidTr="00177FB9">
        <w:trPr>
          <w:trHeight w:hRule="exact" w:val="1649"/>
        </w:trPr>
        <w:tc>
          <w:tcPr>
            <w:tcW w:w="1147" w:type="dxa"/>
            <w:shd w:val="clear" w:color="auto" w:fill="FAF8CF" w:themeFill="accent3"/>
          </w:tcPr>
          <w:p w14:paraId="6C747ED4" w14:textId="77777777" w:rsidR="004B5798" w:rsidRDefault="004B5798" w:rsidP="004B5798"/>
        </w:tc>
        <w:tc>
          <w:tcPr>
            <w:tcW w:w="1922" w:type="dxa"/>
          </w:tcPr>
          <w:p w14:paraId="1E0793E6" w14:textId="77777777" w:rsidR="005E0C36" w:rsidRDefault="00807E00" w:rsidP="0064174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794D01" wp14:editId="0BF6ECA0">
                  <wp:extent cx="981075" cy="800100"/>
                  <wp:effectExtent l="0" t="0" r="9525" b="0"/>
                  <wp:docPr id="2426195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28B7A" w14:textId="5C018AE0" w:rsidR="00807E00" w:rsidRPr="00807E00" w:rsidRDefault="00807E00" w:rsidP="00807E00">
            <w:pPr>
              <w:jc w:val="center"/>
              <w:rPr>
                <w:b/>
                <w:bCs/>
              </w:rPr>
            </w:pPr>
            <w:r w:rsidRPr="00807E00">
              <w:rPr>
                <w:b/>
                <w:bCs/>
              </w:rPr>
              <w:t>Twin Day</w:t>
            </w:r>
          </w:p>
        </w:tc>
        <w:tc>
          <w:tcPr>
            <w:tcW w:w="1903" w:type="dxa"/>
          </w:tcPr>
          <w:p w14:paraId="455732F5" w14:textId="77777777" w:rsidR="004B5798" w:rsidRDefault="0011404C" w:rsidP="0046708E">
            <w:pPr>
              <w:jc w:val="center"/>
              <w:rPr>
                <w:b/>
                <w:bCs/>
                <w:i/>
              </w:rPr>
            </w:pPr>
            <w:r w:rsidRPr="00DF39E6">
              <w:rPr>
                <w:i/>
                <w:noProof/>
                <w:color w:val="000000" w:themeColor="text1"/>
              </w:rPr>
              <w:drawing>
                <wp:inline distT="0" distB="0" distL="0" distR="0" wp14:anchorId="3FAB8F9D" wp14:editId="46D73EC8">
                  <wp:extent cx="981075" cy="533400"/>
                  <wp:effectExtent l="0" t="0" r="9525" b="0"/>
                  <wp:docPr id="390903341" name="Picture 1" descr="A logo for a conce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052788" name="Picture 1" descr="A logo for a concert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828" cy="611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C7E7499" w14:textId="292ADDEA" w:rsidR="00D14F4A" w:rsidRPr="00D14F4A" w:rsidRDefault="00D14F4A" w:rsidP="00D14F4A">
            <w:pPr>
              <w:rPr>
                <w:b/>
                <w:bCs/>
                <w:i/>
              </w:rPr>
            </w:pPr>
            <w:r w:rsidRPr="00D14F4A">
              <w:rPr>
                <w:b/>
                <w:bCs/>
                <w:i/>
              </w:rPr>
              <w:t>12:30 Dress Rehearsal</w:t>
            </w:r>
          </w:p>
          <w:p w14:paraId="552CD1B0" w14:textId="77777777" w:rsidR="00D14F4A" w:rsidRDefault="00D14F4A" w:rsidP="0046708E">
            <w:pPr>
              <w:jc w:val="center"/>
              <w:rPr>
                <w:b/>
                <w:bCs/>
                <w:i/>
              </w:rPr>
            </w:pPr>
            <w:r w:rsidRPr="00D14F4A">
              <w:rPr>
                <w:b/>
                <w:bCs/>
                <w:i/>
              </w:rPr>
              <w:t>6pm Concert</w:t>
            </w:r>
          </w:p>
          <w:p w14:paraId="1900CB89" w14:textId="0891FF88" w:rsidR="00807E00" w:rsidRPr="0046708E" w:rsidRDefault="00807E00" w:rsidP="0046708E">
            <w:pPr>
              <w:jc w:val="center"/>
              <w:rPr>
                <w:b/>
                <w:bCs/>
                <w:i/>
              </w:rPr>
            </w:pPr>
            <w:r w:rsidRPr="00807E00">
              <w:rPr>
                <w:b/>
                <w:bCs/>
                <w:i/>
                <w:color w:val="FF0000"/>
              </w:rPr>
              <w:t xml:space="preserve">Red </w:t>
            </w:r>
            <w:r>
              <w:rPr>
                <w:b/>
                <w:bCs/>
                <w:i/>
              </w:rPr>
              <w:t xml:space="preserve">&amp; </w:t>
            </w:r>
            <w:r w:rsidRPr="00807E00">
              <w:rPr>
                <w:b/>
                <w:bCs/>
                <w:i/>
                <w:color w:val="00B050"/>
              </w:rPr>
              <w:t xml:space="preserve">Green </w:t>
            </w:r>
            <w:r>
              <w:rPr>
                <w:b/>
                <w:bCs/>
                <w:i/>
              </w:rPr>
              <w:t>Day</w:t>
            </w:r>
          </w:p>
        </w:tc>
        <w:tc>
          <w:tcPr>
            <w:tcW w:w="1756" w:type="dxa"/>
          </w:tcPr>
          <w:p w14:paraId="0D755903" w14:textId="1B9832D0" w:rsidR="00641749" w:rsidRPr="00261640" w:rsidRDefault="00641749" w:rsidP="00261640">
            <w:pPr>
              <w:tabs>
                <w:tab w:val="center" w:pos="769"/>
              </w:tabs>
              <w:jc w:val="center"/>
              <w:rPr>
                <w:i/>
                <w:noProof/>
                <w:sz w:val="16"/>
                <w:szCs w:val="16"/>
              </w:rPr>
            </w:pPr>
            <w:r w:rsidRPr="00261640">
              <w:rPr>
                <w:i/>
                <w:noProof/>
                <w:sz w:val="16"/>
                <w:szCs w:val="16"/>
                <w:highlight w:val="red"/>
              </w:rPr>
              <w:t>Jingle Bell Breakfast</w:t>
            </w:r>
          </w:p>
          <w:p w14:paraId="7438EB97" w14:textId="77777777" w:rsidR="00641749" w:rsidRPr="00261640" w:rsidRDefault="00641749" w:rsidP="00261640">
            <w:pPr>
              <w:tabs>
                <w:tab w:val="center" w:pos="769"/>
              </w:tabs>
              <w:jc w:val="center"/>
              <w:rPr>
                <w:b/>
                <w:bCs/>
                <w:i/>
                <w:noProof/>
              </w:rPr>
            </w:pPr>
            <w:r w:rsidRPr="00261640">
              <w:rPr>
                <w:b/>
                <w:bCs/>
                <w:i/>
                <w:noProof/>
              </w:rPr>
              <w:t>Bazaar</w:t>
            </w:r>
          </w:p>
          <w:p w14:paraId="72501323" w14:textId="77777777" w:rsidR="00261640" w:rsidRDefault="00261640" w:rsidP="00261640">
            <w:pPr>
              <w:tabs>
                <w:tab w:val="center" w:pos="769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6B9520" wp14:editId="7098694D">
                  <wp:extent cx="1009650" cy="380851"/>
                  <wp:effectExtent l="0" t="0" r="0" b="635"/>
                  <wp:docPr id="54466974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45" cy="39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7AD5C0" w14:textId="77777777" w:rsidR="00261640" w:rsidRDefault="00261640" w:rsidP="00261640">
            <w:pPr>
              <w:jc w:val="center"/>
              <w:rPr>
                <w:b/>
                <w:bCs/>
              </w:rPr>
            </w:pPr>
          </w:p>
          <w:p w14:paraId="763ADA1C" w14:textId="04A6E3B9" w:rsidR="00261640" w:rsidRPr="00261640" w:rsidRDefault="00261640" w:rsidP="00261640">
            <w:pPr>
              <w:jc w:val="center"/>
              <w:rPr>
                <w:b/>
                <w:bCs/>
              </w:rPr>
            </w:pPr>
            <w:r w:rsidRPr="00261640">
              <w:rPr>
                <w:b/>
                <w:bCs/>
              </w:rPr>
              <w:t>Xmas Sweater Day</w:t>
            </w:r>
          </w:p>
        </w:tc>
        <w:tc>
          <w:tcPr>
            <w:tcW w:w="2015" w:type="dxa"/>
          </w:tcPr>
          <w:p w14:paraId="2F681D4C" w14:textId="77777777" w:rsidR="004B5798" w:rsidRDefault="0011404C" w:rsidP="000733BC">
            <w:pPr>
              <w:spacing w:before="0" w:after="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11404C">
              <w:rPr>
                <w:b/>
                <w:bCs/>
                <w:i/>
                <w:sz w:val="28"/>
                <w:szCs w:val="28"/>
              </w:rPr>
              <w:t>Concert Snow Date</w:t>
            </w:r>
          </w:p>
          <w:p w14:paraId="1E4FF6EE" w14:textId="18B8B148" w:rsidR="00807E00" w:rsidRPr="0027396C" w:rsidRDefault="00807E00" w:rsidP="000733BC">
            <w:pPr>
              <w:spacing w:before="0" w:after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27396C">
              <w:rPr>
                <w:b/>
                <w:bCs/>
                <w:i/>
                <w:sz w:val="24"/>
                <w:szCs w:val="24"/>
              </w:rPr>
              <w:t>Santa Hat</w:t>
            </w:r>
            <w:r w:rsidR="000733BC" w:rsidRPr="0027396C">
              <w:rPr>
                <w:b/>
                <w:bCs/>
                <w:i/>
                <w:sz w:val="24"/>
                <w:szCs w:val="24"/>
              </w:rPr>
              <w:t>/Reindeer Antlers Day</w:t>
            </w:r>
          </w:p>
        </w:tc>
        <w:tc>
          <w:tcPr>
            <w:tcW w:w="1719" w:type="dxa"/>
          </w:tcPr>
          <w:p w14:paraId="654421F3" w14:textId="0EBA36AD" w:rsidR="0073048A" w:rsidRPr="00261640" w:rsidRDefault="00662AC6" w:rsidP="0026164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1640">
              <w:rPr>
                <w:b/>
                <w:bCs/>
                <w:i/>
                <w:iCs/>
                <w:sz w:val="20"/>
                <w:szCs w:val="20"/>
              </w:rPr>
              <w:t>Last Day</w:t>
            </w:r>
          </w:p>
          <w:p w14:paraId="3CC6EC98" w14:textId="3E29AB9F" w:rsidR="0073048A" w:rsidRPr="00261640" w:rsidRDefault="0011404C" w:rsidP="00261640">
            <w:pPr>
              <w:jc w:val="center"/>
              <w:rPr>
                <w:rFonts w:cs="Arial"/>
                <w:b/>
                <w:bCs/>
                <w:i/>
                <w:noProof/>
                <w:sz w:val="20"/>
                <w:szCs w:val="20"/>
              </w:rPr>
            </w:pPr>
            <w:r w:rsidRPr="00261640">
              <w:rPr>
                <w:rFonts w:cs="Arial"/>
                <w:b/>
                <w:bCs/>
                <w:i/>
                <w:noProof/>
                <w:sz w:val="20"/>
                <w:szCs w:val="20"/>
              </w:rPr>
              <w:t>For Students</w:t>
            </w:r>
          </w:p>
          <w:p w14:paraId="2B3A6960" w14:textId="77777777" w:rsidR="00261640" w:rsidRPr="0011404C" w:rsidRDefault="00261640" w:rsidP="0073048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8727DD0" w14:textId="564F5BF6" w:rsidR="004B5798" w:rsidRDefault="00261640" w:rsidP="009219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6DEDF3" wp14:editId="6E9ADD31">
                  <wp:extent cx="942975" cy="701040"/>
                  <wp:effectExtent l="0" t="0" r="9525" b="3810"/>
                  <wp:docPr id="1923039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311" cy="73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shd w:val="clear" w:color="auto" w:fill="FAF8CF" w:themeFill="accent3"/>
          </w:tcPr>
          <w:p w14:paraId="67DDFDF5" w14:textId="191156D7" w:rsidR="004B5798" w:rsidRDefault="004B5798" w:rsidP="004B579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4A649AA9" w14:textId="77777777" w:rsidR="004B5798" w:rsidRDefault="004B5798" w:rsidP="004B5798"/>
          <w:p w14:paraId="108E2C80" w14:textId="77777777" w:rsidR="004B5798" w:rsidRDefault="004B5798" w:rsidP="004B5798"/>
          <w:p w14:paraId="394DDB94" w14:textId="0A3F862F" w:rsidR="004B5798" w:rsidRDefault="004B5798" w:rsidP="004B5798"/>
        </w:tc>
      </w:tr>
      <w:tr w:rsidR="004B5798" w14:paraId="13C958B1" w14:textId="77777777" w:rsidTr="00177FB9">
        <w:trPr>
          <w:trHeight w:hRule="exact" w:val="307"/>
        </w:trPr>
        <w:tc>
          <w:tcPr>
            <w:tcW w:w="1147" w:type="dxa"/>
            <w:shd w:val="clear" w:color="auto" w:fill="FAF8CF" w:themeFill="accent3"/>
          </w:tcPr>
          <w:p w14:paraId="07922BAA" w14:textId="47C77536" w:rsidR="004B5798" w:rsidRPr="006826C5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</w:rPr>
              <w:t>21</w:t>
            </w:r>
          </w:p>
        </w:tc>
        <w:tc>
          <w:tcPr>
            <w:tcW w:w="1922" w:type="dxa"/>
            <w:shd w:val="clear" w:color="auto" w:fill="FFFFFF" w:themeFill="background1"/>
          </w:tcPr>
          <w:p w14:paraId="0DA1DB13" w14:textId="11FEDBF8" w:rsidR="004B5798" w:rsidRPr="00631C07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22</w:t>
            </w:r>
          </w:p>
        </w:tc>
        <w:tc>
          <w:tcPr>
            <w:tcW w:w="1903" w:type="dxa"/>
            <w:shd w:val="clear" w:color="auto" w:fill="FFFFFF" w:themeFill="background1"/>
          </w:tcPr>
          <w:p w14:paraId="155E11DD" w14:textId="41DEA399" w:rsidR="004B5798" w:rsidRPr="00631C07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i/>
                <w:color w:val="auto"/>
                <w:sz w:val="20"/>
                <w:szCs w:val="20"/>
              </w:rPr>
              <w:t>23</w:t>
            </w:r>
          </w:p>
        </w:tc>
        <w:tc>
          <w:tcPr>
            <w:tcW w:w="1756" w:type="dxa"/>
            <w:shd w:val="clear" w:color="auto" w:fill="FFFFFF" w:themeFill="background1"/>
          </w:tcPr>
          <w:p w14:paraId="54E01A55" w14:textId="7AA55BF7" w:rsidR="004B5798" w:rsidRPr="00631C07" w:rsidRDefault="00631C07" w:rsidP="004B5798">
            <w:pPr>
              <w:spacing w:before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i/>
                <w:sz w:val="20"/>
                <w:szCs w:val="20"/>
              </w:rPr>
              <w:t>24</w:t>
            </w:r>
          </w:p>
        </w:tc>
        <w:tc>
          <w:tcPr>
            <w:tcW w:w="2015" w:type="dxa"/>
            <w:shd w:val="clear" w:color="auto" w:fill="FFFFFF" w:themeFill="background1"/>
          </w:tcPr>
          <w:p w14:paraId="345F20EC" w14:textId="4D2431D3" w:rsidR="004B5798" w:rsidRPr="00631C07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719" w:type="dxa"/>
            <w:shd w:val="clear" w:color="auto" w:fill="FFFFFF" w:themeFill="background1"/>
          </w:tcPr>
          <w:p w14:paraId="407EC2BE" w14:textId="3AD9E3F6" w:rsidR="004B5798" w:rsidRPr="00631C07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1289" w:type="dxa"/>
            <w:shd w:val="clear" w:color="auto" w:fill="FAF8CF" w:themeFill="accent3"/>
          </w:tcPr>
          <w:p w14:paraId="5A01D807" w14:textId="1605BB47" w:rsidR="004B5798" w:rsidRPr="00631C07" w:rsidRDefault="00631C07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4B5798" w14:paraId="7DCE9C1E" w14:textId="77777777" w:rsidTr="00177FB9">
        <w:trPr>
          <w:trHeight w:hRule="exact" w:val="1536"/>
        </w:trPr>
        <w:tc>
          <w:tcPr>
            <w:tcW w:w="1147" w:type="dxa"/>
            <w:shd w:val="clear" w:color="auto" w:fill="FAF8CF" w:themeFill="accent3"/>
          </w:tcPr>
          <w:p w14:paraId="0C324014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338C9736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787D9748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73E06E0D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6205AB29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0171F910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2E5C311B" w14:textId="0E843856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922" w:type="dxa"/>
          </w:tcPr>
          <w:p w14:paraId="21D49222" w14:textId="185D6F08" w:rsidR="004B5798" w:rsidRDefault="004B5798" w:rsidP="004B5798">
            <w:pPr>
              <w:pStyle w:val="Dates"/>
              <w:jc w:val="center"/>
              <w:rPr>
                <w:rFonts w:cs="Arial"/>
                <w:i/>
                <w:color w:val="auto"/>
              </w:rPr>
            </w:pPr>
          </w:p>
          <w:p w14:paraId="72F6D41A" w14:textId="05726825" w:rsidR="004B5798" w:rsidRDefault="00177FB9" w:rsidP="004B5798">
            <w:pPr>
              <w:pStyle w:val="Dates"/>
              <w:jc w:val="center"/>
              <w:rPr>
                <w:rFonts w:cs="Arial"/>
                <w:i/>
                <w:color w:val="auto"/>
              </w:rPr>
            </w:pPr>
            <w:r w:rsidRPr="00177FB9">
              <w:rPr>
                <w:rFonts w:ascii="Arial Black" w:hAnsi="Arial Black" w:cs="Arial"/>
                <w:b/>
                <w:bCs/>
                <w:i/>
                <w:noProof/>
                <w:color w:val="00B050"/>
                <w:sz w:val="28"/>
                <w:szCs w:val="28"/>
              </w:rPr>
              <w:drawing>
                <wp:inline distT="0" distB="0" distL="0" distR="0" wp14:anchorId="1111FE01" wp14:editId="7A4A266E">
                  <wp:extent cx="1082040" cy="739140"/>
                  <wp:effectExtent l="0" t="0" r="3810" b="3810"/>
                  <wp:docPr id="8586523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652377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5FBD5B" w14:textId="17440D19" w:rsidR="00D83406" w:rsidRDefault="00D83406" w:rsidP="00D83406">
            <w:pPr>
              <w:pStyle w:val="Dates"/>
              <w:jc w:val="left"/>
              <w:rPr>
                <w:rFonts w:ascii="Arial Black" w:hAnsi="Arial Black" w:cs="Arial"/>
                <w:b/>
                <w:bCs/>
                <w:i/>
                <w:color w:val="00B050"/>
                <w:sz w:val="28"/>
                <w:szCs w:val="28"/>
              </w:rPr>
            </w:pPr>
          </w:p>
          <w:p w14:paraId="4DF0B3F3" w14:textId="77777777" w:rsidR="004B5798" w:rsidRDefault="004B5798" w:rsidP="00C73BCA">
            <w:pPr>
              <w:pStyle w:val="Dates"/>
              <w:jc w:val="center"/>
              <w:rPr>
                <w:rFonts w:cs="Arial"/>
                <w:b/>
                <w:bCs/>
                <w:i/>
                <w:color w:val="auto"/>
                <w:sz w:val="32"/>
                <w:szCs w:val="32"/>
              </w:rPr>
            </w:pPr>
          </w:p>
          <w:p w14:paraId="3337BC9C" w14:textId="77777777" w:rsidR="00FD3127" w:rsidRPr="00C73BCA" w:rsidRDefault="00FD3127" w:rsidP="00C73BCA">
            <w:pPr>
              <w:pStyle w:val="Dates"/>
              <w:jc w:val="center"/>
              <w:rPr>
                <w:rFonts w:cs="Arial"/>
                <w:b/>
                <w:bCs/>
                <w:i/>
                <w:color w:val="auto"/>
              </w:rPr>
            </w:pPr>
          </w:p>
          <w:p w14:paraId="2634542F" w14:textId="77777777" w:rsidR="004B5798" w:rsidRDefault="004B5798" w:rsidP="004B5798">
            <w:pPr>
              <w:pStyle w:val="Dates"/>
              <w:jc w:val="center"/>
              <w:rPr>
                <w:rFonts w:cs="Arial"/>
                <w:i/>
                <w:color w:val="auto"/>
              </w:rPr>
            </w:pPr>
          </w:p>
          <w:p w14:paraId="408E5FEC" w14:textId="77777777" w:rsidR="004B5798" w:rsidRDefault="004B5798" w:rsidP="004B5798">
            <w:pPr>
              <w:pStyle w:val="Dates"/>
              <w:jc w:val="center"/>
              <w:rPr>
                <w:rFonts w:cs="Arial"/>
                <w:i/>
                <w:color w:val="auto"/>
              </w:rPr>
            </w:pPr>
          </w:p>
          <w:p w14:paraId="3102BA33" w14:textId="77777777" w:rsidR="004B5798" w:rsidRDefault="004B5798" w:rsidP="004B5798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903" w:type="dxa"/>
          </w:tcPr>
          <w:p w14:paraId="07A92776" w14:textId="7996802D" w:rsidR="004B5798" w:rsidRDefault="004B5798" w:rsidP="004B5798">
            <w:pPr>
              <w:pStyle w:val="Dates"/>
              <w:jc w:val="center"/>
              <w:rPr>
                <w:rFonts w:cs="Arial"/>
                <w:i/>
                <w:color w:val="auto"/>
              </w:rPr>
            </w:pPr>
          </w:p>
          <w:p w14:paraId="2CC1EFA6" w14:textId="25E2A784" w:rsidR="004B5798" w:rsidRPr="00D83406" w:rsidRDefault="004B5798" w:rsidP="00D83406">
            <w:pPr>
              <w:pStyle w:val="Dates"/>
              <w:jc w:val="left"/>
              <w:rPr>
                <w:rFonts w:ascii="Arial Black" w:hAnsi="Arial Black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756" w:type="dxa"/>
          </w:tcPr>
          <w:p w14:paraId="48C8226A" w14:textId="77777777" w:rsidR="009219E4" w:rsidRPr="009219E4" w:rsidRDefault="009219E4" w:rsidP="009219E4">
            <w:pPr>
              <w:jc w:val="center"/>
              <w:rPr>
                <w:b/>
              </w:rPr>
            </w:pPr>
          </w:p>
          <w:p w14:paraId="300FC4AC" w14:textId="48AA4D23" w:rsidR="004B5798" w:rsidRDefault="004B5798" w:rsidP="004B5798">
            <w:pPr>
              <w:pStyle w:val="Dates"/>
              <w:jc w:val="center"/>
              <w:rPr>
                <w:rFonts w:cs="Arial"/>
                <w:i/>
              </w:rPr>
            </w:pPr>
          </w:p>
          <w:p w14:paraId="67F8C749" w14:textId="0A7A467B" w:rsidR="004B5798" w:rsidRDefault="004B5798" w:rsidP="004B5798">
            <w:pPr>
              <w:pStyle w:val="Dates"/>
              <w:jc w:val="center"/>
              <w:rPr>
                <w:rFonts w:cs="Arial"/>
                <w:i/>
              </w:rPr>
            </w:pPr>
          </w:p>
          <w:p w14:paraId="4E021C54" w14:textId="0C7B57AF" w:rsidR="004B5798" w:rsidRDefault="004B5798" w:rsidP="004B5798">
            <w:pPr>
              <w:pStyle w:val="Dates"/>
              <w:jc w:val="center"/>
              <w:rPr>
                <w:rFonts w:cs="Arial"/>
                <w:i/>
              </w:rPr>
            </w:pPr>
          </w:p>
          <w:p w14:paraId="42059011" w14:textId="48D8979F" w:rsidR="004B5798" w:rsidRDefault="004B5798" w:rsidP="004B5798">
            <w:pPr>
              <w:pStyle w:val="Dates"/>
              <w:jc w:val="center"/>
              <w:rPr>
                <w:rFonts w:cs="Arial"/>
                <w:i/>
              </w:rPr>
            </w:pPr>
          </w:p>
          <w:p w14:paraId="6A74B5F0" w14:textId="591226FB" w:rsidR="004B5798" w:rsidRDefault="004B5798" w:rsidP="004B5798">
            <w:pPr>
              <w:pStyle w:val="Dates"/>
              <w:jc w:val="center"/>
              <w:rPr>
                <w:rFonts w:cs="Arial"/>
                <w:i/>
              </w:rPr>
            </w:pPr>
          </w:p>
          <w:p w14:paraId="1A74A942" w14:textId="40CB1D4C" w:rsidR="004B5798" w:rsidRDefault="004B5798" w:rsidP="004B5798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2015" w:type="dxa"/>
          </w:tcPr>
          <w:p w14:paraId="21800087" w14:textId="32B03F44" w:rsidR="007121EC" w:rsidRPr="009219E4" w:rsidRDefault="007121EC" w:rsidP="007121EC">
            <w:pPr>
              <w:jc w:val="center"/>
              <w:rPr>
                <w:b/>
                <w:sz w:val="22"/>
                <w:szCs w:val="22"/>
              </w:rPr>
            </w:pPr>
            <w:r w:rsidRPr="009219E4">
              <w:rPr>
                <w:b/>
                <w:sz w:val="22"/>
                <w:szCs w:val="22"/>
              </w:rPr>
              <w:t>Christmas Day</w:t>
            </w:r>
          </w:p>
          <w:p w14:paraId="320D96D1" w14:textId="77777777" w:rsidR="00C73BCA" w:rsidRDefault="00C73BCA" w:rsidP="007121EC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  <w:p w14:paraId="088E0021" w14:textId="109408A2" w:rsidR="004B5798" w:rsidRPr="00FD3127" w:rsidRDefault="007121EC" w:rsidP="007121EC">
            <w:pPr>
              <w:pStyle w:val="Dates"/>
              <w:jc w:val="center"/>
              <w:rPr>
                <w:rFonts w:ascii="Corbel" w:hAnsi="Corbel" w:cs="Arial"/>
                <w:b/>
                <w:color w:val="auto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A1BDD03" wp14:editId="7446E89F">
                  <wp:extent cx="1141730" cy="443865"/>
                  <wp:effectExtent l="0" t="0" r="1270" b="0"/>
                  <wp:docPr id="646559707" name="Picture 646559707" descr="Image result for pres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pres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130" cy="666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9" w:type="dxa"/>
          </w:tcPr>
          <w:p w14:paraId="4AA7997A" w14:textId="3120AD56" w:rsidR="004B5798" w:rsidRDefault="00177FB9" w:rsidP="00E07A38">
            <w:pPr>
              <w:pStyle w:val="Dates"/>
              <w:jc w:val="both"/>
              <w:rPr>
                <w:i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4DA687B2" wp14:editId="775ADDE2">
                  <wp:extent cx="923925" cy="994284"/>
                  <wp:effectExtent l="0" t="0" r="0" b="0"/>
                  <wp:docPr id="2" name="myImage" descr="Penguin on skates, bird skating on ice rink, Christmas holidays celebration. Arctic cartoon character on snowy blue with snowflakes. Polar animal greeting c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yImage" descr="Penguin on skates, bird skating on ice rink, Christmas holidays celebration. Arctic cartoon character on snowy blue with snowflakes. Polar animal greeting c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826" cy="1010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B7AC99" w14:textId="28752497" w:rsidR="004B5798" w:rsidRDefault="004B5798" w:rsidP="00E07A38">
            <w:pPr>
              <w:pStyle w:val="Dates"/>
              <w:jc w:val="both"/>
              <w:rPr>
                <w:i/>
                <w:color w:val="000000" w:themeColor="text1"/>
              </w:rPr>
            </w:pPr>
          </w:p>
          <w:p w14:paraId="060BB725" w14:textId="77777777" w:rsidR="004B5798" w:rsidRDefault="004B5798" w:rsidP="00E07A38">
            <w:pPr>
              <w:pStyle w:val="Dates"/>
              <w:jc w:val="both"/>
              <w:rPr>
                <w:i/>
                <w:color w:val="000000" w:themeColor="text1"/>
              </w:rPr>
            </w:pPr>
          </w:p>
          <w:p w14:paraId="0A7DC84F" w14:textId="2EC7A623" w:rsidR="004B5798" w:rsidRPr="00177FB9" w:rsidRDefault="004B5798" w:rsidP="00E07A38">
            <w:pPr>
              <w:pStyle w:val="Dates"/>
              <w:jc w:val="both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FAF8CF" w:themeFill="accent3"/>
          </w:tcPr>
          <w:p w14:paraId="167A2537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  <w:p w14:paraId="66F27064" w14:textId="47E88888" w:rsidR="004B5798" w:rsidRDefault="004B5798" w:rsidP="004B5798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  <w:tr w:rsidR="004B5798" w:rsidRPr="006826C5" w14:paraId="7C8BACA7" w14:textId="77777777" w:rsidTr="00177FB9">
        <w:trPr>
          <w:trHeight w:val="53"/>
        </w:trPr>
        <w:tc>
          <w:tcPr>
            <w:tcW w:w="1147" w:type="dxa"/>
            <w:shd w:val="clear" w:color="auto" w:fill="FAF8CF" w:themeFill="accent3"/>
          </w:tcPr>
          <w:p w14:paraId="749DE929" w14:textId="0298A1FD" w:rsidR="004B5798" w:rsidRPr="00631C07" w:rsidRDefault="00631C07" w:rsidP="0037345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1922" w:type="dxa"/>
          </w:tcPr>
          <w:p w14:paraId="6906B544" w14:textId="043C0E93" w:rsidR="004B5798" w:rsidRPr="00631C07" w:rsidRDefault="00631C07" w:rsidP="0037345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1903" w:type="dxa"/>
          </w:tcPr>
          <w:p w14:paraId="4164D6C8" w14:textId="66001C90" w:rsidR="004B5798" w:rsidRPr="00631C07" w:rsidRDefault="00631C07" w:rsidP="0037345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1756" w:type="dxa"/>
          </w:tcPr>
          <w:p w14:paraId="549091C5" w14:textId="361C459F" w:rsidR="004B5798" w:rsidRPr="00631C07" w:rsidRDefault="00631C07" w:rsidP="0037345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015" w:type="dxa"/>
          </w:tcPr>
          <w:p w14:paraId="4935079C" w14:textId="3FA3E77B" w:rsidR="004B5798" w:rsidRPr="00631C07" w:rsidRDefault="00631C07" w:rsidP="0037345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14:paraId="1271CBBC" w14:textId="69DA0AD6" w:rsidR="004B5798" w:rsidRPr="00631C07" w:rsidRDefault="00631C07" w:rsidP="0037345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289" w:type="dxa"/>
            <w:shd w:val="clear" w:color="auto" w:fill="FAF8CF" w:themeFill="accent3"/>
          </w:tcPr>
          <w:p w14:paraId="32A19987" w14:textId="33AD7EFD" w:rsidR="004B5798" w:rsidRPr="00631C07" w:rsidRDefault="00631C07" w:rsidP="0037345C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31C07">
              <w:rPr>
                <w:rFonts w:ascii="Arial" w:hAnsi="Arial" w:cs="Arial"/>
                <w:b/>
                <w:color w:val="auto"/>
                <w:sz w:val="20"/>
                <w:szCs w:val="20"/>
              </w:rPr>
              <w:t>3</w:t>
            </w:r>
          </w:p>
        </w:tc>
      </w:tr>
      <w:tr w:rsidR="004B5798" w14:paraId="14FA7272" w14:textId="77777777" w:rsidTr="00177FB9">
        <w:trPr>
          <w:trHeight w:hRule="exact" w:val="1539"/>
        </w:trPr>
        <w:tc>
          <w:tcPr>
            <w:tcW w:w="1147" w:type="dxa"/>
            <w:shd w:val="clear" w:color="auto" w:fill="FAF8CF" w:themeFill="accent3"/>
          </w:tcPr>
          <w:p w14:paraId="5BBEE08F" w14:textId="77777777" w:rsidR="00AA02BB" w:rsidRDefault="00AA02BB" w:rsidP="004B5798">
            <w:pPr>
              <w:pStyle w:val="Dates"/>
              <w:jc w:val="left"/>
              <w:rPr>
                <w:noProof/>
              </w:rPr>
            </w:pPr>
          </w:p>
          <w:p w14:paraId="30B9D72F" w14:textId="7FD194B8" w:rsidR="00AA02BB" w:rsidRDefault="00AA02BB" w:rsidP="00AA02B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14:paraId="4018673F" w14:textId="518385D5" w:rsidR="00AA02BB" w:rsidRPr="00AA02BB" w:rsidRDefault="00AA02BB" w:rsidP="00AA02BB">
            <w:pPr>
              <w:rPr>
                <w:b/>
              </w:rPr>
            </w:pPr>
            <w:r>
              <w:rPr>
                <w:b/>
              </w:rPr>
              <w:t xml:space="preserve">                             </w:t>
            </w:r>
          </w:p>
          <w:p w14:paraId="5F5606DA" w14:textId="516E5386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  <w:tc>
          <w:tcPr>
            <w:tcW w:w="1922" w:type="dxa"/>
          </w:tcPr>
          <w:p w14:paraId="0251B609" w14:textId="77777777" w:rsidR="004B5798" w:rsidRDefault="004B5798" w:rsidP="004B5798">
            <w:pPr>
              <w:pStyle w:val="Dates"/>
              <w:jc w:val="center"/>
              <w:rPr>
                <w:rFonts w:cs="Arial"/>
                <w:i/>
                <w:color w:val="auto"/>
              </w:rPr>
            </w:pPr>
          </w:p>
        </w:tc>
        <w:tc>
          <w:tcPr>
            <w:tcW w:w="1903" w:type="dxa"/>
          </w:tcPr>
          <w:p w14:paraId="13C12CC5" w14:textId="77777777" w:rsidR="004B5798" w:rsidRPr="00127039" w:rsidRDefault="004B5798" w:rsidP="004B5798">
            <w:pPr>
              <w:pStyle w:val="Dates"/>
              <w:jc w:val="center"/>
              <w:rPr>
                <w:rFonts w:cs="Arial"/>
                <w:i/>
                <w:noProof/>
                <w:color w:val="auto"/>
              </w:rPr>
            </w:pPr>
          </w:p>
        </w:tc>
        <w:tc>
          <w:tcPr>
            <w:tcW w:w="1756" w:type="dxa"/>
          </w:tcPr>
          <w:p w14:paraId="74DF4F91" w14:textId="5685B73F" w:rsidR="004B5798" w:rsidRDefault="004B5798" w:rsidP="004B5798">
            <w:pPr>
              <w:pStyle w:val="Dates"/>
              <w:jc w:val="center"/>
              <w:rPr>
                <w:rFonts w:cs="Arial"/>
                <w:i/>
              </w:rPr>
            </w:pPr>
          </w:p>
        </w:tc>
        <w:tc>
          <w:tcPr>
            <w:tcW w:w="2015" w:type="dxa"/>
          </w:tcPr>
          <w:p w14:paraId="35FC61E4" w14:textId="62D3D349" w:rsidR="004B5798" w:rsidRDefault="00C73BCA" w:rsidP="004B5798">
            <w:pPr>
              <w:pStyle w:val="Dates"/>
              <w:jc w:val="center"/>
              <w:rPr>
                <w:rFonts w:ascii="Arial" w:hAnsi="Arial" w:cs="Arial"/>
                <w:b/>
                <w:color w:val="auto"/>
                <w:sz w:val="22"/>
              </w:rPr>
            </w:pPr>
            <w:r w:rsidRPr="00127039">
              <w:rPr>
                <w:rFonts w:cs="Arial"/>
                <w:i/>
                <w:noProof/>
                <w:color w:val="auto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5C97B1E8" wp14:editId="1BE19C0F">
                      <wp:simplePos x="0" y="0"/>
                      <wp:positionH relativeFrom="column">
                        <wp:posOffset>-3068320</wp:posOffset>
                      </wp:positionH>
                      <wp:positionV relativeFrom="paragraph">
                        <wp:posOffset>50800</wp:posOffset>
                      </wp:positionV>
                      <wp:extent cx="4130918" cy="810638"/>
                      <wp:effectExtent l="0" t="0" r="22225" b="279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0918" cy="81063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E4C3F8" w14:textId="77777777" w:rsidR="004B5798" w:rsidRPr="00127039" w:rsidRDefault="004B5798" w:rsidP="00127039">
                                  <w:pPr>
                                    <w:jc w:val="center"/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127039">
                                    <w:rPr>
                                      <w:b/>
                                      <w:sz w:val="40"/>
                                    </w:rPr>
                                    <w:t>Christmas Break</w:t>
                                  </w:r>
                                </w:p>
                                <w:p w14:paraId="7E3EEEDC" w14:textId="728AE764" w:rsidR="004B5798" w:rsidRPr="00127039" w:rsidRDefault="004B5798" w:rsidP="00127039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127039">
                                    <w:rPr>
                                      <w:b/>
                                      <w:sz w:val="24"/>
                                    </w:rPr>
                                    <w:t xml:space="preserve">Classes Resume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on </w:t>
                                  </w:r>
                                  <w:r w:rsidR="007121EC">
                                    <w:rPr>
                                      <w:b/>
                                      <w:sz w:val="24"/>
                                    </w:rPr>
                                    <w:t>Monday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,</w:t>
                                  </w:r>
                                  <w:r w:rsidRPr="00127039">
                                    <w:rPr>
                                      <w:b/>
                                      <w:sz w:val="24"/>
                                    </w:rPr>
                                    <w:t xml:space="preserve"> January </w:t>
                                  </w:r>
                                  <w:r w:rsidR="007121EC"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  <w:r w:rsidRPr="00127039">
                                    <w:rPr>
                                      <w:b/>
                                      <w:sz w:val="24"/>
                                    </w:rPr>
                                    <w:t>, 202</w:t>
                                  </w:r>
                                  <w:r w:rsidR="007121EC">
                                    <w:rPr>
                                      <w:b/>
                                      <w:sz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7B1E8" id="Text Box 2" o:spid="_x0000_s1027" type="#_x0000_t202" style="position:absolute;left:0;text-align:left;margin-left:-241.6pt;margin-top:4pt;width:325.25pt;height:63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" fillcolor="white [3201]" strokecolor="red" strokeweight="2pt">
                      <v:textbox>
                        <w:txbxContent>
                          <w:p w14:paraId="57E4C3F8" w14:textId="77777777" w:rsidR="004B5798" w:rsidRPr="00127039" w:rsidRDefault="004B5798" w:rsidP="00127039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127039">
                              <w:rPr>
                                <w:b/>
                                <w:sz w:val="40"/>
                              </w:rPr>
                              <w:t>Christmas Break</w:t>
                            </w:r>
                          </w:p>
                          <w:p w14:paraId="7E3EEEDC" w14:textId="728AE764" w:rsidR="004B5798" w:rsidRPr="00127039" w:rsidRDefault="004B5798" w:rsidP="00127039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27039">
                              <w:rPr>
                                <w:b/>
                                <w:sz w:val="24"/>
                              </w:rPr>
                              <w:t xml:space="preserve">Classes Resume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on </w:t>
                            </w:r>
                            <w:r w:rsidR="007121EC">
                              <w:rPr>
                                <w:b/>
                                <w:sz w:val="24"/>
                              </w:rPr>
                              <w:t>Monday</w:t>
                            </w:r>
                            <w:r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Pr="00127039">
                              <w:rPr>
                                <w:b/>
                                <w:sz w:val="24"/>
                              </w:rPr>
                              <w:t xml:space="preserve"> January </w:t>
                            </w:r>
                            <w:r w:rsidR="007121EC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Pr="00127039">
                              <w:rPr>
                                <w:b/>
                                <w:sz w:val="24"/>
                              </w:rPr>
                              <w:t>, 202</w:t>
                            </w:r>
                            <w:r w:rsidR="007121EC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9" w:type="dxa"/>
          </w:tcPr>
          <w:p w14:paraId="2E44372E" w14:textId="6D50A23E" w:rsidR="004B5798" w:rsidRDefault="004B5798" w:rsidP="004B5798">
            <w:pPr>
              <w:pStyle w:val="Dates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289" w:type="dxa"/>
            <w:shd w:val="clear" w:color="auto" w:fill="FAF8CF" w:themeFill="accent3"/>
          </w:tcPr>
          <w:p w14:paraId="0A05A0E7" w14:textId="77777777" w:rsidR="004B5798" w:rsidRDefault="004B5798" w:rsidP="004B5798">
            <w:pPr>
              <w:pStyle w:val="Dates"/>
              <w:jc w:val="left"/>
              <w:rPr>
                <w:rFonts w:ascii="Arial" w:hAnsi="Arial" w:cs="Arial"/>
                <w:b/>
                <w:color w:val="auto"/>
                <w:sz w:val="22"/>
              </w:rPr>
            </w:pPr>
          </w:p>
        </w:tc>
      </w:tr>
    </w:tbl>
    <w:p w14:paraId="1A56C64C" w14:textId="6DC726FF" w:rsidR="00D77077" w:rsidRDefault="00D77077" w:rsidP="00120B4D">
      <w:pPr>
        <w:jc w:val="center"/>
      </w:pPr>
    </w:p>
    <w:sectPr w:rsidR="00D77077" w:rsidSect="00F9554A">
      <w:pgSz w:w="12240" w:h="15840"/>
      <w:pgMar w:top="454" w:right="454" w:bottom="454" w:left="454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3E92E" w14:textId="77777777" w:rsidR="00A050B6" w:rsidRDefault="00A050B6">
      <w:pPr>
        <w:spacing w:before="0" w:after="0"/>
      </w:pPr>
      <w:r>
        <w:separator/>
      </w:r>
    </w:p>
  </w:endnote>
  <w:endnote w:type="continuationSeparator" w:id="0">
    <w:p w14:paraId="6FF26D75" w14:textId="77777777" w:rsidR="00A050B6" w:rsidRDefault="00A050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E746" w14:textId="77777777" w:rsidR="00A050B6" w:rsidRDefault="00A050B6">
      <w:pPr>
        <w:spacing w:before="0" w:after="0"/>
      </w:pPr>
      <w:r>
        <w:separator/>
      </w:r>
    </w:p>
  </w:footnote>
  <w:footnote w:type="continuationSeparator" w:id="0">
    <w:p w14:paraId="282C3972" w14:textId="77777777" w:rsidR="00A050B6" w:rsidRDefault="00A050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039196">
    <w:abstractNumId w:val="9"/>
  </w:num>
  <w:num w:numId="2" w16cid:durableId="1863283653">
    <w:abstractNumId w:val="7"/>
  </w:num>
  <w:num w:numId="3" w16cid:durableId="969244023">
    <w:abstractNumId w:val="6"/>
  </w:num>
  <w:num w:numId="4" w16cid:durableId="1846894442">
    <w:abstractNumId w:val="5"/>
  </w:num>
  <w:num w:numId="5" w16cid:durableId="405568734">
    <w:abstractNumId w:val="4"/>
  </w:num>
  <w:num w:numId="6" w16cid:durableId="818108824">
    <w:abstractNumId w:val="8"/>
  </w:num>
  <w:num w:numId="7" w16cid:durableId="396559135">
    <w:abstractNumId w:val="3"/>
  </w:num>
  <w:num w:numId="8" w16cid:durableId="1913659207">
    <w:abstractNumId w:val="2"/>
  </w:num>
  <w:num w:numId="9" w16cid:durableId="2112045166">
    <w:abstractNumId w:val="1"/>
  </w:num>
  <w:num w:numId="10" w16cid:durableId="209440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19-04-30"/>
    <w:docVar w:name="MonthStart" w:val="2019-04-01"/>
    <w:docVar w:name="ShowDynamicGuides" w:val="1"/>
    <w:docVar w:name="ShowMarginGuides" w:val="0"/>
    <w:docVar w:name="ShowOutlines" w:val="0"/>
    <w:docVar w:name="ShowStaticGuides" w:val="0"/>
  </w:docVars>
  <w:rsids>
    <w:rsidRoot w:val="002E48E7"/>
    <w:rsid w:val="00001C61"/>
    <w:rsid w:val="00023855"/>
    <w:rsid w:val="00030526"/>
    <w:rsid w:val="00032397"/>
    <w:rsid w:val="00036470"/>
    <w:rsid w:val="0004646E"/>
    <w:rsid w:val="00071A1D"/>
    <w:rsid w:val="000733BC"/>
    <w:rsid w:val="00086268"/>
    <w:rsid w:val="000B1230"/>
    <w:rsid w:val="000B2B00"/>
    <w:rsid w:val="000B6D51"/>
    <w:rsid w:val="000C62B9"/>
    <w:rsid w:val="000C7EB3"/>
    <w:rsid w:val="000E1E5B"/>
    <w:rsid w:val="00100694"/>
    <w:rsid w:val="0010166D"/>
    <w:rsid w:val="00106653"/>
    <w:rsid w:val="0011404C"/>
    <w:rsid w:val="001169E6"/>
    <w:rsid w:val="00120B4D"/>
    <w:rsid w:val="00124DCD"/>
    <w:rsid w:val="001259D0"/>
    <w:rsid w:val="00125A90"/>
    <w:rsid w:val="00127039"/>
    <w:rsid w:val="0013323E"/>
    <w:rsid w:val="00146819"/>
    <w:rsid w:val="00152096"/>
    <w:rsid w:val="001548B2"/>
    <w:rsid w:val="00177FB9"/>
    <w:rsid w:val="001850DE"/>
    <w:rsid w:val="00187DE9"/>
    <w:rsid w:val="00191B8C"/>
    <w:rsid w:val="001C3F38"/>
    <w:rsid w:val="001D3F9B"/>
    <w:rsid w:val="00201449"/>
    <w:rsid w:val="002047B5"/>
    <w:rsid w:val="002114C1"/>
    <w:rsid w:val="00215F81"/>
    <w:rsid w:val="00225A0C"/>
    <w:rsid w:val="00232E22"/>
    <w:rsid w:val="00237017"/>
    <w:rsid w:val="002375E1"/>
    <w:rsid w:val="00240FF8"/>
    <w:rsid w:val="002542C0"/>
    <w:rsid w:val="00255C9E"/>
    <w:rsid w:val="00261640"/>
    <w:rsid w:val="002668B8"/>
    <w:rsid w:val="002674E1"/>
    <w:rsid w:val="0027396C"/>
    <w:rsid w:val="00293DEF"/>
    <w:rsid w:val="002A2854"/>
    <w:rsid w:val="002A7477"/>
    <w:rsid w:val="002C0502"/>
    <w:rsid w:val="002C1910"/>
    <w:rsid w:val="002E0AD5"/>
    <w:rsid w:val="002E48E7"/>
    <w:rsid w:val="002F0F90"/>
    <w:rsid w:val="002F2611"/>
    <w:rsid w:val="00314DA1"/>
    <w:rsid w:val="003272A6"/>
    <w:rsid w:val="003327E6"/>
    <w:rsid w:val="00333D77"/>
    <w:rsid w:val="00342F36"/>
    <w:rsid w:val="00343F0C"/>
    <w:rsid w:val="003520E9"/>
    <w:rsid w:val="003541D0"/>
    <w:rsid w:val="00380E60"/>
    <w:rsid w:val="00381783"/>
    <w:rsid w:val="003A4FD1"/>
    <w:rsid w:val="003B193C"/>
    <w:rsid w:val="003C00EC"/>
    <w:rsid w:val="003C5133"/>
    <w:rsid w:val="003E2C73"/>
    <w:rsid w:val="0042131E"/>
    <w:rsid w:val="004352A0"/>
    <w:rsid w:val="00444CDC"/>
    <w:rsid w:val="004520BD"/>
    <w:rsid w:val="0046708E"/>
    <w:rsid w:val="00475FBF"/>
    <w:rsid w:val="0049364C"/>
    <w:rsid w:val="00494786"/>
    <w:rsid w:val="004A3B60"/>
    <w:rsid w:val="004B5798"/>
    <w:rsid w:val="004D2F31"/>
    <w:rsid w:val="004D315C"/>
    <w:rsid w:val="004F122B"/>
    <w:rsid w:val="004F1D02"/>
    <w:rsid w:val="004F2CE8"/>
    <w:rsid w:val="004F33F4"/>
    <w:rsid w:val="004F3DE6"/>
    <w:rsid w:val="005042AF"/>
    <w:rsid w:val="00505E0B"/>
    <w:rsid w:val="005154E5"/>
    <w:rsid w:val="00516243"/>
    <w:rsid w:val="00516708"/>
    <w:rsid w:val="005236B2"/>
    <w:rsid w:val="0052444B"/>
    <w:rsid w:val="00532019"/>
    <w:rsid w:val="00542788"/>
    <w:rsid w:val="00572235"/>
    <w:rsid w:val="005753E7"/>
    <w:rsid w:val="0058036A"/>
    <w:rsid w:val="005A0B2F"/>
    <w:rsid w:val="005A1AB7"/>
    <w:rsid w:val="005C6AC7"/>
    <w:rsid w:val="005D29BF"/>
    <w:rsid w:val="005E052B"/>
    <w:rsid w:val="005E0C36"/>
    <w:rsid w:val="005E6D12"/>
    <w:rsid w:val="005F74D6"/>
    <w:rsid w:val="005F79B3"/>
    <w:rsid w:val="00607766"/>
    <w:rsid w:val="006124B8"/>
    <w:rsid w:val="00615879"/>
    <w:rsid w:val="00626C1A"/>
    <w:rsid w:val="00631C07"/>
    <w:rsid w:val="00637AE7"/>
    <w:rsid w:val="0064023B"/>
    <w:rsid w:val="00641749"/>
    <w:rsid w:val="0064719F"/>
    <w:rsid w:val="00662AC6"/>
    <w:rsid w:val="00663CA5"/>
    <w:rsid w:val="00667DF5"/>
    <w:rsid w:val="006740F8"/>
    <w:rsid w:val="00674139"/>
    <w:rsid w:val="00674716"/>
    <w:rsid w:val="006826C5"/>
    <w:rsid w:val="00682C57"/>
    <w:rsid w:val="006844E9"/>
    <w:rsid w:val="00684726"/>
    <w:rsid w:val="006B4ABC"/>
    <w:rsid w:val="006E180C"/>
    <w:rsid w:val="006E36F8"/>
    <w:rsid w:val="006E5B0B"/>
    <w:rsid w:val="006E6E86"/>
    <w:rsid w:val="006E6EE0"/>
    <w:rsid w:val="006F4E83"/>
    <w:rsid w:val="006F6A58"/>
    <w:rsid w:val="00700579"/>
    <w:rsid w:val="007013B3"/>
    <w:rsid w:val="0070623B"/>
    <w:rsid w:val="007121EC"/>
    <w:rsid w:val="00716395"/>
    <w:rsid w:val="007169A2"/>
    <w:rsid w:val="00725F37"/>
    <w:rsid w:val="0073048A"/>
    <w:rsid w:val="00734286"/>
    <w:rsid w:val="00743143"/>
    <w:rsid w:val="00743BA3"/>
    <w:rsid w:val="00745AA5"/>
    <w:rsid w:val="00750BA6"/>
    <w:rsid w:val="007610DB"/>
    <w:rsid w:val="00762E3D"/>
    <w:rsid w:val="00762E4A"/>
    <w:rsid w:val="0076330B"/>
    <w:rsid w:val="00791FBB"/>
    <w:rsid w:val="00797B1C"/>
    <w:rsid w:val="007D0088"/>
    <w:rsid w:val="007E4145"/>
    <w:rsid w:val="007E47AB"/>
    <w:rsid w:val="00807E00"/>
    <w:rsid w:val="00822100"/>
    <w:rsid w:val="00833190"/>
    <w:rsid w:val="008517ED"/>
    <w:rsid w:val="00851A77"/>
    <w:rsid w:val="0086157E"/>
    <w:rsid w:val="0087462C"/>
    <w:rsid w:val="008770DA"/>
    <w:rsid w:val="008812A7"/>
    <w:rsid w:val="0088310B"/>
    <w:rsid w:val="008971A6"/>
    <w:rsid w:val="008A076C"/>
    <w:rsid w:val="008B03B0"/>
    <w:rsid w:val="008B5AED"/>
    <w:rsid w:val="008D1BDD"/>
    <w:rsid w:val="008D27C4"/>
    <w:rsid w:val="008D611A"/>
    <w:rsid w:val="008E40FE"/>
    <w:rsid w:val="00903F1E"/>
    <w:rsid w:val="0091741E"/>
    <w:rsid w:val="009219E4"/>
    <w:rsid w:val="00926B50"/>
    <w:rsid w:val="009351A1"/>
    <w:rsid w:val="009609DE"/>
    <w:rsid w:val="0098453D"/>
    <w:rsid w:val="009853CE"/>
    <w:rsid w:val="009853F0"/>
    <w:rsid w:val="009A3C2D"/>
    <w:rsid w:val="009B0EBB"/>
    <w:rsid w:val="009B415A"/>
    <w:rsid w:val="009B623F"/>
    <w:rsid w:val="009C00DC"/>
    <w:rsid w:val="009C460D"/>
    <w:rsid w:val="009C6FF3"/>
    <w:rsid w:val="009D0C6A"/>
    <w:rsid w:val="009E7EC0"/>
    <w:rsid w:val="009F18D4"/>
    <w:rsid w:val="00A03258"/>
    <w:rsid w:val="00A047AE"/>
    <w:rsid w:val="00A050B6"/>
    <w:rsid w:val="00A107CA"/>
    <w:rsid w:val="00A17817"/>
    <w:rsid w:val="00A208A0"/>
    <w:rsid w:val="00A20AA6"/>
    <w:rsid w:val="00A33274"/>
    <w:rsid w:val="00A3476E"/>
    <w:rsid w:val="00A36608"/>
    <w:rsid w:val="00A455AF"/>
    <w:rsid w:val="00A51499"/>
    <w:rsid w:val="00A55FC5"/>
    <w:rsid w:val="00A6730F"/>
    <w:rsid w:val="00A679A6"/>
    <w:rsid w:val="00A73D1F"/>
    <w:rsid w:val="00A75AF0"/>
    <w:rsid w:val="00A867D4"/>
    <w:rsid w:val="00A87931"/>
    <w:rsid w:val="00AA02BB"/>
    <w:rsid w:val="00AA4D47"/>
    <w:rsid w:val="00AA513B"/>
    <w:rsid w:val="00AA7BD4"/>
    <w:rsid w:val="00AB47E0"/>
    <w:rsid w:val="00AC23DF"/>
    <w:rsid w:val="00AC2738"/>
    <w:rsid w:val="00AC59BC"/>
    <w:rsid w:val="00AD0628"/>
    <w:rsid w:val="00AD31D4"/>
    <w:rsid w:val="00AE0665"/>
    <w:rsid w:val="00AE3882"/>
    <w:rsid w:val="00AE49D1"/>
    <w:rsid w:val="00B0350F"/>
    <w:rsid w:val="00B0629C"/>
    <w:rsid w:val="00B15458"/>
    <w:rsid w:val="00B175DB"/>
    <w:rsid w:val="00B35790"/>
    <w:rsid w:val="00B56C22"/>
    <w:rsid w:val="00B627DE"/>
    <w:rsid w:val="00B63F72"/>
    <w:rsid w:val="00B716A0"/>
    <w:rsid w:val="00B75864"/>
    <w:rsid w:val="00B85840"/>
    <w:rsid w:val="00B87DD9"/>
    <w:rsid w:val="00B91366"/>
    <w:rsid w:val="00B921D8"/>
    <w:rsid w:val="00B97AAB"/>
    <w:rsid w:val="00BA353D"/>
    <w:rsid w:val="00BA3D87"/>
    <w:rsid w:val="00BA4DC1"/>
    <w:rsid w:val="00BA5C94"/>
    <w:rsid w:val="00BB011B"/>
    <w:rsid w:val="00BB3669"/>
    <w:rsid w:val="00BB389A"/>
    <w:rsid w:val="00BC03D7"/>
    <w:rsid w:val="00BC6C6F"/>
    <w:rsid w:val="00BE0E55"/>
    <w:rsid w:val="00BE1276"/>
    <w:rsid w:val="00BE6C12"/>
    <w:rsid w:val="00C433AF"/>
    <w:rsid w:val="00C45B13"/>
    <w:rsid w:val="00C614CC"/>
    <w:rsid w:val="00C62E23"/>
    <w:rsid w:val="00C65296"/>
    <w:rsid w:val="00C66186"/>
    <w:rsid w:val="00C73BCA"/>
    <w:rsid w:val="00C80253"/>
    <w:rsid w:val="00C8742F"/>
    <w:rsid w:val="00C90003"/>
    <w:rsid w:val="00C933AD"/>
    <w:rsid w:val="00C94439"/>
    <w:rsid w:val="00C97544"/>
    <w:rsid w:val="00CA6364"/>
    <w:rsid w:val="00CB2E66"/>
    <w:rsid w:val="00CB5EA9"/>
    <w:rsid w:val="00CE6CDB"/>
    <w:rsid w:val="00D00E69"/>
    <w:rsid w:val="00D14F4A"/>
    <w:rsid w:val="00D20484"/>
    <w:rsid w:val="00D23FE2"/>
    <w:rsid w:val="00D33D41"/>
    <w:rsid w:val="00D33ED1"/>
    <w:rsid w:val="00D4612C"/>
    <w:rsid w:val="00D67957"/>
    <w:rsid w:val="00D67CDF"/>
    <w:rsid w:val="00D77077"/>
    <w:rsid w:val="00D82CA6"/>
    <w:rsid w:val="00D83406"/>
    <w:rsid w:val="00D90B8C"/>
    <w:rsid w:val="00D91F3A"/>
    <w:rsid w:val="00DB2D1E"/>
    <w:rsid w:val="00DB3E2D"/>
    <w:rsid w:val="00DC1D9C"/>
    <w:rsid w:val="00DD4244"/>
    <w:rsid w:val="00DD4904"/>
    <w:rsid w:val="00DD541C"/>
    <w:rsid w:val="00DE5B17"/>
    <w:rsid w:val="00DF39E6"/>
    <w:rsid w:val="00E07A38"/>
    <w:rsid w:val="00E12321"/>
    <w:rsid w:val="00E17EA3"/>
    <w:rsid w:val="00E25FFC"/>
    <w:rsid w:val="00E31A08"/>
    <w:rsid w:val="00E42D2F"/>
    <w:rsid w:val="00E46D2A"/>
    <w:rsid w:val="00E47E22"/>
    <w:rsid w:val="00E623C6"/>
    <w:rsid w:val="00E7121F"/>
    <w:rsid w:val="00E72DB0"/>
    <w:rsid w:val="00E7617F"/>
    <w:rsid w:val="00E9473A"/>
    <w:rsid w:val="00EB0E8A"/>
    <w:rsid w:val="00EB6401"/>
    <w:rsid w:val="00EC3FCB"/>
    <w:rsid w:val="00EE2001"/>
    <w:rsid w:val="00EE364B"/>
    <w:rsid w:val="00EE4570"/>
    <w:rsid w:val="00EE5FA3"/>
    <w:rsid w:val="00EE793D"/>
    <w:rsid w:val="00EF106C"/>
    <w:rsid w:val="00EF2264"/>
    <w:rsid w:val="00EF303A"/>
    <w:rsid w:val="00EF56E0"/>
    <w:rsid w:val="00F0174A"/>
    <w:rsid w:val="00F02A22"/>
    <w:rsid w:val="00F140F4"/>
    <w:rsid w:val="00F1746A"/>
    <w:rsid w:val="00F26C54"/>
    <w:rsid w:val="00F33C03"/>
    <w:rsid w:val="00F37778"/>
    <w:rsid w:val="00F4248D"/>
    <w:rsid w:val="00F54DA5"/>
    <w:rsid w:val="00F556E5"/>
    <w:rsid w:val="00F76FE2"/>
    <w:rsid w:val="00F93DBD"/>
    <w:rsid w:val="00F9554A"/>
    <w:rsid w:val="00FA4E3F"/>
    <w:rsid w:val="00FB4767"/>
    <w:rsid w:val="00FC20B7"/>
    <w:rsid w:val="00FC31AB"/>
    <w:rsid w:val="00FD3127"/>
    <w:rsid w:val="00FD3408"/>
    <w:rsid w:val="00FE1DF1"/>
    <w:rsid w:val="00FE2C87"/>
    <w:rsid w:val="00FE4AAD"/>
    <w:rsid w:val="00FF134F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AFD20"/>
  <w15:docId w15:val="{B8F1E1CE-AF3F-48BA-B3C3-346B9552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6589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6589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A2B4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A2B4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DCDCEB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565895" w:themeColor="accent1" w:shadow="1"/>
        <w:left w:val="single" w:sz="2" w:space="10" w:color="565895" w:themeColor="accent1" w:shadow="1"/>
        <w:bottom w:val="single" w:sz="2" w:space="10" w:color="565895" w:themeColor="accent1" w:shadow="1"/>
        <w:right w:val="single" w:sz="2" w:space="10" w:color="565895" w:themeColor="accent1" w:shadow="1"/>
      </w:pBdr>
      <w:ind w:left="1152" w:right="1152"/>
    </w:pPr>
    <w:rPr>
      <w:i/>
      <w:iCs/>
      <w:color w:val="565895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565895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16F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565895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565895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A2B4A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A2B4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E7E7F5" w:themeColor="accent2" w:themeTint="66"/>
        <w:left w:val="single" w:sz="4" w:space="0" w:color="E7E7F5" w:themeColor="accent2" w:themeTint="66"/>
        <w:bottom w:val="single" w:sz="4" w:space="0" w:color="E7E7F5" w:themeColor="accent2" w:themeTint="66"/>
        <w:right w:val="single" w:sz="4" w:space="0" w:color="E7E7F5" w:themeColor="accent2" w:themeTint="66"/>
        <w:insideH w:val="single" w:sz="4" w:space="0" w:color="E7E7F5" w:themeColor="accent2" w:themeTint="66"/>
        <w:insideV w:val="single" w:sz="4" w:space="0" w:color="E7E7F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DBF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BF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ather%20Harnish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38C228A2B24B2A874C627DCAD4E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E5D29-3650-4205-BB0E-97DB69AC2CD9}"/>
      </w:docPartPr>
      <w:docPartBody>
        <w:p w:rsidR="00673C38" w:rsidRDefault="0048529B">
          <w:pPr>
            <w:pStyle w:val="9238C228A2B24B2A874C627DCAD4E8DE"/>
          </w:pPr>
          <w:r>
            <w:t>Sunday</w:t>
          </w:r>
        </w:p>
      </w:docPartBody>
    </w:docPart>
    <w:docPart>
      <w:docPartPr>
        <w:name w:val="5D65ED7D03EC4134B6478C394C4D3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7D12F-26C9-48E3-8834-D622B7F2A0F6}"/>
      </w:docPartPr>
      <w:docPartBody>
        <w:p w:rsidR="00673C38" w:rsidRDefault="0048529B">
          <w:pPr>
            <w:pStyle w:val="5D65ED7D03EC4134B6478C394C4D35A6"/>
          </w:pPr>
          <w:r>
            <w:t>Monday</w:t>
          </w:r>
        </w:p>
      </w:docPartBody>
    </w:docPart>
    <w:docPart>
      <w:docPartPr>
        <w:name w:val="564D0293C8D0481BB2AF510F06FF3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F40BC-92D8-4A2E-8E38-7D5AFA9E4F16}"/>
      </w:docPartPr>
      <w:docPartBody>
        <w:p w:rsidR="00673C38" w:rsidRDefault="0048529B">
          <w:pPr>
            <w:pStyle w:val="564D0293C8D0481BB2AF510F06FF3113"/>
          </w:pPr>
          <w:r>
            <w:t>Tuesday</w:t>
          </w:r>
        </w:p>
      </w:docPartBody>
    </w:docPart>
    <w:docPart>
      <w:docPartPr>
        <w:name w:val="E8CFB71B67AA4FED9834D557D2D8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20E5-20CE-4FF0-BF40-CC851C8D9140}"/>
      </w:docPartPr>
      <w:docPartBody>
        <w:p w:rsidR="00673C38" w:rsidRDefault="0048529B">
          <w:pPr>
            <w:pStyle w:val="E8CFB71B67AA4FED9834D557D2D8036C"/>
          </w:pPr>
          <w:r>
            <w:t>Wednesday</w:t>
          </w:r>
        </w:p>
      </w:docPartBody>
    </w:docPart>
    <w:docPart>
      <w:docPartPr>
        <w:name w:val="39B4E7E7CA37453A8E7E907C4F323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1CEF-C8C4-4FC1-94AB-E3CD3393D8C6}"/>
      </w:docPartPr>
      <w:docPartBody>
        <w:p w:rsidR="00673C38" w:rsidRDefault="0048529B">
          <w:pPr>
            <w:pStyle w:val="39B4E7E7CA37453A8E7E907C4F323382"/>
          </w:pPr>
          <w:r>
            <w:t>Thursday</w:t>
          </w:r>
        </w:p>
      </w:docPartBody>
    </w:docPart>
    <w:docPart>
      <w:docPartPr>
        <w:name w:val="189AB82E287244B3A6CAE49A23DA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5A8FA-0794-4C0F-A1D3-87AA521D2295}"/>
      </w:docPartPr>
      <w:docPartBody>
        <w:p w:rsidR="00673C38" w:rsidRDefault="0048529B">
          <w:pPr>
            <w:pStyle w:val="189AB82E287244B3A6CAE49A23DA1268"/>
          </w:pPr>
          <w:r>
            <w:t>Friday</w:t>
          </w:r>
        </w:p>
      </w:docPartBody>
    </w:docPart>
    <w:docPart>
      <w:docPartPr>
        <w:name w:val="64F5EF4E30C84849B5976E0D62FB5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E521-8E77-45F6-8AAE-7F2A1997D871}"/>
      </w:docPartPr>
      <w:docPartBody>
        <w:p w:rsidR="00673C38" w:rsidRDefault="0048529B">
          <w:pPr>
            <w:pStyle w:val="64F5EF4E30C84849B5976E0D62FB5AF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9B"/>
    <w:rsid w:val="000479A5"/>
    <w:rsid w:val="00055ED2"/>
    <w:rsid w:val="000932CD"/>
    <w:rsid w:val="000B3244"/>
    <w:rsid w:val="00100694"/>
    <w:rsid w:val="00104D5C"/>
    <w:rsid w:val="00105F43"/>
    <w:rsid w:val="00155C05"/>
    <w:rsid w:val="001A7336"/>
    <w:rsid w:val="001E0EFB"/>
    <w:rsid w:val="002047B5"/>
    <w:rsid w:val="00232E22"/>
    <w:rsid w:val="00291A24"/>
    <w:rsid w:val="002E0266"/>
    <w:rsid w:val="002E6896"/>
    <w:rsid w:val="00306E77"/>
    <w:rsid w:val="00322345"/>
    <w:rsid w:val="004105D1"/>
    <w:rsid w:val="004524B0"/>
    <w:rsid w:val="00467D61"/>
    <w:rsid w:val="0048529B"/>
    <w:rsid w:val="005236B2"/>
    <w:rsid w:val="006152E2"/>
    <w:rsid w:val="0061678E"/>
    <w:rsid w:val="00622D4B"/>
    <w:rsid w:val="00673C38"/>
    <w:rsid w:val="006A0BD3"/>
    <w:rsid w:val="006A16DC"/>
    <w:rsid w:val="006B17E6"/>
    <w:rsid w:val="006F43BB"/>
    <w:rsid w:val="00746691"/>
    <w:rsid w:val="00762E4A"/>
    <w:rsid w:val="007659F7"/>
    <w:rsid w:val="00775C0E"/>
    <w:rsid w:val="007A2FA1"/>
    <w:rsid w:val="007E0823"/>
    <w:rsid w:val="0081338F"/>
    <w:rsid w:val="008222DF"/>
    <w:rsid w:val="0087462C"/>
    <w:rsid w:val="009A773E"/>
    <w:rsid w:val="009B0EBB"/>
    <w:rsid w:val="009C00DC"/>
    <w:rsid w:val="00A1189C"/>
    <w:rsid w:val="00AB7D77"/>
    <w:rsid w:val="00AF104F"/>
    <w:rsid w:val="00AF4F19"/>
    <w:rsid w:val="00B75864"/>
    <w:rsid w:val="00C03AB4"/>
    <w:rsid w:val="00C06C18"/>
    <w:rsid w:val="00C17FA6"/>
    <w:rsid w:val="00CB5C71"/>
    <w:rsid w:val="00CD21E2"/>
    <w:rsid w:val="00CF7225"/>
    <w:rsid w:val="00DB423A"/>
    <w:rsid w:val="00DF33DA"/>
    <w:rsid w:val="00E537B0"/>
    <w:rsid w:val="00E64AC8"/>
    <w:rsid w:val="00E67A22"/>
    <w:rsid w:val="00E72622"/>
    <w:rsid w:val="00EB527C"/>
    <w:rsid w:val="00EC3CFA"/>
    <w:rsid w:val="00ED5263"/>
    <w:rsid w:val="00EE2BFE"/>
    <w:rsid w:val="00EF5927"/>
    <w:rsid w:val="00F06F07"/>
    <w:rsid w:val="00F1294D"/>
    <w:rsid w:val="00F20B0B"/>
    <w:rsid w:val="00F4248D"/>
    <w:rsid w:val="00F602C1"/>
    <w:rsid w:val="00FA5DBF"/>
    <w:rsid w:val="00FA667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38C228A2B24B2A874C627DCAD4E8DE">
    <w:name w:val="9238C228A2B24B2A874C627DCAD4E8DE"/>
  </w:style>
  <w:style w:type="paragraph" w:customStyle="1" w:styleId="5D65ED7D03EC4134B6478C394C4D35A6">
    <w:name w:val="5D65ED7D03EC4134B6478C394C4D35A6"/>
  </w:style>
  <w:style w:type="paragraph" w:customStyle="1" w:styleId="564D0293C8D0481BB2AF510F06FF3113">
    <w:name w:val="564D0293C8D0481BB2AF510F06FF3113"/>
  </w:style>
  <w:style w:type="paragraph" w:customStyle="1" w:styleId="E8CFB71B67AA4FED9834D557D2D8036C">
    <w:name w:val="E8CFB71B67AA4FED9834D557D2D8036C"/>
  </w:style>
  <w:style w:type="paragraph" w:customStyle="1" w:styleId="39B4E7E7CA37453A8E7E907C4F323382">
    <w:name w:val="39B4E7E7CA37453A8E7E907C4F323382"/>
  </w:style>
  <w:style w:type="paragraph" w:customStyle="1" w:styleId="189AB82E287244B3A6CAE49A23DA1268">
    <w:name w:val="189AB82E287244B3A6CAE49A23DA1268"/>
  </w:style>
  <w:style w:type="paragraph" w:customStyle="1" w:styleId="64F5EF4E30C84849B5976E0D62FB5AFE">
    <w:name w:val="64F5EF4E30C84849B5976E0D62FB5A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hoto Calendar">
      <a:dk1>
        <a:sysClr val="windowText" lastClr="000000"/>
      </a:dk1>
      <a:lt1>
        <a:sysClr val="window" lastClr="FFFFFF"/>
      </a:lt1>
      <a:dk2>
        <a:srgbClr val="737373"/>
      </a:dk2>
      <a:lt2>
        <a:srgbClr val="C8C8C8"/>
      </a:lt2>
      <a:accent1>
        <a:srgbClr val="565895"/>
      </a:accent1>
      <a:accent2>
        <a:srgbClr val="C5C3E6"/>
      </a:accent2>
      <a:accent3>
        <a:srgbClr val="FAF8CF"/>
      </a:accent3>
      <a:accent4>
        <a:srgbClr val="A0D0C2"/>
      </a:accent4>
      <a:accent5>
        <a:srgbClr val="745A1F"/>
      </a:accent5>
      <a:accent6>
        <a:srgbClr val="8A4F2D"/>
      </a:accent6>
      <a:hlink>
        <a:srgbClr val="002897"/>
      </a:hlink>
      <a:folHlink>
        <a:srgbClr val="6E0000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6148-C635-4A44-B7A7-4E1214A9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284</TotalTime>
  <Pages>1</Pages>
  <Words>155</Words>
  <Characters>701</Characters>
  <Application>Microsoft Office Word</Application>
  <DocSecurity>0</DocSecurity>
  <Lines>350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Harnish</dc:creator>
  <cp:keywords/>
  <dc:description/>
  <cp:lastModifiedBy>Fleck, Cindy</cp:lastModifiedBy>
  <cp:revision>7</cp:revision>
  <cp:lastPrinted>2025-11-24T16:21:00Z</cp:lastPrinted>
  <dcterms:created xsi:type="dcterms:W3CDTF">2025-11-20T17:59:00Z</dcterms:created>
  <dcterms:modified xsi:type="dcterms:W3CDTF">2025-11-24T16:22:00Z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