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97" w:type="pct"/>
        <w:tblInd w:w="-426" w:type="dxa"/>
        <w:tblLayout w:type="fixed"/>
        <w:tblLook w:val="04A0" w:firstRow="1" w:lastRow="0" w:firstColumn="1" w:lastColumn="0" w:noHBand="0" w:noVBand="1"/>
        <w:tblCaption w:val="Layout table"/>
      </w:tblPr>
      <w:tblGrid>
        <w:gridCol w:w="8245"/>
        <w:gridCol w:w="3533"/>
      </w:tblGrid>
      <w:tr w:rsidR="00542788" w14:paraId="4BB31638" w14:textId="77777777" w:rsidTr="00F9554A">
        <w:trPr>
          <w:trHeight w:val="2403"/>
        </w:trPr>
        <w:tc>
          <w:tcPr>
            <w:tcW w:w="8081" w:type="dxa"/>
            <w:shd w:val="clear" w:color="auto" w:fill="FFFFFF" w:themeFill="background1"/>
            <w:vAlign w:val="center"/>
          </w:tcPr>
          <w:p w14:paraId="7B2DABAF" w14:textId="07F8F051" w:rsidR="00542788" w:rsidRPr="00B63F72" w:rsidRDefault="008A2E85" w:rsidP="007D0088">
            <w:pPr>
              <w:pStyle w:val="Month"/>
              <w:jc w:val="center"/>
              <w:rPr>
                <w:b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742808D9" wp14:editId="3EE85A3A">
                  <wp:extent cx="4572000" cy="1373407"/>
                  <wp:effectExtent l="0" t="0" r="0" b="0"/>
                  <wp:docPr id="2" name="Picture 2" descr="Image result for Febr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ebru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6125" cy="139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22204991" w14:textId="5FF90A28" w:rsidR="00542788" w:rsidRPr="00410D10" w:rsidRDefault="00696F7B" w:rsidP="001C3F38">
            <w:pPr>
              <w:pStyle w:val="Year"/>
              <w:jc w:val="center"/>
              <w:rPr>
                <w:rFonts w:ascii="Footlight MT Light" w:hAnsi="Footlight MT Light"/>
                <w:b/>
                <w:color w:val="F5A9E7"/>
                <w:sz w:val="140"/>
                <w:szCs w:val="140"/>
              </w:rPr>
            </w:pPr>
            <w:r>
              <w:rPr>
                <w:rFonts w:ascii="Footlight MT Light" w:hAnsi="Footlight MT Light"/>
                <w:b/>
                <w:noProof/>
                <w:color w:val="C00000"/>
                <w:sz w:val="140"/>
                <w:szCs w:val="140"/>
                <w:lang w:val="en-CA" w:eastAsia="en-C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8A366A">
              <w:rPr>
                <w:rFonts w:ascii="Footlight MT Light" w:hAnsi="Footlight MT Light"/>
                <w:b/>
                <w:noProof/>
                <w:color w:val="C00000"/>
                <w:sz w:val="140"/>
                <w:szCs w:val="140"/>
                <w:lang w:val="en-CA" w:eastAsia="en-C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</w:tbl>
    <w:tbl>
      <w:tblPr>
        <w:tblStyle w:val="TableGrid"/>
        <w:tblW w:w="5390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2216"/>
      </w:tblGrid>
      <w:tr w:rsidR="00542788" w14:paraId="28ABD654" w14:textId="77777777" w:rsidTr="00D91F3A">
        <w:trPr>
          <w:trHeight w:hRule="exact" w:val="1325"/>
        </w:trPr>
        <w:tc>
          <w:tcPr>
            <w:tcW w:w="12215" w:type="dxa"/>
          </w:tcPr>
          <w:p w14:paraId="30683451" w14:textId="77777777" w:rsidR="00542788" w:rsidRPr="00A455AF" w:rsidRDefault="00F02A22" w:rsidP="00381783">
            <w:pPr>
              <w:pStyle w:val="Title"/>
              <w:jc w:val="center"/>
              <w:rPr>
                <w:rFonts w:ascii="Footlight MT Light" w:hAnsi="Footlight MT Light" w:cs="Arial"/>
                <w:b/>
              </w:rPr>
            </w:pPr>
            <w:r w:rsidRPr="00A455AF">
              <w:rPr>
                <w:rFonts w:ascii="Footlight MT Light" w:hAnsi="Footlight MT Light"/>
                <w:noProof/>
                <w:color w:val="000000" w:themeColor="text1"/>
                <w:sz w:val="56"/>
                <w:lang w:val="en-CA" w:eastAsia="en-CA"/>
              </w:rPr>
              <w:drawing>
                <wp:anchor distT="0" distB="0" distL="114300" distR="114300" simplePos="0" relativeHeight="251660288" behindDoc="1" locked="0" layoutInCell="1" allowOverlap="0" wp14:anchorId="0BEB2F73" wp14:editId="588803C0">
                  <wp:simplePos x="0" y="0"/>
                  <wp:positionH relativeFrom="column">
                    <wp:posOffset>-103878</wp:posOffset>
                  </wp:positionH>
                  <wp:positionV relativeFrom="paragraph">
                    <wp:posOffset>110490</wp:posOffset>
                  </wp:positionV>
                  <wp:extent cx="939165" cy="744220"/>
                  <wp:effectExtent l="0" t="0" r="0" b="0"/>
                  <wp:wrapNone/>
                  <wp:docPr id="5" name="Picture 5" descr="UMCS LOGO No W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MCS LOGO No W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5AF">
              <w:rPr>
                <w:rFonts w:ascii="Footlight MT Light" w:hAnsi="Footlight MT Light" w:cs="Arial"/>
                <w:b/>
                <w:color w:val="000000" w:themeColor="text1"/>
                <w:sz w:val="56"/>
              </w:rPr>
              <w:t xml:space="preserve">     </w:t>
            </w:r>
            <w:r w:rsidR="002E48E7" w:rsidRPr="00A455AF">
              <w:rPr>
                <w:rFonts w:ascii="Footlight MT Light" w:hAnsi="Footlight MT Light" w:cs="Arial"/>
                <w:b/>
                <w:color w:val="000000" w:themeColor="text1"/>
                <w:sz w:val="56"/>
              </w:rPr>
              <w:t>Upper Musquodoboit Consolidated</w:t>
            </w:r>
            <w:r w:rsidR="002E48E7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 xml:space="preserve"> </w:t>
            </w:r>
            <w:r w:rsidR="00381783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>S</w:t>
            </w:r>
            <w:r w:rsidR="002E48E7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>chool</w:t>
            </w:r>
          </w:p>
        </w:tc>
      </w:tr>
      <w:tr w:rsidR="00542788" w14:paraId="2BAB3B3B" w14:textId="77777777" w:rsidTr="00D91F3A">
        <w:trPr>
          <w:trHeight w:hRule="exact" w:val="63"/>
        </w:trPr>
        <w:tc>
          <w:tcPr>
            <w:tcW w:w="12215" w:type="dxa"/>
          </w:tcPr>
          <w:p w14:paraId="634A1241" w14:textId="77777777" w:rsidR="00542788" w:rsidRDefault="00542788"/>
        </w:tc>
      </w:tr>
    </w:tbl>
    <w:tbl>
      <w:tblPr>
        <w:tblStyle w:val="TableCalendar"/>
        <w:tblW w:w="513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1276"/>
        <w:gridCol w:w="1760"/>
        <w:gridCol w:w="1882"/>
        <w:gridCol w:w="1737"/>
        <w:gridCol w:w="1993"/>
        <w:gridCol w:w="1417"/>
        <w:gridCol w:w="1558"/>
      </w:tblGrid>
      <w:tr w:rsidR="000C7EB3" w14:paraId="3A1B3AED" w14:textId="77777777" w:rsidTr="00BA2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3"/>
        </w:trPr>
        <w:sdt>
          <w:sdtPr>
            <w:rPr>
              <w:b/>
              <w:color w:val="auto"/>
              <w:sz w:val="22"/>
            </w:rPr>
            <w:id w:val="169990909"/>
            <w:placeholder>
              <w:docPart w:val="9238C228A2B24B2A874C627DCAD4E8DE"/>
            </w:placeholder>
            <w:temporary/>
            <w:showingPlcHdr/>
            <w15:appearance w15:val="hidden"/>
          </w:sdtPr>
          <w:sdtContent>
            <w:tc>
              <w:tcPr>
                <w:tcW w:w="1276" w:type="dxa"/>
              </w:tcPr>
              <w:p w14:paraId="630C0453" w14:textId="77777777" w:rsidR="00542788" w:rsidRPr="009B623F" w:rsidRDefault="008971A6">
                <w:pPr>
                  <w:pStyle w:val="Days"/>
                  <w:rPr>
                    <w:b/>
                    <w:color w:val="auto"/>
                    <w:sz w:val="22"/>
                  </w:rPr>
                </w:pPr>
                <w:r w:rsidRPr="009B623F">
                  <w:rPr>
                    <w:b/>
                    <w:color w:val="auto"/>
                    <w:sz w:val="24"/>
                  </w:rPr>
                  <w:t>Sunday</w:t>
                </w:r>
              </w:p>
            </w:tc>
          </w:sdtContent>
        </w:sdt>
        <w:tc>
          <w:tcPr>
            <w:tcW w:w="1760" w:type="dxa"/>
          </w:tcPr>
          <w:p w14:paraId="5F0EBF57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2003705508"/>
                <w:placeholder>
                  <w:docPart w:val="5D65ED7D03EC4134B6478C394C4D35A6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Monday</w:t>
                </w:r>
              </w:sdtContent>
            </w:sdt>
          </w:p>
          <w:p w14:paraId="53CF489E" w14:textId="77777777" w:rsidR="002E48E7" w:rsidRPr="009B623F" w:rsidRDefault="002E48E7">
            <w:pPr>
              <w:pStyle w:val="Days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1882" w:type="dxa"/>
          </w:tcPr>
          <w:p w14:paraId="5221B156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-1002127387"/>
                <w:placeholder>
                  <w:docPart w:val="564D0293C8D0481BB2AF510F06FF3113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Tuesday</w:t>
                </w:r>
              </w:sdtContent>
            </w:sdt>
          </w:p>
          <w:p w14:paraId="719D0535" w14:textId="77777777" w:rsidR="002E48E7" w:rsidRPr="00106653" w:rsidRDefault="002E48E7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737" w:type="dxa"/>
          </w:tcPr>
          <w:p w14:paraId="2FDDC1B5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58201609"/>
                <w:placeholder>
                  <w:docPart w:val="E8CFB71B67AA4FED9834D557D2D8036C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Wednesday</w:t>
                </w:r>
              </w:sdtContent>
            </w:sdt>
          </w:p>
          <w:p w14:paraId="695D158B" w14:textId="77777777" w:rsidR="002E48E7" w:rsidRPr="009B623F" w:rsidRDefault="002E48E7">
            <w:pPr>
              <w:pStyle w:val="Days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1993" w:type="dxa"/>
          </w:tcPr>
          <w:p w14:paraId="331058B4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935238460"/>
                <w:placeholder>
                  <w:docPart w:val="39B4E7E7CA37453A8E7E907C4F323382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Thursday</w:t>
                </w:r>
              </w:sdtContent>
            </w:sdt>
          </w:p>
          <w:p w14:paraId="1527B7C0" w14:textId="77777777" w:rsidR="002E48E7" w:rsidRPr="0086157E" w:rsidRDefault="002E48E7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2FC109BB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79322461"/>
                <w:placeholder>
                  <w:docPart w:val="189AB82E287244B3A6CAE49A23DA1268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Friday</w:t>
                </w:r>
              </w:sdtContent>
            </w:sdt>
          </w:p>
          <w:p w14:paraId="1B9F21A1" w14:textId="77777777" w:rsidR="002E48E7" w:rsidRPr="0086157E" w:rsidRDefault="002E48E7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58" w:type="dxa"/>
          </w:tcPr>
          <w:p w14:paraId="42D9D709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-824037915"/>
                <w:placeholder>
                  <w:docPart w:val="64F5EF4E30C84849B5976E0D62FB5AFE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Saturday</w:t>
                </w:r>
              </w:sdtContent>
            </w:sdt>
          </w:p>
        </w:tc>
      </w:tr>
      <w:tr w:rsidR="00A679A6" w14:paraId="31F4CECB" w14:textId="77777777" w:rsidTr="00BA2F76">
        <w:trPr>
          <w:trHeight w:val="752"/>
        </w:trPr>
        <w:tc>
          <w:tcPr>
            <w:tcW w:w="1276" w:type="dxa"/>
            <w:shd w:val="clear" w:color="auto" w:fill="9697C2" w:themeFill="accent1" w:themeFillTint="99"/>
          </w:tcPr>
          <w:p w14:paraId="41B07AF4" w14:textId="77777777" w:rsidR="00745AA5" w:rsidRPr="006826C5" w:rsidRDefault="00745AA5" w:rsidP="00745AA5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1760" w:type="dxa"/>
            <w:shd w:val="clear" w:color="auto" w:fill="9697C2" w:themeFill="accent1" w:themeFillTint="99"/>
          </w:tcPr>
          <w:p w14:paraId="2A69A8DA" w14:textId="0A352844" w:rsidR="00745AA5" w:rsidRPr="006826C5" w:rsidRDefault="00030526" w:rsidP="00030526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9B623F">
              <w:rPr>
                <w:b/>
                <w:i/>
                <w:color w:val="auto"/>
                <w:sz w:val="20"/>
              </w:rPr>
              <w:t>Phys. Ed.</w:t>
            </w:r>
            <w:r w:rsidR="001E01EE">
              <w:rPr>
                <w:b/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1882" w:type="dxa"/>
            <w:shd w:val="clear" w:color="auto" w:fill="9697C2" w:themeFill="accent1" w:themeFillTint="99"/>
          </w:tcPr>
          <w:p w14:paraId="327F6E3D" w14:textId="26066B8B" w:rsidR="001E01EE" w:rsidRPr="001E01EE" w:rsidRDefault="001E01EE" w:rsidP="008A366A">
            <w:pPr>
              <w:pStyle w:val="Dates"/>
              <w:spacing w:before="240"/>
              <w:jc w:val="center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737" w:type="dxa"/>
            <w:shd w:val="clear" w:color="auto" w:fill="9697C2" w:themeFill="accent1" w:themeFillTint="99"/>
          </w:tcPr>
          <w:p w14:paraId="5DB4F918" w14:textId="3035C420" w:rsidR="00745AA5" w:rsidRPr="006826C5" w:rsidRDefault="008A366A" w:rsidP="00030526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b/>
                <w:i/>
                <w:color w:val="auto"/>
                <w:sz w:val="20"/>
              </w:rPr>
              <w:t>Music</w:t>
            </w:r>
            <w:r w:rsidR="00E41168">
              <w:rPr>
                <w:b/>
                <w:i/>
                <w:color w:val="auto"/>
                <w:sz w:val="20"/>
              </w:rPr>
              <w:t>/Band</w:t>
            </w:r>
          </w:p>
        </w:tc>
        <w:tc>
          <w:tcPr>
            <w:tcW w:w="1993" w:type="dxa"/>
            <w:shd w:val="clear" w:color="auto" w:fill="9697C2" w:themeFill="accent1" w:themeFillTint="99"/>
          </w:tcPr>
          <w:p w14:paraId="02C4ECE2" w14:textId="784905A3" w:rsidR="00745AA5" w:rsidRPr="006826C5" w:rsidRDefault="008A366A" w:rsidP="00D4612C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b/>
                <w:i/>
                <w:color w:val="auto"/>
                <w:sz w:val="20"/>
              </w:rPr>
              <w:t>Fiddle/Music/</w:t>
            </w:r>
            <w:r w:rsidRPr="009B623F">
              <w:rPr>
                <w:b/>
                <w:i/>
                <w:color w:val="auto"/>
                <w:sz w:val="20"/>
              </w:rPr>
              <w:t xml:space="preserve"> </w:t>
            </w:r>
            <w:r w:rsidR="00030526" w:rsidRPr="009B623F">
              <w:rPr>
                <w:b/>
                <w:i/>
                <w:color w:val="auto"/>
                <w:sz w:val="20"/>
              </w:rPr>
              <w:t>Phys. Ed.</w:t>
            </w:r>
            <w:r w:rsidR="006020F3">
              <w:rPr>
                <w:b/>
                <w:i/>
                <w:color w:val="auto"/>
                <w:sz w:val="20"/>
              </w:rPr>
              <w:t>/</w:t>
            </w:r>
          </w:p>
        </w:tc>
        <w:tc>
          <w:tcPr>
            <w:tcW w:w="1417" w:type="dxa"/>
            <w:shd w:val="clear" w:color="auto" w:fill="9697C2" w:themeFill="accent1" w:themeFillTint="99"/>
          </w:tcPr>
          <w:p w14:paraId="57C04170" w14:textId="1DEEE94B" w:rsidR="00745AA5" w:rsidRPr="006826C5" w:rsidRDefault="008A366A" w:rsidP="008A366A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b/>
                <w:i/>
                <w:color w:val="auto"/>
                <w:sz w:val="20"/>
              </w:rPr>
              <w:t>Library</w:t>
            </w:r>
          </w:p>
        </w:tc>
        <w:tc>
          <w:tcPr>
            <w:tcW w:w="1558" w:type="dxa"/>
            <w:shd w:val="solid" w:color="B9BAD6" w:themeColor="accent1" w:themeTint="66" w:fill="9697C2" w:themeFill="accent1" w:themeFillTint="99"/>
          </w:tcPr>
          <w:p w14:paraId="059B4D65" w14:textId="77777777" w:rsidR="00745AA5" w:rsidRPr="006826C5" w:rsidRDefault="00745AA5" w:rsidP="00745AA5">
            <w:pPr>
              <w:pStyle w:val="Dates"/>
              <w:rPr>
                <w:b/>
                <w:color w:val="auto"/>
              </w:rPr>
            </w:pPr>
            <w:r w:rsidRPr="006826C5">
              <w:rPr>
                <w:b/>
                <w:color w:val="auto"/>
              </w:rPr>
              <w:fldChar w:fldCharType="begin"/>
            </w:r>
            <w:r w:rsidRPr="006826C5">
              <w:rPr>
                <w:b/>
                <w:color w:val="auto"/>
              </w:rPr>
              <w:instrText xml:space="preserve"> IF </w:instrText>
            </w:r>
            <w:r w:rsidRPr="006826C5">
              <w:rPr>
                <w:b/>
                <w:color w:val="auto"/>
              </w:rPr>
              <w:fldChar w:fldCharType="begin"/>
            </w:r>
            <w:r w:rsidRPr="006826C5">
              <w:rPr>
                <w:b/>
                <w:color w:val="auto"/>
              </w:rPr>
              <w:instrText xml:space="preserve"> DocVariable MonthStart \@ dddd </w:instrText>
            </w:r>
            <w:r w:rsidRPr="006826C5">
              <w:rPr>
                <w:b/>
                <w:color w:val="auto"/>
              </w:rPr>
              <w:fldChar w:fldCharType="separate"/>
            </w:r>
            <w:r w:rsidR="00BE6C12">
              <w:rPr>
                <w:b/>
                <w:color w:val="auto"/>
              </w:rPr>
              <w:instrText>Monday</w:instrText>
            </w:r>
            <w:r w:rsidRPr="006826C5">
              <w:rPr>
                <w:b/>
                <w:color w:val="auto"/>
              </w:rPr>
              <w:fldChar w:fldCharType="end"/>
            </w:r>
            <w:r w:rsidRPr="006826C5">
              <w:rPr>
                <w:b/>
                <w:color w:val="auto"/>
              </w:rPr>
              <w:instrText xml:space="preserve"> = "Sunday" 1 ""</w:instrText>
            </w:r>
            <w:r w:rsidRPr="006826C5">
              <w:rPr>
                <w:b/>
                <w:color w:val="auto"/>
              </w:rPr>
              <w:fldChar w:fldCharType="end"/>
            </w:r>
          </w:p>
        </w:tc>
      </w:tr>
      <w:tr w:rsidR="000C7EB3" w14:paraId="28EFD98E" w14:textId="77777777" w:rsidTr="00BA2F76">
        <w:trPr>
          <w:trHeight w:val="65"/>
        </w:trPr>
        <w:tc>
          <w:tcPr>
            <w:tcW w:w="1276" w:type="dxa"/>
            <w:shd w:val="clear" w:color="auto" w:fill="FAF8CF" w:themeFill="accent3"/>
          </w:tcPr>
          <w:p w14:paraId="17AE16F1" w14:textId="5F576171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</w:p>
        </w:tc>
        <w:tc>
          <w:tcPr>
            <w:tcW w:w="1760" w:type="dxa"/>
          </w:tcPr>
          <w:p w14:paraId="0CB2E330" w14:textId="21AEA20C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</w:t>
            </w:r>
          </w:p>
        </w:tc>
        <w:tc>
          <w:tcPr>
            <w:tcW w:w="1882" w:type="dxa"/>
          </w:tcPr>
          <w:p w14:paraId="45C24E6D" w14:textId="5926BD2E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3</w:t>
            </w:r>
          </w:p>
        </w:tc>
        <w:tc>
          <w:tcPr>
            <w:tcW w:w="1737" w:type="dxa"/>
          </w:tcPr>
          <w:p w14:paraId="4A4788F5" w14:textId="7FFEA9A5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4</w:t>
            </w:r>
          </w:p>
        </w:tc>
        <w:tc>
          <w:tcPr>
            <w:tcW w:w="1993" w:type="dxa"/>
          </w:tcPr>
          <w:p w14:paraId="355E0548" w14:textId="4E695EA2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5</w:t>
            </w:r>
          </w:p>
        </w:tc>
        <w:tc>
          <w:tcPr>
            <w:tcW w:w="1417" w:type="dxa"/>
          </w:tcPr>
          <w:p w14:paraId="72FD72AB" w14:textId="770EEB46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</w:p>
        </w:tc>
        <w:tc>
          <w:tcPr>
            <w:tcW w:w="1558" w:type="dxa"/>
            <w:shd w:val="clear" w:color="auto" w:fill="FAF8CF" w:themeFill="accent3"/>
          </w:tcPr>
          <w:p w14:paraId="00251052" w14:textId="3EF30CBE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7</w:t>
            </w:r>
          </w:p>
        </w:tc>
      </w:tr>
      <w:tr w:rsidR="000C7EB3" w14:paraId="00A7C70E" w14:textId="77777777" w:rsidTr="00BA2F76">
        <w:trPr>
          <w:trHeight w:hRule="exact" w:val="1399"/>
        </w:trPr>
        <w:tc>
          <w:tcPr>
            <w:tcW w:w="1276" w:type="dxa"/>
            <w:shd w:val="clear" w:color="auto" w:fill="FAF8CF" w:themeFill="accent3"/>
          </w:tcPr>
          <w:p w14:paraId="61161A97" w14:textId="77777777" w:rsidR="006020F3" w:rsidRDefault="006020F3" w:rsidP="0088297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79E62C" w14:textId="04B3AA76" w:rsidR="00745AA5" w:rsidRPr="006020F3" w:rsidRDefault="00745AA5" w:rsidP="008829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237FCFB9" w14:textId="5CF8D4DD" w:rsidR="009D0C6A" w:rsidRDefault="00BA2F76" w:rsidP="00745AA5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510AF7A1" wp14:editId="2CCAB10F">
                  <wp:extent cx="673100" cy="739775"/>
                  <wp:effectExtent l="0" t="0" r="0" b="3175"/>
                  <wp:docPr id="5901002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0A659" w14:textId="430989D0" w:rsidR="00D67957" w:rsidRPr="008B4268" w:rsidRDefault="00D67957" w:rsidP="008B426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260AA2BD" w14:textId="40CD0272" w:rsidR="00D67957" w:rsidRDefault="00D67957" w:rsidP="00745AA5">
            <w:pPr>
              <w:jc w:val="center"/>
              <w:rPr>
                <w:i/>
              </w:rPr>
            </w:pPr>
          </w:p>
          <w:p w14:paraId="0111F0A0" w14:textId="77777777" w:rsidR="00D67957" w:rsidRDefault="00D67957" w:rsidP="004520BD">
            <w:pPr>
              <w:jc w:val="center"/>
              <w:rPr>
                <w:i/>
              </w:rPr>
            </w:pPr>
          </w:p>
          <w:p w14:paraId="2848D3F0" w14:textId="77777777" w:rsidR="0086157E" w:rsidRPr="006137D9" w:rsidRDefault="0086157E" w:rsidP="00F33C03">
            <w:pPr>
              <w:jc w:val="center"/>
              <w:rPr>
                <w:i/>
                <w:sz w:val="10"/>
              </w:rPr>
            </w:pPr>
          </w:p>
          <w:p w14:paraId="0CF75F4E" w14:textId="77777777" w:rsidR="00C614CC" w:rsidRPr="002C1910" w:rsidRDefault="00C614CC" w:rsidP="00F33C03">
            <w:pPr>
              <w:jc w:val="center"/>
              <w:rPr>
                <w:i/>
              </w:rPr>
            </w:pPr>
          </w:p>
        </w:tc>
        <w:tc>
          <w:tcPr>
            <w:tcW w:w="1882" w:type="dxa"/>
          </w:tcPr>
          <w:p w14:paraId="090FEC66" w14:textId="77777777" w:rsidR="009D0C6A" w:rsidRDefault="009D0C6A" w:rsidP="001D3F9B">
            <w:pPr>
              <w:jc w:val="center"/>
              <w:rPr>
                <w:i/>
              </w:rPr>
            </w:pPr>
          </w:p>
          <w:p w14:paraId="42ECB19A" w14:textId="2C0D13D3" w:rsidR="00C97544" w:rsidRDefault="00BA2F76" w:rsidP="001D3F9B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0CBE3FF3" wp14:editId="79A80CE3">
                  <wp:extent cx="845244" cy="571500"/>
                  <wp:effectExtent l="0" t="0" r="0" b="0"/>
                  <wp:docPr id="6747843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980" cy="57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6270B" w14:textId="77777777" w:rsidR="00572235" w:rsidRPr="00572235" w:rsidRDefault="00572235" w:rsidP="001D3F9B">
            <w:pPr>
              <w:jc w:val="center"/>
              <w:rPr>
                <w:i/>
                <w:sz w:val="24"/>
              </w:rPr>
            </w:pPr>
          </w:p>
          <w:p w14:paraId="22F494BC" w14:textId="77777777" w:rsidR="00F556E5" w:rsidRDefault="00F556E5" w:rsidP="001D3F9B">
            <w:pPr>
              <w:jc w:val="center"/>
              <w:rPr>
                <w:i/>
              </w:rPr>
            </w:pPr>
          </w:p>
          <w:p w14:paraId="7A94A726" w14:textId="1395D700" w:rsidR="0086157E" w:rsidRPr="008A2E85" w:rsidRDefault="0086157E" w:rsidP="008B4268">
            <w:pPr>
              <w:jc w:val="center"/>
              <w:rPr>
                <w:i/>
                <w:sz w:val="20"/>
              </w:rPr>
            </w:pPr>
          </w:p>
        </w:tc>
        <w:tc>
          <w:tcPr>
            <w:tcW w:w="1737" w:type="dxa"/>
          </w:tcPr>
          <w:p w14:paraId="33DD55F7" w14:textId="77777777" w:rsidR="00A208A0" w:rsidRDefault="00A208A0" w:rsidP="006844E9">
            <w:pPr>
              <w:jc w:val="center"/>
              <w:rPr>
                <w:b/>
                <w:sz w:val="20"/>
                <w:highlight w:val="yellow"/>
              </w:rPr>
            </w:pPr>
          </w:p>
          <w:p w14:paraId="4D37B3A1" w14:textId="77777777" w:rsidR="00DD4904" w:rsidRDefault="00DD4904" w:rsidP="00BE0E55">
            <w:pPr>
              <w:spacing w:before="0" w:after="0"/>
              <w:jc w:val="center"/>
              <w:rPr>
                <w:i/>
              </w:rPr>
            </w:pPr>
          </w:p>
          <w:p w14:paraId="6CF30B97" w14:textId="77777777" w:rsidR="00F86797" w:rsidRPr="00F86797" w:rsidRDefault="00F86797" w:rsidP="00BE0E55">
            <w:pPr>
              <w:spacing w:before="0" w:after="0"/>
              <w:jc w:val="center"/>
              <w:rPr>
                <w:i/>
                <w:sz w:val="20"/>
              </w:rPr>
            </w:pPr>
          </w:p>
          <w:p w14:paraId="43109378" w14:textId="77777777" w:rsidR="00E57C2A" w:rsidRDefault="00E57C2A" w:rsidP="00BE0E55">
            <w:pPr>
              <w:spacing w:before="0" w:after="0"/>
              <w:jc w:val="center"/>
              <w:rPr>
                <w:i/>
              </w:rPr>
            </w:pPr>
          </w:p>
          <w:p w14:paraId="071ADBDF" w14:textId="09438047" w:rsidR="00DD4904" w:rsidRPr="003541D0" w:rsidRDefault="00DD4904" w:rsidP="00E41168">
            <w:pPr>
              <w:spacing w:before="0" w:after="0"/>
              <w:jc w:val="center"/>
              <w:rPr>
                <w:i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228EE9C3" w14:textId="3868538A" w:rsidR="00C614CC" w:rsidRDefault="003E21C9" w:rsidP="00125A90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5599BA5" wp14:editId="4FED6C47">
                  <wp:extent cx="1100440" cy="837565"/>
                  <wp:effectExtent l="0" t="0" r="5080" b="635"/>
                  <wp:docPr id="1050842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8423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775" cy="86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AA312" w14:textId="77777777" w:rsidR="00C614CC" w:rsidRPr="00572235" w:rsidRDefault="00C614CC" w:rsidP="00125A90">
            <w:pPr>
              <w:jc w:val="center"/>
              <w:rPr>
                <w:i/>
                <w:sz w:val="12"/>
              </w:rPr>
            </w:pPr>
          </w:p>
          <w:p w14:paraId="303EE373" w14:textId="77777777" w:rsidR="00333D77" w:rsidRDefault="00333D77" w:rsidP="00333D77">
            <w:pPr>
              <w:spacing w:after="0"/>
              <w:jc w:val="center"/>
              <w:rPr>
                <w:i/>
              </w:rPr>
            </w:pPr>
          </w:p>
          <w:p w14:paraId="77A87A8E" w14:textId="77777777" w:rsidR="00333D77" w:rsidRDefault="00333D77" w:rsidP="00333D77">
            <w:pPr>
              <w:spacing w:after="0"/>
              <w:jc w:val="center"/>
              <w:rPr>
                <w:i/>
              </w:rPr>
            </w:pPr>
          </w:p>
          <w:p w14:paraId="15729A3E" w14:textId="77777777" w:rsidR="00333D77" w:rsidRPr="006137D9" w:rsidRDefault="00333D77" w:rsidP="00333D77">
            <w:pPr>
              <w:spacing w:after="0"/>
              <w:jc w:val="center"/>
              <w:rPr>
                <w:i/>
                <w:sz w:val="14"/>
              </w:rPr>
            </w:pPr>
          </w:p>
          <w:p w14:paraId="6893EB5A" w14:textId="77777777" w:rsidR="00572235" w:rsidRPr="000E1E5B" w:rsidRDefault="00572235" w:rsidP="007B7C11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0DB8C9B2" w14:textId="77777777" w:rsidR="00743BA3" w:rsidRDefault="00743BA3" w:rsidP="00125A90">
            <w:pPr>
              <w:jc w:val="center"/>
              <w:rPr>
                <w:i/>
              </w:rPr>
            </w:pPr>
          </w:p>
          <w:p w14:paraId="051E57A8" w14:textId="77777777" w:rsidR="00F37778" w:rsidRDefault="00F37778" w:rsidP="00125A90">
            <w:pPr>
              <w:jc w:val="center"/>
              <w:rPr>
                <w:i/>
              </w:rPr>
            </w:pPr>
          </w:p>
          <w:p w14:paraId="6BB715D1" w14:textId="77777777" w:rsidR="00F86797" w:rsidRDefault="00F86797" w:rsidP="008A2E85">
            <w:pPr>
              <w:rPr>
                <w:i/>
              </w:rPr>
            </w:pPr>
          </w:p>
          <w:p w14:paraId="69CCF0E1" w14:textId="77777777" w:rsidR="00F86797" w:rsidRPr="00F86797" w:rsidRDefault="00F86797" w:rsidP="00125A90">
            <w:pPr>
              <w:jc w:val="center"/>
              <w:rPr>
                <w:i/>
                <w:sz w:val="14"/>
              </w:rPr>
            </w:pPr>
          </w:p>
          <w:p w14:paraId="7641CE9D" w14:textId="7665E6E6" w:rsidR="00D67957" w:rsidRPr="00751174" w:rsidRDefault="00D67957" w:rsidP="001E01EE">
            <w:pPr>
              <w:rPr>
                <w:i/>
              </w:rPr>
            </w:pPr>
          </w:p>
        </w:tc>
        <w:tc>
          <w:tcPr>
            <w:tcW w:w="1558" w:type="dxa"/>
            <w:shd w:val="clear" w:color="auto" w:fill="FAF8CF" w:themeFill="accent3"/>
          </w:tcPr>
          <w:p w14:paraId="55A045EF" w14:textId="77777777" w:rsidR="00745AA5" w:rsidRDefault="00745AA5" w:rsidP="00745AA5"/>
        </w:tc>
      </w:tr>
      <w:tr w:rsidR="000C7EB3" w14:paraId="782CCFF0" w14:textId="77777777" w:rsidTr="00BA2F76">
        <w:tc>
          <w:tcPr>
            <w:tcW w:w="1276" w:type="dxa"/>
            <w:shd w:val="clear" w:color="auto" w:fill="FAF8CF" w:themeFill="accent3"/>
          </w:tcPr>
          <w:p w14:paraId="3F8C26C6" w14:textId="6E54ABB4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8</w:t>
            </w:r>
          </w:p>
        </w:tc>
        <w:tc>
          <w:tcPr>
            <w:tcW w:w="1760" w:type="dxa"/>
          </w:tcPr>
          <w:p w14:paraId="7EB846BB" w14:textId="4CB48887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9</w:t>
            </w:r>
          </w:p>
        </w:tc>
        <w:tc>
          <w:tcPr>
            <w:tcW w:w="1882" w:type="dxa"/>
          </w:tcPr>
          <w:p w14:paraId="7E7E6034" w14:textId="7A70B1FD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10</w:t>
            </w:r>
          </w:p>
        </w:tc>
        <w:tc>
          <w:tcPr>
            <w:tcW w:w="1737" w:type="dxa"/>
          </w:tcPr>
          <w:p w14:paraId="513D96DD" w14:textId="074532D3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11</w:t>
            </w:r>
          </w:p>
        </w:tc>
        <w:tc>
          <w:tcPr>
            <w:tcW w:w="1993" w:type="dxa"/>
          </w:tcPr>
          <w:p w14:paraId="42D16C62" w14:textId="31345B1A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12</w:t>
            </w:r>
          </w:p>
        </w:tc>
        <w:tc>
          <w:tcPr>
            <w:tcW w:w="1417" w:type="dxa"/>
          </w:tcPr>
          <w:p w14:paraId="7737CC1B" w14:textId="7BDA6CB3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13</w:t>
            </w:r>
          </w:p>
        </w:tc>
        <w:tc>
          <w:tcPr>
            <w:tcW w:w="1558" w:type="dxa"/>
            <w:shd w:val="clear" w:color="auto" w:fill="FAF8CF" w:themeFill="accent3"/>
          </w:tcPr>
          <w:p w14:paraId="329E2637" w14:textId="4943AD99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14</w:t>
            </w:r>
          </w:p>
        </w:tc>
      </w:tr>
      <w:tr w:rsidR="00674716" w14:paraId="511E031A" w14:textId="77777777" w:rsidTr="00BA2F76">
        <w:trPr>
          <w:trHeight w:hRule="exact" w:val="1312"/>
        </w:trPr>
        <w:tc>
          <w:tcPr>
            <w:tcW w:w="1276" w:type="dxa"/>
            <w:shd w:val="clear" w:color="auto" w:fill="FAF8CF" w:themeFill="accent3"/>
          </w:tcPr>
          <w:p w14:paraId="6A3220B9" w14:textId="77777777" w:rsidR="009E7EC0" w:rsidRDefault="009E7EC0" w:rsidP="009E7EC0"/>
        </w:tc>
        <w:tc>
          <w:tcPr>
            <w:tcW w:w="1760" w:type="dxa"/>
            <w:shd w:val="clear" w:color="auto" w:fill="FFFFFF" w:themeFill="background1"/>
          </w:tcPr>
          <w:p w14:paraId="201E40D6" w14:textId="6E66713E" w:rsidR="009E7EC0" w:rsidRDefault="009E7EC0" w:rsidP="009E7EC0">
            <w:pPr>
              <w:jc w:val="center"/>
            </w:pPr>
          </w:p>
          <w:p w14:paraId="43AA0D3C" w14:textId="20C699CF" w:rsidR="00D67957" w:rsidRDefault="00D67957" w:rsidP="00333D77">
            <w:pPr>
              <w:jc w:val="center"/>
              <w:rPr>
                <w:i/>
              </w:rPr>
            </w:pPr>
          </w:p>
          <w:p w14:paraId="6DCA992D" w14:textId="7E075A42" w:rsidR="00DD4904" w:rsidRDefault="006375B1" w:rsidP="00333D77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7322BB" wp14:editId="18C45CEF">
                      <wp:simplePos x="0" y="0"/>
                      <wp:positionH relativeFrom="column">
                        <wp:posOffset>237491</wp:posOffset>
                      </wp:positionH>
                      <wp:positionV relativeFrom="paragraph">
                        <wp:posOffset>43815</wp:posOffset>
                      </wp:positionV>
                      <wp:extent cx="5010150" cy="381000"/>
                      <wp:effectExtent l="0" t="0" r="19050" b="19050"/>
                      <wp:wrapNone/>
                      <wp:docPr id="1144421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01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4A8465" w14:textId="75D795C3" w:rsidR="006375B1" w:rsidRPr="006375B1" w:rsidRDefault="006375B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3C29D1">
                                    <w:rPr>
                                      <w:sz w:val="40"/>
                                      <w:szCs w:val="40"/>
                                      <w:highlight w:val="green"/>
                                    </w:rPr>
                                    <w:t xml:space="preserve">Kindness </w:t>
                                  </w:r>
                                  <w:r w:rsidR="003C29D1" w:rsidRPr="003C29D1">
                                    <w:rPr>
                                      <w:sz w:val="40"/>
                                      <w:szCs w:val="40"/>
                                      <w:highlight w:val="green"/>
                                    </w:rPr>
                                    <w:t xml:space="preserve">                     </w:t>
                                  </w:r>
                                  <w:r w:rsidRPr="003C29D1">
                                    <w:rPr>
                                      <w:sz w:val="40"/>
                                      <w:szCs w:val="40"/>
                                      <w:highlight w:val="green"/>
                                    </w:rPr>
                                    <w:t xml:space="preserve">Spirit </w:t>
                                  </w:r>
                                  <w:r w:rsidR="003C29D1" w:rsidRPr="003C29D1">
                                    <w:rPr>
                                      <w:sz w:val="40"/>
                                      <w:szCs w:val="40"/>
                                      <w:highlight w:val="green"/>
                                    </w:rPr>
                                    <w:t xml:space="preserve">                              </w:t>
                                  </w:r>
                                  <w:r w:rsidRPr="003C29D1">
                                    <w:rPr>
                                      <w:sz w:val="40"/>
                                      <w:szCs w:val="40"/>
                                      <w:highlight w:val="green"/>
                                    </w:rPr>
                                    <w:t>Week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322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8.7pt;margin-top:3.45pt;width:394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" fillcolor="white [3201]" strokeweight=".5pt">
                      <v:textbox>
                        <w:txbxContent>
                          <w:p w14:paraId="2B4A8465" w14:textId="75D795C3" w:rsidR="006375B1" w:rsidRPr="006375B1" w:rsidRDefault="006375B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C29D1">
                              <w:rPr>
                                <w:sz w:val="40"/>
                                <w:szCs w:val="40"/>
                                <w:highlight w:val="green"/>
                              </w:rPr>
                              <w:t xml:space="preserve">Kindness </w:t>
                            </w:r>
                            <w:r w:rsidR="003C29D1" w:rsidRPr="003C29D1">
                              <w:rPr>
                                <w:sz w:val="40"/>
                                <w:szCs w:val="40"/>
                                <w:highlight w:val="green"/>
                              </w:rPr>
                              <w:t xml:space="preserve">                     </w:t>
                            </w:r>
                            <w:r w:rsidRPr="003C29D1">
                              <w:rPr>
                                <w:sz w:val="40"/>
                                <w:szCs w:val="40"/>
                                <w:highlight w:val="green"/>
                              </w:rPr>
                              <w:t xml:space="preserve">Spirit </w:t>
                            </w:r>
                            <w:r w:rsidR="003C29D1" w:rsidRPr="003C29D1">
                              <w:rPr>
                                <w:sz w:val="40"/>
                                <w:szCs w:val="40"/>
                                <w:highlight w:val="green"/>
                              </w:rPr>
                              <w:t xml:space="preserve">                              </w:t>
                            </w:r>
                            <w:r w:rsidRPr="003C29D1">
                              <w:rPr>
                                <w:sz w:val="40"/>
                                <w:szCs w:val="40"/>
                                <w:highlight w:val="green"/>
                              </w:rPr>
                              <w:t>Week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634026" w14:textId="213F03C9" w:rsidR="00DD4904" w:rsidRPr="00DD4904" w:rsidRDefault="00DD4904" w:rsidP="00333D77">
            <w:pPr>
              <w:jc w:val="center"/>
              <w:rPr>
                <w:i/>
                <w:sz w:val="32"/>
              </w:rPr>
            </w:pPr>
          </w:p>
          <w:p w14:paraId="4AA09B64" w14:textId="77777777" w:rsidR="00DD4904" w:rsidRDefault="00DD4904" w:rsidP="00333D77">
            <w:pPr>
              <w:jc w:val="center"/>
              <w:rPr>
                <w:i/>
              </w:rPr>
            </w:pPr>
          </w:p>
          <w:p w14:paraId="0E761DE7" w14:textId="77777777" w:rsidR="006137D9" w:rsidRPr="006137D9" w:rsidRDefault="006137D9" w:rsidP="00333D77">
            <w:pPr>
              <w:jc w:val="center"/>
              <w:rPr>
                <w:b/>
                <w:i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14:paraId="6465E0D6" w14:textId="77777777" w:rsidR="009E7EC0" w:rsidRDefault="009E7EC0" w:rsidP="009E7EC0">
            <w:pPr>
              <w:jc w:val="center"/>
            </w:pPr>
          </w:p>
          <w:p w14:paraId="336F5B3E" w14:textId="01E1DEC6" w:rsidR="00D67957" w:rsidRDefault="00D67957" w:rsidP="009E7EC0">
            <w:pPr>
              <w:jc w:val="center"/>
            </w:pPr>
          </w:p>
          <w:p w14:paraId="37AB5903" w14:textId="77777777" w:rsidR="007B7C11" w:rsidRDefault="007B7C11" w:rsidP="000E617A">
            <w:pPr>
              <w:spacing w:before="0" w:after="0"/>
              <w:rPr>
                <w:i/>
              </w:rPr>
            </w:pPr>
          </w:p>
          <w:p w14:paraId="0409CA77" w14:textId="5A53FA1B" w:rsidR="007B7C11" w:rsidRDefault="007B7C11" w:rsidP="008A2E85">
            <w:pPr>
              <w:spacing w:before="0" w:after="0"/>
              <w:rPr>
                <w:i/>
              </w:rPr>
            </w:pPr>
          </w:p>
          <w:p w14:paraId="06A8F965" w14:textId="2FD311E3" w:rsidR="00D67957" w:rsidRPr="00D67957" w:rsidRDefault="00D67957" w:rsidP="00BE0E55">
            <w:pPr>
              <w:spacing w:before="0" w:after="0"/>
              <w:jc w:val="center"/>
              <w:rPr>
                <w:i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54DF4D35" w14:textId="77777777" w:rsidR="005A1AB7" w:rsidRPr="00BB3B41" w:rsidRDefault="00BA2F76" w:rsidP="00BA2F76">
            <w:pPr>
              <w:spacing w:before="0" w:after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BB3B41">
              <w:rPr>
                <w:b/>
                <w:bCs/>
                <w:i/>
                <w:sz w:val="24"/>
                <w:szCs w:val="24"/>
              </w:rPr>
              <w:t>SAC Meeting</w:t>
            </w:r>
          </w:p>
          <w:p w14:paraId="78F12231" w14:textId="78B06950" w:rsidR="00BA2F76" w:rsidRPr="00D67957" w:rsidRDefault="00BA2F76" w:rsidP="00BA2F76">
            <w:pPr>
              <w:spacing w:before="0" w:after="0"/>
              <w:jc w:val="center"/>
              <w:rPr>
                <w:i/>
              </w:rPr>
            </w:pPr>
            <w:r w:rsidRPr="00BB3B41">
              <w:rPr>
                <w:b/>
                <w:bCs/>
                <w:i/>
                <w:sz w:val="24"/>
                <w:szCs w:val="24"/>
              </w:rPr>
              <w:t>2 pm</w:t>
            </w:r>
          </w:p>
        </w:tc>
        <w:tc>
          <w:tcPr>
            <w:tcW w:w="1993" w:type="dxa"/>
            <w:shd w:val="clear" w:color="auto" w:fill="FFFFFF" w:themeFill="background1"/>
          </w:tcPr>
          <w:p w14:paraId="55B9AE41" w14:textId="77777777" w:rsidR="009E7EC0" w:rsidRDefault="009E7EC0" w:rsidP="009E7EC0">
            <w:pPr>
              <w:jc w:val="center"/>
            </w:pPr>
          </w:p>
          <w:p w14:paraId="4F5EE893" w14:textId="675A0199" w:rsidR="00D67957" w:rsidRDefault="00D67957" w:rsidP="009E7EC0">
            <w:pPr>
              <w:jc w:val="center"/>
            </w:pPr>
          </w:p>
          <w:p w14:paraId="070D3E00" w14:textId="47266C8C" w:rsidR="00D67957" w:rsidRDefault="00D67957" w:rsidP="009E7EC0">
            <w:pPr>
              <w:jc w:val="center"/>
              <w:rPr>
                <w:i/>
              </w:rPr>
            </w:pPr>
          </w:p>
          <w:p w14:paraId="22103D60" w14:textId="5F58142B" w:rsidR="005A1AB7" w:rsidRDefault="005A1AB7" w:rsidP="009E7EC0">
            <w:pPr>
              <w:jc w:val="center"/>
              <w:rPr>
                <w:i/>
              </w:rPr>
            </w:pPr>
          </w:p>
          <w:p w14:paraId="640F4844" w14:textId="77777777" w:rsidR="005A1AB7" w:rsidRPr="005A1AB7" w:rsidRDefault="005A1AB7" w:rsidP="009E7EC0">
            <w:pPr>
              <w:jc w:val="center"/>
              <w:rPr>
                <w:i/>
                <w:sz w:val="28"/>
              </w:rPr>
            </w:pPr>
          </w:p>
          <w:p w14:paraId="395441FA" w14:textId="77777777" w:rsidR="005A1AB7" w:rsidRPr="00D67957" w:rsidRDefault="005A1AB7" w:rsidP="00333D77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073F586" w14:textId="5660661D" w:rsidR="00F86797" w:rsidRDefault="00F86797" w:rsidP="009E7EC0">
            <w:pPr>
              <w:jc w:val="center"/>
              <w:rPr>
                <w:i/>
              </w:rPr>
            </w:pPr>
          </w:p>
          <w:p w14:paraId="2B9F107D" w14:textId="4B2DC0D8" w:rsidR="00F86797" w:rsidRDefault="00F86797" w:rsidP="009E7EC0">
            <w:pPr>
              <w:jc w:val="center"/>
              <w:rPr>
                <w:i/>
              </w:rPr>
            </w:pPr>
          </w:p>
          <w:p w14:paraId="42B7AD10" w14:textId="77777777" w:rsidR="00F86797" w:rsidRDefault="00F86797" w:rsidP="009E7EC0">
            <w:pPr>
              <w:jc w:val="center"/>
              <w:rPr>
                <w:i/>
              </w:rPr>
            </w:pPr>
          </w:p>
          <w:p w14:paraId="4252D7D7" w14:textId="3E5805D5" w:rsidR="00237017" w:rsidRDefault="008A2E85" w:rsidP="008A2E85">
            <w:r>
              <w:rPr>
                <w:i/>
              </w:rPr>
              <w:t xml:space="preserve">     </w:t>
            </w:r>
          </w:p>
        </w:tc>
        <w:tc>
          <w:tcPr>
            <w:tcW w:w="1558" w:type="dxa"/>
            <w:shd w:val="clear" w:color="auto" w:fill="FAF8CF" w:themeFill="accent3"/>
          </w:tcPr>
          <w:p w14:paraId="2E0E87B8" w14:textId="77777777" w:rsidR="006020F3" w:rsidRDefault="006020F3" w:rsidP="006020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2F3555" w14:textId="3F94B1B8" w:rsidR="009E7EC0" w:rsidRPr="006020F3" w:rsidRDefault="00BA2F76" w:rsidP="00602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72BFC0" wp14:editId="5A430A81">
                  <wp:extent cx="840212" cy="528857"/>
                  <wp:effectExtent l="0" t="0" r="0" b="5080"/>
                  <wp:docPr id="1277491206" name="Picture 127749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358" cy="1373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EB3" w14:paraId="7D1CAE6C" w14:textId="77777777" w:rsidTr="00BA2F76">
        <w:tc>
          <w:tcPr>
            <w:tcW w:w="1276" w:type="dxa"/>
            <w:shd w:val="clear" w:color="auto" w:fill="FAF8CF" w:themeFill="accent3"/>
          </w:tcPr>
          <w:p w14:paraId="0769D4CA" w14:textId="55852C49" w:rsidR="00745AA5" w:rsidRPr="006826C5" w:rsidRDefault="000549F0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BA2F76">
              <w:rPr>
                <w:rFonts w:ascii="Arial" w:hAnsi="Arial" w:cs="Arial"/>
                <w:b/>
                <w:color w:val="auto"/>
                <w:sz w:val="22"/>
              </w:rPr>
              <w:t>5</w:t>
            </w:r>
          </w:p>
        </w:tc>
        <w:tc>
          <w:tcPr>
            <w:tcW w:w="1760" w:type="dxa"/>
          </w:tcPr>
          <w:p w14:paraId="021502C8" w14:textId="46AFB266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16</w:t>
            </w:r>
          </w:p>
        </w:tc>
        <w:tc>
          <w:tcPr>
            <w:tcW w:w="1882" w:type="dxa"/>
          </w:tcPr>
          <w:p w14:paraId="7B186B60" w14:textId="258E3909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17</w:t>
            </w:r>
          </w:p>
        </w:tc>
        <w:tc>
          <w:tcPr>
            <w:tcW w:w="1737" w:type="dxa"/>
          </w:tcPr>
          <w:p w14:paraId="72DC2EF8" w14:textId="42E40298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18</w:t>
            </w:r>
          </w:p>
        </w:tc>
        <w:tc>
          <w:tcPr>
            <w:tcW w:w="1993" w:type="dxa"/>
            <w:shd w:val="clear" w:color="auto" w:fill="FFFFFF" w:themeFill="background1"/>
          </w:tcPr>
          <w:p w14:paraId="0402E2FF" w14:textId="667CDC59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</w:tcPr>
          <w:p w14:paraId="7DCB10B2" w14:textId="7FF74EE6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20</w:t>
            </w:r>
          </w:p>
        </w:tc>
        <w:tc>
          <w:tcPr>
            <w:tcW w:w="1558" w:type="dxa"/>
            <w:shd w:val="clear" w:color="auto" w:fill="FAF8CF" w:themeFill="accent3"/>
          </w:tcPr>
          <w:p w14:paraId="724C887A" w14:textId="5045643B" w:rsidR="00745AA5" w:rsidRPr="006826C5" w:rsidRDefault="00BA2F76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21</w:t>
            </w:r>
          </w:p>
        </w:tc>
      </w:tr>
      <w:tr w:rsidR="00674716" w14:paraId="0044CB99" w14:textId="77777777" w:rsidTr="00BA2F76">
        <w:trPr>
          <w:trHeight w:hRule="exact" w:val="1439"/>
        </w:trPr>
        <w:tc>
          <w:tcPr>
            <w:tcW w:w="1276" w:type="dxa"/>
            <w:shd w:val="clear" w:color="auto" w:fill="FAF8CF" w:themeFill="accent3"/>
          </w:tcPr>
          <w:p w14:paraId="505C5A0C" w14:textId="6205B551" w:rsidR="00745AA5" w:rsidRDefault="00BA2F76" w:rsidP="00745AA5">
            <w:r>
              <w:rPr>
                <w:noProof/>
              </w:rPr>
              <w:drawing>
                <wp:inline distT="0" distB="0" distL="0" distR="0" wp14:anchorId="1009DEAD" wp14:editId="3A1CCEAC">
                  <wp:extent cx="685800" cy="800100"/>
                  <wp:effectExtent l="0" t="0" r="0" b="0"/>
                  <wp:docPr id="114437476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6" cy="803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shd w:val="clear" w:color="auto" w:fill="FFFFFF" w:themeFill="background1"/>
          </w:tcPr>
          <w:p w14:paraId="3D950DE2" w14:textId="77777777" w:rsidR="000549F0" w:rsidRPr="00AE6B8E" w:rsidRDefault="000549F0" w:rsidP="00AE6B8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E6B8E">
              <w:rPr>
                <w:b/>
                <w:bCs/>
                <w:i/>
                <w:iCs/>
                <w:sz w:val="28"/>
                <w:szCs w:val="28"/>
              </w:rPr>
              <w:t>Heritage Day</w:t>
            </w:r>
          </w:p>
          <w:p w14:paraId="16DE0E9C" w14:textId="77777777" w:rsidR="00800D13" w:rsidRPr="00800D13" w:rsidRDefault="00800D13" w:rsidP="00800D1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9EB98EF" w14:textId="2378D7CA" w:rsidR="00800D13" w:rsidRDefault="00800D13" w:rsidP="00800D1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No Classes</w:t>
            </w:r>
          </w:p>
          <w:p w14:paraId="0A07E24E" w14:textId="482DC5B1" w:rsidR="00A73D1F" w:rsidRPr="000549F0" w:rsidRDefault="00A73D1F" w:rsidP="00800D1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6B8181DC" w14:textId="77777777" w:rsidR="00333D77" w:rsidRDefault="00333D77" w:rsidP="00800D13">
            <w:pPr>
              <w:jc w:val="center"/>
              <w:rPr>
                <w:i/>
                <w:color w:val="000000" w:themeColor="text1"/>
              </w:rPr>
            </w:pPr>
          </w:p>
          <w:p w14:paraId="625FB63E" w14:textId="77777777" w:rsidR="00333D77" w:rsidRDefault="00333D77" w:rsidP="00800D13">
            <w:pPr>
              <w:jc w:val="center"/>
              <w:rPr>
                <w:i/>
                <w:color w:val="000000" w:themeColor="text1"/>
              </w:rPr>
            </w:pPr>
          </w:p>
          <w:p w14:paraId="0CDF57A5" w14:textId="77777777" w:rsidR="00F86797" w:rsidRPr="006137D9" w:rsidRDefault="00F86797" w:rsidP="00800D13">
            <w:pPr>
              <w:jc w:val="center"/>
              <w:rPr>
                <w:i/>
                <w:color w:val="000000" w:themeColor="text1"/>
                <w:sz w:val="32"/>
              </w:rPr>
            </w:pPr>
          </w:p>
          <w:p w14:paraId="6F3216BA" w14:textId="77777777" w:rsidR="00C614CC" w:rsidRPr="006137D9" w:rsidRDefault="00C614CC" w:rsidP="00800D13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14:paraId="6F9EC9D7" w14:textId="46DD27E8" w:rsidR="00D67957" w:rsidRDefault="00B07D9D" w:rsidP="00745AA5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4827C940" wp14:editId="171CCC7A">
                  <wp:extent cx="913765" cy="913765"/>
                  <wp:effectExtent l="0" t="0" r="635" b="635"/>
                  <wp:docPr id="12304194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020AB" w14:textId="036BA4DB" w:rsidR="001E01EE" w:rsidRDefault="001E01EE" w:rsidP="001E01EE">
            <w:pPr>
              <w:rPr>
                <w:i/>
              </w:rPr>
            </w:pPr>
            <w:r>
              <w:rPr>
                <w:i/>
              </w:rPr>
              <w:t xml:space="preserve">          </w:t>
            </w:r>
          </w:p>
          <w:p w14:paraId="5E22C960" w14:textId="77777777" w:rsidR="000E617A" w:rsidRDefault="000E617A" w:rsidP="001E01EE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14:paraId="037C14F7" w14:textId="77777777" w:rsidR="00FC7A1E" w:rsidRDefault="000E617A" w:rsidP="001E01EE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</w:p>
          <w:p w14:paraId="308C66C6" w14:textId="77777777" w:rsidR="00D67957" w:rsidRPr="00A17817" w:rsidRDefault="00D67957" w:rsidP="00745AA5">
            <w:pPr>
              <w:jc w:val="center"/>
              <w:rPr>
                <w:i/>
                <w:sz w:val="14"/>
              </w:rPr>
            </w:pPr>
          </w:p>
          <w:p w14:paraId="154F7A12" w14:textId="77777777" w:rsidR="00D67957" w:rsidRPr="007E4145" w:rsidRDefault="00D67957" w:rsidP="00745AA5">
            <w:pPr>
              <w:jc w:val="center"/>
              <w:rPr>
                <w:i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250ACA99" w14:textId="23840A9C" w:rsidR="00AF7CA5" w:rsidRDefault="00AF7CA5" w:rsidP="00A73D1F">
            <w:pPr>
              <w:jc w:val="center"/>
              <w:rPr>
                <w:i/>
              </w:rPr>
            </w:pPr>
          </w:p>
          <w:p w14:paraId="09DFB54C" w14:textId="77777777" w:rsidR="00F7753D" w:rsidRDefault="00F7753D" w:rsidP="008A2E85">
            <w:pPr>
              <w:rPr>
                <w:i/>
              </w:rPr>
            </w:pPr>
          </w:p>
          <w:p w14:paraId="78898C4B" w14:textId="77777777" w:rsidR="00F7753D" w:rsidRDefault="00F7753D" w:rsidP="00A73D1F">
            <w:pPr>
              <w:jc w:val="center"/>
              <w:rPr>
                <w:i/>
              </w:rPr>
            </w:pPr>
          </w:p>
          <w:p w14:paraId="084C90E7" w14:textId="77777777" w:rsidR="00AF7CA5" w:rsidRDefault="00AF7CA5" w:rsidP="00A73D1F">
            <w:pPr>
              <w:jc w:val="center"/>
              <w:rPr>
                <w:i/>
              </w:rPr>
            </w:pPr>
          </w:p>
          <w:p w14:paraId="7C5FA5F6" w14:textId="77777777" w:rsidR="00C97544" w:rsidRPr="003A4FD1" w:rsidRDefault="00C97544" w:rsidP="00A73D1F">
            <w:pPr>
              <w:jc w:val="center"/>
              <w:rPr>
                <w:i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7C6EC979" w14:textId="77777777" w:rsidR="00C614CC" w:rsidRDefault="00C614CC" w:rsidP="00C614CC">
            <w:pPr>
              <w:spacing w:after="0" w:line="276" w:lineRule="auto"/>
              <w:jc w:val="center"/>
              <w:rPr>
                <w:b/>
                <w:sz w:val="20"/>
              </w:rPr>
            </w:pPr>
          </w:p>
          <w:p w14:paraId="41341195" w14:textId="77777777" w:rsidR="00AF7CA5" w:rsidRDefault="00AF7CA5" w:rsidP="00C614CC">
            <w:pPr>
              <w:spacing w:after="0" w:line="276" w:lineRule="auto"/>
              <w:jc w:val="center"/>
              <w:rPr>
                <w:i/>
              </w:rPr>
            </w:pPr>
          </w:p>
          <w:p w14:paraId="059346E4" w14:textId="77777777" w:rsidR="00AF7CA5" w:rsidRDefault="00AF7CA5" w:rsidP="00C614CC">
            <w:pPr>
              <w:spacing w:after="0" w:line="276" w:lineRule="auto"/>
              <w:jc w:val="center"/>
              <w:rPr>
                <w:i/>
              </w:rPr>
            </w:pPr>
          </w:p>
          <w:p w14:paraId="7E13506C" w14:textId="77777777" w:rsidR="00AF7CA5" w:rsidRDefault="00AF7CA5" w:rsidP="00C614CC">
            <w:pPr>
              <w:spacing w:after="0" w:line="276" w:lineRule="auto"/>
              <w:jc w:val="center"/>
              <w:rPr>
                <w:i/>
              </w:rPr>
            </w:pPr>
          </w:p>
          <w:p w14:paraId="460136E5" w14:textId="77777777" w:rsidR="00494786" w:rsidRPr="00125A90" w:rsidRDefault="00494786" w:rsidP="00F37778">
            <w:pPr>
              <w:spacing w:before="0" w:after="0"/>
              <w:jc w:val="center"/>
              <w:rPr>
                <w:i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D1A883" w14:textId="77777777" w:rsidR="00C1592F" w:rsidRDefault="00C1592F" w:rsidP="00C1592F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</w:t>
            </w:r>
          </w:p>
          <w:p w14:paraId="7D8B9145" w14:textId="77777777" w:rsidR="00F86797" w:rsidRDefault="00F86797" w:rsidP="00A36608">
            <w:pPr>
              <w:spacing w:after="0"/>
              <w:jc w:val="center"/>
              <w:rPr>
                <w:i/>
              </w:rPr>
            </w:pPr>
          </w:p>
          <w:p w14:paraId="6E50FBB9" w14:textId="77777777" w:rsidR="00F86797" w:rsidRDefault="00F86797" w:rsidP="00A36608">
            <w:pPr>
              <w:spacing w:after="0"/>
              <w:jc w:val="center"/>
              <w:rPr>
                <w:i/>
              </w:rPr>
            </w:pPr>
          </w:p>
          <w:p w14:paraId="6644EF58" w14:textId="77777777" w:rsidR="000E617A" w:rsidRDefault="000E617A" w:rsidP="00A36608">
            <w:pPr>
              <w:spacing w:after="0"/>
              <w:jc w:val="center"/>
              <w:rPr>
                <w:i/>
              </w:rPr>
            </w:pPr>
          </w:p>
          <w:p w14:paraId="33D5EB8F" w14:textId="51E49505" w:rsidR="00743BA3" w:rsidRDefault="00743BA3" w:rsidP="00A36608">
            <w:pPr>
              <w:spacing w:after="0"/>
              <w:jc w:val="center"/>
            </w:pPr>
          </w:p>
        </w:tc>
        <w:tc>
          <w:tcPr>
            <w:tcW w:w="1558" w:type="dxa"/>
            <w:shd w:val="clear" w:color="auto" w:fill="FAF8CF" w:themeFill="accent3"/>
          </w:tcPr>
          <w:p w14:paraId="30BA9076" w14:textId="77777777" w:rsidR="00745AA5" w:rsidRDefault="00745AA5" w:rsidP="00745AA5"/>
        </w:tc>
      </w:tr>
      <w:tr w:rsidR="00674716" w:rsidRPr="003E2CC5" w14:paraId="19224792" w14:textId="77777777" w:rsidTr="00BA2F76">
        <w:trPr>
          <w:trHeight w:hRule="exact" w:val="1564"/>
        </w:trPr>
        <w:tc>
          <w:tcPr>
            <w:tcW w:w="1276" w:type="dxa"/>
            <w:shd w:val="clear" w:color="auto" w:fill="FAF8CF" w:themeFill="accent3"/>
          </w:tcPr>
          <w:p w14:paraId="6A43600E" w14:textId="09264DBE" w:rsidR="00F33C03" w:rsidRPr="006826C5" w:rsidRDefault="000549F0" w:rsidP="00F33C0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</w:t>
            </w:r>
            <w:r w:rsidR="00BA2F76">
              <w:rPr>
                <w:rFonts w:ascii="Arial" w:hAnsi="Arial" w:cs="Arial"/>
                <w:b/>
                <w:color w:val="auto"/>
                <w:sz w:val="22"/>
              </w:rPr>
              <w:t>2</w:t>
            </w:r>
          </w:p>
        </w:tc>
        <w:tc>
          <w:tcPr>
            <w:tcW w:w="1760" w:type="dxa"/>
            <w:shd w:val="clear" w:color="auto" w:fill="FFFFFF" w:themeFill="background1"/>
          </w:tcPr>
          <w:p w14:paraId="58F1F409" w14:textId="1C101E82" w:rsidR="00F5793E" w:rsidRPr="00475A2F" w:rsidRDefault="00475A2F" w:rsidP="00475A2F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75A2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23</w:t>
            </w:r>
          </w:p>
          <w:p w14:paraId="542DB837" w14:textId="77777777" w:rsidR="00CA4A28" w:rsidRDefault="00CA4A28" w:rsidP="008B4268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CA4A28">
              <w:rPr>
                <w:b/>
                <w:bCs/>
                <w:noProof/>
                <w:sz w:val="20"/>
                <w:szCs w:val="20"/>
              </w:rPr>
              <w:t>Banana Bread Day</w:t>
            </w:r>
          </w:p>
          <w:p w14:paraId="23E89469" w14:textId="5C8FF9C3" w:rsidR="00CA4A28" w:rsidRPr="00CA4A28" w:rsidRDefault="00CA4A28" w:rsidP="008B4268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ECC5D0" wp14:editId="420F5BDE">
                  <wp:extent cx="1003986" cy="612140"/>
                  <wp:effectExtent l="0" t="0" r="5715" b="0"/>
                  <wp:docPr id="3856870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095" cy="62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B5263" w14:textId="77777777" w:rsidR="00CA4A28" w:rsidRPr="00CA4A28" w:rsidRDefault="00CA4A28" w:rsidP="008B4268">
            <w:pPr>
              <w:jc w:val="center"/>
              <w:rPr>
                <w:noProof/>
                <w:sz w:val="20"/>
                <w:szCs w:val="20"/>
              </w:rPr>
            </w:pPr>
          </w:p>
          <w:p w14:paraId="78D71A09" w14:textId="325456EF" w:rsidR="00CA4A28" w:rsidRPr="00F5793E" w:rsidRDefault="00CA4A28" w:rsidP="008B42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14:paraId="232B2EF4" w14:textId="176AE1E3" w:rsidR="00CF7A5D" w:rsidRPr="00CF7A5D" w:rsidRDefault="00AB6DF7" w:rsidP="00475A2F">
            <w:pPr>
              <w:pStyle w:val="Dates"/>
              <w:jc w:val="left"/>
              <w:rPr>
                <w:rFonts w:cs="Arial"/>
                <w:i/>
                <w:color w:val="auto"/>
              </w:rPr>
            </w:pPr>
            <w:r>
              <w:rPr>
                <w:rFonts w:ascii="Arial" w:hAnsi="Arial" w:cs="Arial"/>
                <w:b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A79D76" wp14:editId="76F81F2C">
                      <wp:simplePos x="0" y="0"/>
                      <wp:positionH relativeFrom="column">
                        <wp:posOffset>-1857375</wp:posOffset>
                      </wp:positionH>
                      <wp:positionV relativeFrom="paragraph">
                        <wp:posOffset>185420</wp:posOffset>
                      </wp:positionV>
                      <wp:extent cx="7239000" cy="21772"/>
                      <wp:effectExtent l="0" t="0" r="19050" b="355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0" cy="217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4D7D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6.25pt,14.6pt" to="423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" strokecolor="#51538d [3044]"/>
                  </w:pict>
                </mc:Fallback>
              </mc:AlternateContent>
            </w:r>
            <w:r w:rsidR="00BA2F76">
              <w:rPr>
                <w:rFonts w:ascii="Arial" w:hAnsi="Arial" w:cs="Arial"/>
                <w:b/>
                <w:color w:val="auto"/>
                <w:sz w:val="22"/>
                <w:szCs w:val="22"/>
              </w:rPr>
              <w:t>24</w:t>
            </w:r>
          </w:p>
        </w:tc>
        <w:tc>
          <w:tcPr>
            <w:tcW w:w="1737" w:type="dxa"/>
            <w:shd w:val="clear" w:color="auto" w:fill="FFFFFF" w:themeFill="background1"/>
          </w:tcPr>
          <w:p w14:paraId="4FD1006F" w14:textId="0667BAE3" w:rsidR="008B4268" w:rsidRDefault="00BA2F76" w:rsidP="00AB6DF7">
            <w:pPr>
              <w:rPr>
                <w:rFonts w:cs="Arial"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25</w:t>
            </w:r>
          </w:p>
          <w:p w14:paraId="1EE3006E" w14:textId="7CD3AA8B" w:rsidR="00EF303A" w:rsidRPr="008B4268" w:rsidRDefault="00EF303A" w:rsidP="00EF303A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5944791" w14:textId="4F9530D4" w:rsidR="00F33C03" w:rsidRDefault="00BA2F76" w:rsidP="00F33C0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26</w:t>
            </w:r>
          </w:p>
          <w:p w14:paraId="248A43B8" w14:textId="77777777" w:rsidR="00F37778" w:rsidRPr="00EF303A" w:rsidRDefault="00F37778" w:rsidP="00EF2264">
            <w:pPr>
              <w:pStyle w:val="Dates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6E8A14" w14:textId="6EB8A487" w:rsidR="00475A2F" w:rsidRPr="00475A2F" w:rsidRDefault="00BA2F76" w:rsidP="000E617A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</w:t>
            </w:r>
            <w:r w:rsidR="00475A2F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8E442A">
              <w:rPr>
                <w:noProof/>
              </w:rPr>
              <w:t xml:space="preserve"> </w:t>
            </w:r>
            <w:r w:rsidR="008E442A">
              <w:rPr>
                <w:noProof/>
              </w:rPr>
              <w:drawing>
                <wp:inline distT="0" distB="0" distL="0" distR="0" wp14:anchorId="041F4203" wp14:editId="78DD8B2F">
                  <wp:extent cx="762635" cy="955040"/>
                  <wp:effectExtent l="0" t="0" r="0" b="0"/>
                  <wp:docPr id="2064923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92313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FAF8CF" w:themeFill="accent3"/>
          </w:tcPr>
          <w:p w14:paraId="49B3FDF4" w14:textId="72ACBA18" w:rsidR="00F33C03" w:rsidRPr="008A2E85" w:rsidRDefault="00BA2F76" w:rsidP="00F33C0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28</w:t>
            </w:r>
          </w:p>
        </w:tc>
      </w:tr>
      <w:tr w:rsidR="000E617A" w:rsidRPr="003E2CC5" w14:paraId="5393524C" w14:textId="77777777" w:rsidTr="00BA2F76">
        <w:trPr>
          <w:trHeight w:hRule="exact" w:val="1564"/>
        </w:trPr>
        <w:tc>
          <w:tcPr>
            <w:tcW w:w="1276" w:type="dxa"/>
            <w:shd w:val="clear" w:color="auto" w:fill="FAF8CF" w:themeFill="accent3"/>
          </w:tcPr>
          <w:p w14:paraId="22FB1010" w14:textId="12E87993" w:rsidR="000E617A" w:rsidRDefault="000E617A" w:rsidP="00F33C0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7B622766" w14:textId="7CA000A5" w:rsidR="000E617A" w:rsidRDefault="000E617A" w:rsidP="008A2E85">
            <w:pPr>
              <w:pStyle w:val="Dates"/>
              <w:jc w:val="left"/>
              <w:rPr>
                <w:rFonts w:ascii="Arial" w:hAnsi="Arial" w:cs="Arial"/>
                <w:b/>
                <w:noProof/>
                <w:color w:val="auto"/>
                <w:sz w:val="22"/>
              </w:rPr>
            </w:pPr>
          </w:p>
          <w:p w14:paraId="166B012C" w14:textId="7B719CDB" w:rsidR="00022D8E" w:rsidRPr="00022D8E" w:rsidRDefault="00B45F3D" w:rsidP="00022D8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9B6A5B" wp14:editId="484E996A">
                      <wp:simplePos x="0" y="0"/>
                      <wp:positionH relativeFrom="column">
                        <wp:posOffset>24946</wp:posOffset>
                      </wp:positionH>
                      <wp:positionV relativeFrom="paragraph">
                        <wp:posOffset>171178</wp:posOffset>
                      </wp:positionV>
                      <wp:extent cx="5627915" cy="381000"/>
                      <wp:effectExtent l="0" t="0" r="1143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791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03204B" w14:textId="79624FFC" w:rsidR="00B45F3D" w:rsidRPr="006F6327" w:rsidRDefault="006F6327" w:rsidP="006F63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C29D1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highlight w:val="green"/>
                                    </w:rPr>
                                    <w:t>February is Registration Month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B6A5B" id="Text Box 9" o:spid="_x0000_s1027" type="#_x0000_t202" style="position:absolute;margin-left:1.95pt;margin-top:13.5pt;width:443.1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" fillcolor="white [3201]" strokeweight=".5pt">
                      <v:textbox>
                        <w:txbxContent>
                          <w:p w14:paraId="7E03204B" w14:textId="79624FFC" w:rsidR="00B45F3D" w:rsidRPr="006F6327" w:rsidRDefault="006F6327" w:rsidP="006F632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29D1">
                              <w:rPr>
                                <w:b/>
                                <w:bCs/>
                                <w:sz w:val="36"/>
                                <w:szCs w:val="36"/>
                                <w:highlight w:val="green"/>
                              </w:rPr>
                              <w:t>February is Registration Month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A3F9B3" w14:textId="2BC8B9C8" w:rsidR="00022D8E" w:rsidRPr="00022D8E" w:rsidRDefault="00022D8E" w:rsidP="00022D8E">
            <w:pPr>
              <w:jc w:val="center"/>
            </w:pPr>
          </w:p>
        </w:tc>
        <w:tc>
          <w:tcPr>
            <w:tcW w:w="1882" w:type="dxa"/>
            <w:shd w:val="clear" w:color="auto" w:fill="FFFFFF" w:themeFill="background1"/>
          </w:tcPr>
          <w:p w14:paraId="2442A481" w14:textId="2510492B" w:rsidR="000E617A" w:rsidRDefault="000E617A" w:rsidP="008A2E85">
            <w:pPr>
              <w:pStyle w:val="Dates"/>
              <w:jc w:val="left"/>
              <w:rPr>
                <w:rFonts w:cs="Arial"/>
                <w:i/>
                <w:color w:val="auto"/>
              </w:rPr>
            </w:pPr>
          </w:p>
          <w:p w14:paraId="40561021" w14:textId="77777777" w:rsidR="00806E97" w:rsidRDefault="00806E97" w:rsidP="008A2E85">
            <w:pPr>
              <w:pStyle w:val="Dates"/>
              <w:jc w:val="left"/>
              <w:rPr>
                <w:rFonts w:cs="Arial"/>
                <w:i/>
                <w:color w:val="auto"/>
              </w:rPr>
            </w:pPr>
          </w:p>
          <w:p w14:paraId="10C65599" w14:textId="77777777" w:rsidR="00806E97" w:rsidRDefault="00806E97" w:rsidP="008A2E85">
            <w:pPr>
              <w:pStyle w:val="Dates"/>
              <w:jc w:val="left"/>
              <w:rPr>
                <w:rFonts w:cs="Arial"/>
                <w:i/>
                <w:color w:val="auto"/>
              </w:rPr>
            </w:pPr>
          </w:p>
          <w:p w14:paraId="45885DCD" w14:textId="77777777" w:rsidR="00806E97" w:rsidRDefault="00806E97" w:rsidP="008A2E85">
            <w:pPr>
              <w:pStyle w:val="Dates"/>
              <w:jc w:val="left"/>
              <w:rPr>
                <w:rFonts w:cs="Arial"/>
                <w:i/>
                <w:color w:val="auto"/>
              </w:rPr>
            </w:pPr>
          </w:p>
          <w:p w14:paraId="18E2C2C8" w14:textId="77777777" w:rsidR="00806E97" w:rsidRDefault="00806E97" w:rsidP="008A2E85">
            <w:pPr>
              <w:pStyle w:val="Dates"/>
              <w:jc w:val="left"/>
              <w:rPr>
                <w:rFonts w:cs="Arial"/>
                <w:i/>
                <w:color w:val="auto"/>
              </w:rPr>
            </w:pPr>
          </w:p>
          <w:p w14:paraId="71AF113B" w14:textId="167F2E30" w:rsidR="00806E97" w:rsidRDefault="00806E97" w:rsidP="008A2E85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i/>
                <w:color w:val="auto"/>
              </w:rPr>
              <w:t xml:space="preserve">         </w:t>
            </w:r>
          </w:p>
        </w:tc>
        <w:tc>
          <w:tcPr>
            <w:tcW w:w="1737" w:type="dxa"/>
            <w:shd w:val="clear" w:color="auto" w:fill="FFFFFF" w:themeFill="background1"/>
          </w:tcPr>
          <w:p w14:paraId="1772A795" w14:textId="77777777" w:rsidR="000E617A" w:rsidRDefault="000E617A" w:rsidP="00A679A6">
            <w:pPr>
              <w:rPr>
                <w:rFonts w:ascii="Arial" w:hAnsi="Arial" w:cs="Arial"/>
                <w:b/>
                <w:sz w:val="22"/>
              </w:rPr>
            </w:pPr>
          </w:p>
          <w:p w14:paraId="5185527D" w14:textId="77777777" w:rsidR="00022D8E" w:rsidRDefault="00022D8E" w:rsidP="00022D8E">
            <w:pPr>
              <w:rPr>
                <w:rFonts w:ascii="Arial" w:hAnsi="Arial" w:cs="Arial"/>
                <w:b/>
                <w:sz w:val="22"/>
              </w:rPr>
            </w:pPr>
          </w:p>
          <w:p w14:paraId="6434F007" w14:textId="4DEE56FD" w:rsidR="00022D8E" w:rsidRPr="00022D8E" w:rsidRDefault="00022D8E" w:rsidP="00022D8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5DE93673" w14:textId="77777777" w:rsidR="000E617A" w:rsidRDefault="000E617A" w:rsidP="00F33C0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DAC7EC" w14:textId="77777777" w:rsidR="000E617A" w:rsidRDefault="000E617A" w:rsidP="00F33C0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558" w:type="dxa"/>
            <w:shd w:val="clear" w:color="auto" w:fill="FAF8CF" w:themeFill="accent3"/>
          </w:tcPr>
          <w:p w14:paraId="22348306" w14:textId="5411CC32" w:rsidR="000E617A" w:rsidRPr="008A2E85" w:rsidRDefault="00FC7A1E" w:rsidP="00F33C0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D9CA9C" wp14:editId="3D12021C">
                      <wp:simplePos x="0" y="0"/>
                      <wp:positionH relativeFrom="column">
                        <wp:posOffset>-6621780</wp:posOffset>
                      </wp:positionH>
                      <wp:positionV relativeFrom="paragraph">
                        <wp:posOffset>-3175</wp:posOffset>
                      </wp:positionV>
                      <wp:extent cx="7391400" cy="32385"/>
                      <wp:effectExtent l="0" t="0" r="19050" b="2476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1400" cy="323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368E8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1.4pt,-.25pt" to="60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" strokecolor="#51538d [3044]"/>
                  </w:pict>
                </mc:Fallback>
              </mc:AlternateContent>
            </w:r>
          </w:p>
        </w:tc>
      </w:tr>
    </w:tbl>
    <w:p w14:paraId="53205BEB" w14:textId="77777777" w:rsidR="00542788" w:rsidRDefault="00542788" w:rsidP="00FB4767">
      <w:pPr>
        <w:pStyle w:val="NoSpacing"/>
      </w:pPr>
    </w:p>
    <w:sectPr w:rsidR="00542788" w:rsidSect="00F9554A">
      <w:pgSz w:w="12240" w:h="15840"/>
      <w:pgMar w:top="454" w:right="454" w:bottom="454" w:left="454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5269" w14:textId="77777777" w:rsidR="00EB17CF" w:rsidRDefault="00EB17CF">
      <w:pPr>
        <w:spacing w:before="0" w:after="0"/>
      </w:pPr>
      <w:r>
        <w:separator/>
      </w:r>
    </w:p>
  </w:endnote>
  <w:endnote w:type="continuationSeparator" w:id="0">
    <w:p w14:paraId="561FAF9C" w14:textId="77777777" w:rsidR="00EB17CF" w:rsidRDefault="00EB17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EC8B" w14:textId="77777777" w:rsidR="00EB17CF" w:rsidRDefault="00EB17CF">
      <w:pPr>
        <w:spacing w:before="0" w:after="0"/>
      </w:pPr>
      <w:r>
        <w:separator/>
      </w:r>
    </w:p>
  </w:footnote>
  <w:footnote w:type="continuationSeparator" w:id="0">
    <w:p w14:paraId="0C72D35F" w14:textId="77777777" w:rsidR="00EB17CF" w:rsidRDefault="00EB17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1297023">
    <w:abstractNumId w:val="9"/>
  </w:num>
  <w:num w:numId="2" w16cid:durableId="1792939726">
    <w:abstractNumId w:val="7"/>
  </w:num>
  <w:num w:numId="3" w16cid:durableId="1323578729">
    <w:abstractNumId w:val="6"/>
  </w:num>
  <w:num w:numId="4" w16cid:durableId="2128422981">
    <w:abstractNumId w:val="5"/>
  </w:num>
  <w:num w:numId="5" w16cid:durableId="188180587">
    <w:abstractNumId w:val="4"/>
  </w:num>
  <w:num w:numId="6" w16cid:durableId="1958412296">
    <w:abstractNumId w:val="8"/>
  </w:num>
  <w:num w:numId="7" w16cid:durableId="374699493">
    <w:abstractNumId w:val="3"/>
  </w:num>
  <w:num w:numId="8" w16cid:durableId="1512380092">
    <w:abstractNumId w:val="2"/>
  </w:num>
  <w:num w:numId="9" w16cid:durableId="302973199">
    <w:abstractNumId w:val="1"/>
  </w:num>
  <w:num w:numId="10" w16cid:durableId="29611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-04-30"/>
    <w:docVar w:name="MonthStart" w:val="2019-04-01"/>
    <w:docVar w:name="ShowDynamicGuides" w:val="1"/>
    <w:docVar w:name="ShowMarginGuides" w:val="0"/>
    <w:docVar w:name="ShowOutlines" w:val="0"/>
    <w:docVar w:name="ShowStaticGuides" w:val="0"/>
  </w:docVars>
  <w:rsids>
    <w:rsidRoot w:val="002E48E7"/>
    <w:rsid w:val="00001C61"/>
    <w:rsid w:val="00022D8E"/>
    <w:rsid w:val="00030526"/>
    <w:rsid w:val="00032397"/>
    <w:rsid w:val="00036470"/>
    <w:rsid w:val="0004646E"/>
    <w:rsid w:val="000549F0"/>
    <w:rsid w:val="00073988"/>
    <w:rsid w:val="00086268"/>
    <w:rsid w:val="00086DB0"/>
    <w:rsid w:val="000B1230"/>
    <w:rsid w:val="000B16C3"/>
    <w:rsid w:val="000B2B00"/>
    <w:rsid w:val="000B6D51"/>
    <w:rsid w:val="000C127F"/>
    <w:rsid w:val="000C62B9"/>
    <w:rsid w:val="000C7EB3"/>
    <w:rsid w:val="000E1E5B"/>
    <w:rsid w:val="000E617A"/>
    <w:rsid w:val="000F6B07"/>
    <w:rsid w:val="0010166D"/>
    <w:rsid w:val="00106653"/>
    <w:rsid w:val="00114CAC"/>
    <w:rsid w:val="00124DCD"/>
    <w:rsid w:val="001259D0"/>
    <w:rsid w:val="00125A90"/>
    <w:rsid w:val="00127039"/>
    <w:rsid w:val="0013323E"/>
    <w:rsid w:val="00146819"/>
    <w:rsid w:val="00147583"/>
    <w:rsid w:val="00152096"/>
    <w:rsid w:val="001850DE"/>
    <w:rsid w:val="00187DE9"/>
    <w:rsid w:val="001C3F38"/>
    <w:rsid w:val="001D3F9B"/>
    <w:rsid w:val="001E01EE"/>
    <w:rsid w:val="00201449"/>
    <w:rsid w:val="00206B80"/>
    <w:rsid w:val="00215F81"/>
    <w:rsid w:val="00234868"/>
    <w:rsid w:val="00237017"/>
    <w:rsid w:val="002375E1"/>
    <w:rsid w:val="00240FF8"/>
    <w:rsid w:val="002542C0"/>
    <w:rsid w:val="00255C9E"/>
    <w:rsid w:val="002674E1"/>
    <w:rsid w:val="002A7477"/>
    <w:rsid w:val="002B3A07"/>
    <w:rsid w:val="002C1910"/>
    <w:rsid w:val="002D03DF"/>
    <w:rsid w:val="002E0AD5"/>
    <w:rsid w:val="002E48E7"/>
    <w:rsid w:val="002F2611"/>
    <w:rsid w:val="00314DA1"/>
    <w:rsid w:val="00315B75"/>
    <w:rsid w:val="003327E6"/>
    <w:rsid w:val="00333988"/>
    <w:rsid w:val="00333D77"/>
    <w:rsid w:val="00342F36"/>
    <w:rsid w:val="00343F0C"/>
    <w:rsid w:val="003460C2"/>
    <w:rsid w:val="003520E9"/>
    <w:rsid w:val="003541D0"/>
    <w:rsid w:val="00354D38"/>
    <w:rsid w:val="00380E60"/>
    <w:rsid w:val="00381783"/>
    <w:rsid w:val="00393621"/>
    <w:rsid w:val="003A4FD1"/>
    <w:rsid w:val="003B7F3C"/>
    <w:rsid w:val="003C00EC"/>
    <w:rsid w:val="003C29D1"/>
    <w:rsid w:val="003D512F"/>
    <w:rsid w:val="003E21C9"/>
    <w:rsid w:val="003E2C73"/>
    <w:rsid w:val="003E2CC5"/>
    <w:rsid w:val="00410D10"/>
    <w:rsid w:val="0042131E"/>
    <w:rsid w:val="00444CDC"/>
    <w:rsid w:val="004520BD"/>
    <w:rsid w:val="00475A2F"/>
    <w:rsid w:val="00475FBF"/>
    <w:rsid w:val="0049364C"/>
    <w:rsid w:val="00494786"/>
    <w:rsid w:val="004D1CA7"/>
    <w:rsid w:val="004D2F31"/>
    <w:rsid w:val="004F1D02"/>
    <w:rsid w:val="004F2CE8"/>
    <w:rsid w:val="004F33F4"/>
    <w:rsid w:val="004F391A"/>
    <w:rsid w:val="004F3DE6"/>
    <w:rsid w:val="005042AF"/>
    <w:rsid w:val="005107E2"/>
    <w:rsid w:val="005154E5"/>
    <w:rsid w:val="00516708"/>
    <w:rsid w:val="00532019"/>
    <w:rsid w:val="00541043"/>
    <w:rsid w:val="00542788"/>
    <w:rsid w:val="00551F25"/>
    <w:rsid w:val="00572235"/>
    <w:rsid w:val="005753E7"/>
    <w:rsid w:val="0058036A"/>
    <w:rsid w:val="005A0554"/>
    <w:rsid w:val="005A0B2F"/>
    <w:rsid w:val="005A1AB7"/>
    <w:rsid w:val="005C1EB7"/>
    <w:rsid w:val="005C6AC7"/>
    <w:rsid w:val="005D29BF"/>
    <w:rsid w:val="005F79B3"/>
    <w:rsid w:val="006020F3"/>
    <w:rsid w:val="00607766"/>
    <w:rsid w:val="006124B8"/>
    <w:rsid w:val="006137D9"/>
    <w:rsid w:val="00626C1A"/>
    <w:rsid w:val="00627309"/>
    <w:rsid w:val="006375B1"/>
    <w:rsid w:val="00637AE7"/>
    <w:rsid w:val="0064023B"/>
    <w:rsid w:val="00674716"/>
    <w:rsid w:val="006826C5"/>
    <w:rsid w:val="006844E9"/>
    <w:rsid w:val="00684726"/>
    <w:rsid w:val="00696F7B"/>
    <w:rsid w:val="006B4ABC"/>
    <w:rsid w:val="006E180C"/>
    <w:rsid w:val="006E36F8"/>
    <w:rsid w:val="006E5B0B"/>
    <w:rsid w:val="006E6E86"/>
    <w:rsid w:val="006F0487"/>
    <w:rsid w:val="006F6327"/>
    <w:rsid w:val="0070623B"/>
    <w:rsid w:val="0071259A"/>
    <w:rsid w:val="00716395"/>
    <w:rsid w:val="007169A2"/>
    <w:rsid w:val="00734286"/>
    <w:rsid w:val="00743BA3"/>
    <w:rsid w:val="00745AA5"/>
    <w:rsid w:val="00750BA6"/>
    <w:rsid w:val="00751174"/>
    <w:rsid w:val="007B1938"/>
    <w:rsid w:val="007B7C11"/>
    <w:rsid w:val="007D0088"/>
    <w:rsid w:val="007D3263"/>
    <w:rsid w:val="007E4145"/>
    <w:rsid w:val="007E47AB"/>
    <w:rsid w:val="00800D13"/>
    <w:rsid w:val="00806E97"/>
    <w:rsid w:val="00825765"/>
    <w:rsid w:val="00851A77"/>
    <w:rsid w:val="00860379"/>
    <w:rsid w:val="0086157E"/>
    <w:rsid w:val="008770DA"/>
    <w:rsid w:val="008812A7"/>
    <w:rsid w:val="00882978"/>
    <w:rsid w:val="008971A6"/>
    <w:rsid w:val="008A076C"/>
    <w:rsid w:val="008A2E85"/>
    <w:rsid w:val="008A366A"/>
    <w:rsid w:val="008B03B0"/>
    <w:rsid w:val="008B4268"/>
    <w:rsid w:val="008C1C56"/>
    <w:rsid w:val="008D1BDD"/>
    <w:rsid w:val="008D27C4"/>
    <w:rsid w:val="008D611A"/>
    <w:rsid w:val="008E40FE"/>
    <w:rsid w:val="008E442A"/>
    <w:rsid w:val="008E6F3B"/>
    <w:rsid w:val="0090304C"/>
    <w:rsid w:val="0091741E"/>
    <w:rsid w:val="00924300"/>
    <w:rsid w:val="00926B50"/>
    <w:rsid w:val="009609DE"/>
    <w:rsid w:val="009853CE"/>
    <w:rsid w:val="009853F0"/>
    <w:rsid w:val="009B623F"/>
    <w:rsid w:val="009C460D"/>
    <w:rsid w:val="009C6756"/>
    <w:rsid w:val="009D0C6A"/>
    <w:rsid w:val="009D0C95"/>
    <w:rsid w:val="009E41EE"/>
    <w:rsid w:val="009E7EC0"/>
    <w:rsid w:val="009F18D4"/>
    <w:rsid w:val="00A03258"/>
    <w:rsid w:val="00A047AE"/>
    <w:rsid w:val="00A05977"/>
    <w:rsid w:val="00A107CA"/>
    <w:rsid w:val="00A17817"/>
    <w:rsid w:val="00A208A0"/>
    <w:rsid w:val="00A20AA6"/>
    <w:rsid w:val="00A21155"/>
    <w:rsid w:val="00A36608"/>
    <w:rsid w:val="00A44668"/>
    <w:rsid w:val="00A455AF"/>
    <w:rsid w:val="00A55FC5"/>
    <w:rsid w:val="00A6730F"/>
    <w:rsid w:val="00A679A6"/>
    <w:rsid w:val="00A73D1F"/>
    <w:rsid w:val="00A75AF0"/>
    <w:rsid w:val="00A75BE5"/>
    <w:rsid w:val="00A87931"/>
    <w:rsid w:val="00A96F44"/>
    <w:rsid w:val="00AA513B"/>
    <w:rsid w:val="00AB102B"/>
    <w:rsid w:val="00AB6DF7"/>
    <w:rsid w:val="00AC2738"/>
    <w:rsid w:val="00AC525B"/>
    <w:rsid w:val="00AD31D4"/>
    <w:rsid w:val="00AE0665"/>
    <w:rsid w:val="00AE3882"/>
    <w:rsid w:val="00AE49D1"/>
    <w:rsid w:val="00AE6B8E"/>
    <w:rsid w:val="00AF7CA5"/>
    <w:rsid w:val="00B017AA"/>
    <w:rsid w:val="00B07D9D"/>
    <w:rsid w:val="00B15458"/>
    <w:rsid w:val="00B175DB"/>
    <w:rsid w:val="00B35790"/>
    <w:rsid w:val="00B45F3D"/>
    <w:rsid w:val="00B56C22"/>
    <w:rsid w:val="00B63F72"/>
    <w:rsid w:val="00B716A0"/>
    <w:rsid w:val="00B95448"/>
    <w:rsid w:val="00B97AAB"/>
    <w:rsid w:val="00BA2F76"/>
    <w:rsid w:val="00BA3D87"/>
    <w:rsid w:val="00BA5C94"/>
    <w:rsid w:val="00BB3669"/>
    <w:rsid w:val="00BB389A"/>
    <w:rsid w:val="00BB3B41"/>
    <w:rsid w:val="00BC03D7"/>
    <w:rsid w:val="00BE0E55"/>
    <w:rsid w:val="00BE6C12"/>
    <w:rsid w:val="00C1592F"/>
    <w:rsid w:val="00C227F6"/>
    <w:rsid w:val="00C45B13"/>
    <w:rsid w:val="00C614CC"/>
    <w:rsid w:val="00C62E23"/>
    <w:rsid w:val="00C66186"/>
    <w:rsid w:val="00C80253"/>
    <w:rsid w:val="00C8742F"/>
    <w:rsid w:val="00C90003"/>
    <w:rsid w:val="00C97544"/>
    <w:rsid w:val="00CA381B"/>
    <w:rsid w:val="00CA4A28"/>
    <w:rsid w:val="00CA6364"/>
    <w:rsid w:val="00CE0676"/>
    <w:rsid w:val="00CE6CDB"/>
    <w:rsid w:val="00CF5FCB"/>
    <w:rsid w:val="00CF7A5D"/>
    <w:rsid w:val="00D00E69"/>
    <w:rsid w:val="00D20484"/>
    <w:rsid w:val="00D33D41"/>
    <w:rsid w:val="00D33ED1"/>
    <w:rsid w:val="00D4612C"/>
    <w:rsid w:val="00D5352A"/>
    <w:rsid w:val="00D625B5"/>
    <w:rsid w:val="00D67957"/>
    <w:rsid w:val="00D82CA6"/>
    <w:rsid w:val="00D8603A"/>
    <w:rsid w:val="00D91F3A"/>
    <w:rsid w:val="00DB2D1E"/>
    <w:rsid w:val="00DB3E2D"/>
    <w:rsid w:val="00DD4244"/>
    <w:rsid w:val="00DD4904"/>
    <w:rsid w:val="00DE5B17"/>
    <w:rsid w:val="00E12321"/>
    <w:rsid w:val="00E17EA3"/>
    <w:rsid w:val="00E25FFC"/>
    <w:rsid w:val="00E2624F"/>
    <w:rsid w:val="00E31A08"/>
    <w:rsid w:val="00E41168"/>
    <w:rsid w:val="00E42D2F"/>
    <w:rsid w:val="00E47E22"/>
    <w:rsid w:val="00E57C2A"/>
    <w:rsid w:val="00E61D17"/>
    <w:rsid w:val="00E623C6"/>
    <w:rsid w:val="00E72DB0"/>
    <w:rsid w:val="00E7617F"/>
    <w:rsid w:val="00E915C7"/>
    <w:rsid w:val="00E9473A"/>
    <w:rsid w:val="00EB0E8A"/>
    <w:rsid w:val="00EB17CF"/>
    <w:rsid w:val="00EC3FCB"/>
    <w:rsid w:val="00EE364B"/>
    <w:rsid w:val="00EE4570"/>
    <w:rsid w:val="00EE5FA3"/>
    <w:rsid w:val="00EE793D"/>
    <w:rsid w:val="00EF106C"/>
    <w:rsid w:val="00EF2264"/>
    <w:rsid w:val="00EF303A"/>
    <w:rsid w:val="00EF56E0"/>
    <w:rsid w:val="00F02A22"/>
    <w:rsid w:val="00F33C03"/>
    <w:rsid w:val="00F37778"/>
    <w:rsid w:val="00F54DA5"/>
    <w:rsid w:val="00F556E5"/>
    <w:rsid w:val="00F5793E"/>
    <w:rsid w:val="00F76FE2"/>
    <w:rsid w:val="00F7753D"/>
    <w:rsid w:val="00F86797"/>
    <w:rsid w:val="00F93DBD"/>
    <w:rsid w:val="00F9554A"/>
    <w:rsid w:val="00FA4E3F"/>
    <w:rsid w:val="00FA679E"/>
    <w:rsid w:val="00FB4767"/>
    <w:rsid w:val="00FC7A1E"/>
    <w:rsid w:val="00FE1DF1"/>
    <w:rsid w:val="00FF134F"/>
    <w:rsid w:val="00FF4EFB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C6F264"/>
  <w15:docId w15:val="{B8F1E1CE-AF3F-48BA-B3C3-346B9552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6589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6589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2B4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2B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DCDCEB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565895" w:themeColor="accent1" w:shadow="1"/>
        <w:left w:val="single" w:sz="2" w:space="10" w:color="565895" w:themeColor="accent1" w:shadow="1"/>
        <w:bottom w:val="single" w:sz="2" w:space="10" w:color="565895" w:themeColor="accent1" w:shadow="1"/>
        <w:right w:val="single" w:sz="2" w:space="10" w:color="565895" w:themeColor="accent1" w:shadow="1"/>
      </w:pBdr>
      <w:ind w:left="1152" w:right="1152"/>
    </w:pPr>
    <w:rPr>
      <w:i/>
      <w:iCs/>
      <w:color w:val="565895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565895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65895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A2B4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A2B4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E7E7F5" w:themeColor="accent2" w:themeTint="66"/>
        <w:left w:val="single" w:sz="4" w:space="0" w:color="E7E7F5" w:themeColor="accent2" w:themeTint="66"/>
        <w:bottom w:val="single" w:sz="4" w:space="0" w:color="E7E7F5" w:themeColor="accent2" w:themeTint="66"/>
        <w:right w:val="single" w:sz="4" w:space="0" w:color="E7E7F5" w:themeColor="accent2" w:themeTint="66"/>
        <w:insideH w:val="single" w:sz="4" w:space="0" w:color="E7E7F5" w:themeColor="accent2" w:themeTint="66"/>
        <w:insideV w:val="single" w:sz="4" w:space="0" w:color="E7E7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DB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B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ather%20Harnish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38C228A2B24B2A874C627DCAD4E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5D29-3650-4205-BB0E-97DB69AC2CD9}"/>
      </w:docPartPr>
      <w:docPartBody>
        <w:p w:rsidR="00673C38" w:rsidRDefault="0048529B">
          <w:pPr>
            <w:pStyle w:val="9238C228A2B24B2A874C627DCAD4E8DE"/>
          </w:pPr>
          <w:r>
            <w:t>Sunday</w:t>
          </w:r>
        </w:p>
      </w:docPartBody>
    </w:docPart>
    <w:docPart>
      <w:docPartPr>
        <w:name w:val="5D65ED7D03EC4134B6478C394C4D3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7D12F-26C9-48E3-8834-D622B7F2A0F6}"/>
      </w:docPartPr>
      <w:docPartBody>
        <w:p w:rsidR="00673C38" w:rsidRDefault="0048529B">
          <w:pPr>
            <w:pStyle w:val="5D65ED7D03EC4134B6478C394C4D35A6"/>
          </w:pPr>
          <w:r>
            <w:t>Monday</w:t>
          </w:r>
        </w:p>
      </w:docPartBody>
    </w:docPart>
    <w:docPart>
      <w:docPartPr>
        <w:name w:val="564D0293C8D0481BB2AF510F06FF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F40BC-92D8-4A2E-8E38-7D5AFA9E4F16}"/>
      </w:docPartPr>
      <w:docPartBody>
        <w:p w:rsidR="00673C38" w:rsidRDefault="0048529B">
          <w:pPr>
            <w:pStyle w:val="564D0293C8D0481BB2AF510F06FF3113"/>
          </w:pPr>
          <w:r>
            <w:t>Tuesday</w:t>
          </w:r>
        </w:p>
      </w:docPartBody>
    </w:docPart>
    <w:docPart>
      <w:docPartPr>
        <w:name w:val="E8CFB71B67AA4FED9834D557D2D8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20E5-20CE-4FF0-BF40-CC851C8D9140}"/>
      </w:docPartPr>
      <w:docPartBody>
        <w:p w:rsidR="00673C38" w:rsidRDefault="0048529B">
          <w:pPr>
            <w:pStyle w:val="E8CFB71B67AA4FED9834D557D2D8036C"/>
          </w:pPr>
          <w:r>
            <w:t>Wednesday</w:t>
          </w:r>
        </w:p>
      </w:docPartBody>
    </w:docPart>
    <w:docPart>
      <w:docPartPr>
        <w:name w:val="39B4E7E7CA37453A8E7E907C4F32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1CEF-C8C4-4FC1-94AB-E3CD3393D8C6}"/>
      </w:docPartPr>
      <w:docPartBody>
        <w:p w:rsidR="00673C38" w:rsidRDefault="0048529B">
          <w:pPr>
            <w:pStyle w:val="39B4E7E7CA37453A8E7E907C4F323382"/>
          </w:pPr>
          <w:r>
            <w:t>Thursday</w:t>
          </w:r>
        </w:p>
      </w:docPartBody>
    </w:docPart>
    <w:docPart>
      <w:docPartPr>
        <w:name w:val="189AB82E287244B3A6CAE49A23DA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A8FA-0794-4C0F-A1D3-87AA521D2295}"/>
      </w:docPartPr>
      <w:docPartBody>
        <w:p w:rsidR="00673C38" w:rsidRDefault="0048529B">
          <w:pPr>
            <w:pStyle w:val="189AB82E287244B3A6CAE49A23DA1268"/>
          </w:pPr>
          <w:r>
            <w:t>Friday</w:t>
          </w:r>
        </w:p>
      </w:docPartBody>
    </w:docPart>
    <w:docPart>
      <w:docPartPr>
        <w:name w:val="64F5EF4E30C84849B5976E0D62FB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E521-8E77-45F6-8AAE-7F2A1997D871}"/>
      </w:docPartPr>
      <w:docPartBody>
        <w:p w:rsidR="00673C38" w:rsidRDefault="0048529B">
          <w:pPr>
            <w:pStyle w:val="64F5EF4E30C84849B5976E0D62FB5AF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9B"/>
    <w:rsid w:val="000545B7"/>
    <w:rsid w:val="000B16C3"/>
    <w:rsid w:val="00104D5C"/>
    <w:rsid w:val="00155C05"/>
    <w:rsid w:val="001A7336"/>
    <w:rsid w:val="001C468F"/>
    <w:rsid w:val="001D7630"/>
    <w:rsid w:val="00206B80"/>
    <w:rsid w:val="0026165B"/>
    <w:rsid w:val="002B0499"/>
    <w:rsid w:val="00306E77"/>
    <w:rsid w:val="00354D38"/>
    <w:rsid w:val="003B7F3C"/>
    <w:rsid w:val="003D512F"/>
    <w:rsid w:val="004105D1"/>
    <w:rsid w:val="004524B0"/>
    <w:rsid w:val="00467D61"/>
    <w:rsid w:val="0048529B"/>
    <w:rsid w:val="00495AF1"/>
    <w:rsid w:val="00560776"/>
    <w:rsid w:val="005F48FD"/>
    <w:rsid w:val="006152E2"/>
    <w:rsid w:val="0061678E"/>
    <w:rsid w:val="00622D4B"/>
    <w:rsid w:val="00673C38"/>
    <w:rsid w:val="006A0BD3"/>
    <w:rsid w:val="006B17E6"/>
    <w:rsid w:val="006E62E3"/>
    <w:rsid w:val="006F0487"/>
    <w:rsid w:val="006F43BB"/>
    <w:rsid w:val="0071259A"/>
    <w:rsid w:val="00775C0E"/>
    <w:rsid w:val="007C0FBB"/>
    <w:rsid w:val="007D37D4"/>
    <w:rsid w:val="007E0823"/>
    <w:rsid w:val="007E273C"/>
    <w:rsid w:val="008222DF"/>
    <w:rsid w:val="008D6CE0"/>
    <w:rsid w:val="00950A92"/>
    <w:rsid w:val="009930F5"/>
    <w:rsid w:val="009A773E"/>
    <w:rsid w:val="009E655D"/>
    <w:rsid w:val="00A32415"/>
    <w:rsid w:val="00AF4F19"/>
    <w:rsid w:val="00B2709D"/>
    <w:rsid w:val="00C03AB4"/>
    <w:rsid w:val="00C06C18"/>
    <w:rsid w:val="00C34755"/>
    <w:rsid w:val="00CB2C12"/>
    <w:rsid w:val="00CB5C71"/>
    <w:rsid w:val="00CB6CDE"/>
    <w:rsid w:val="00CF29E7"/>
    <w:rsid w:val="00D5352A"/>
    <w:rsid w:val="00D717D7"/>
    <w:rsid w:val="00DB423A"/>
    <w:rsid w:val="00DF33DA"/>
    <w:rsid w:val="00E4087D"/>
    <w:rsid w:val="00E67A22"/>
    <w:rsid w:val="00E72622"/>
    <w:rsid w:val="00EB527C"/>
    <w:rsid w:val="00EC3CFA"/>
    <w:rsid w:val="00EC65E5"/>
    <w:rsid w:val="00ED5263"/>
    <w:rsid w:val="00EE2BFE"/>
    <w:rsid w:val="00EF5927"/>
    <w:rsid w:val="00FA5DB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38C228A2B24B2A874C627DCAD4E8DE">
    <w:name w:val="9238C228A2B24B2A874C627DCAD4E8DE"/>
  </w:style>
  <w:style w:type="paragraph" w:customStyle="1" w:styleId="5D65ED7D03EC4134B6478C394C4D35A6">
    <w:name w:val="5D65ED7D03EC4134B6478C394C4D35A6"/>
  </w:style>
  <w:style w:type="paragraph" w:customStyle="1" w:styleId="564D0293C8D0481BB2AF510F06FF3113">
    <w:name w:val="564D0293C8D0481BB2AF510F06FF3113"/>
  </w:style>
  <w:style w:type="paragraph" w:customStyle="1" w:styleId="E8CFB71B67AA4FED9834D557D2D8036C">
    <w:name w:val="E8CFB71B67AA4FED9834D557D2D8036C"/>
  </w:style>
  <w:style w:type="paragraph" w:customStyle="1" w:styleId="39B4E7E7CA37453A8E7E907C4F323382">
    <w:name w:val="39B4E7E7CA37453A8E7E907C4F323382"/>
  </w:style>
  <w:style w:type="paragraph" w:customStyle="1" w:styleId="189AB82E287244B3A6CAE49A23DA1268">
    <w:name w:val="189AB82E287244B3A6CAE49A23DA1268"/>
  </w:style>
  <w:style w:type="paragraph" w:customStyle="1" w:styleId="64F5EF4E30C84849B5976E0D62FB5AFE">
    <w:name w:val="64F5EF4E30C84849B5976E0D62FB5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hoto Calendar">
      <a:dk1>
        <a:sysClr val="windowText" lastClr="000000"/>
      </a:dk1>
      <a:lt1>
        <a:sysClr val="window" lastClr="FFFFFF"/>
      </a:lt1>
      <a:dk2>
        <a:srgbClr val="737373"/>
      </a:dk2>
      <a:lt2>
        <a:srgbClr val="C8C8C8"/>
      </a:lt2>
      <a:accent1>
        <a:srgbClr val="565895"/>
      </a:accent1>
      <a:accent2>
        <a:srgbClr val="C5C3E6"/>
      </a:accent2>
      <a:accent3>
        <a:srgbClr val="FAF8CF"/>
      </a:accent3>
      <a:accent4>
        <a:srgbClr val="A0D0C2"/>
      </a:accent4>
      <a:accent5>
        <a:srgbClr val="745A1F"/>
      </a:accent5>
      <a:accent6>
        <a:srgbClr val="8A4F2D"/>
      </a:accent6>
      <a:hlink>
        <a:srgbClr val="002897"/>
      </a:hlink>
      <a:folHlink>
        <a:srgbClr val="6E0000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424B-125C-4A1A-848C-47907323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2</TotalTime>
  <Pages>1</Pages>
  <Words>112</Words>
  <Characters>446</Characters>
  <Application>Microsoft Office Word</Application>
  <DocSecurity>0</DocSecurity>
  <Lines>446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Harnish</dc:creator>
  <cp:keywords/>
  <dc:description/>
  <cp:lastModifiedBy>Fleck, Cindy</cp:lastModifiedBy>
  <cp:revision>4</cp:revision>
  <cp:lastPrinted>2023-01-30T14:06:00Z</cp:lastPrinted>
  <dcterms:created xsi:type="dcterms:W3CDTF">2026-01-30T17:40:00Z</dcterms:created>
  <dcterms:modified xsi:type="dcterms:W3CDTF">2026-02-10T14:05:00Z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